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1213" w14:textId="77777777" w:rsidR="008D06D1" w:rsidRDefault="008D06D1">
      <w:pPr>
        <w:pStyle w:val="Textkrper"/>
        <w:rPr>
          <w:rFonts w:ascii="Times New Roman"/>
          <w:sz w:val="20"/>
        </w:rPr>
      </w:pPr>
    </w:p>
    <w:p w14:paraId="614145A8" w14:textId="77777777" w:rsidR="008D06D1" w:rsidRDefault="008D06D1">
      <w:pPr>
        <w:pStyle w:val="Textkrper"/>
        <w:rPr>
          <w:rFonts w:ascii="Times New Roman"/>
          <w:sz w:val="20"/>
        </w:rPr>
      </w:pPr>
    </w:p>
    <w:p w14:paraId="201A274F" w14:textId="77777777" w:rsidR="008D06D1" w:rsidRDefault="008D06D1">
      <w:pPr>
        <w:pStyle w:val="Textkrper"/>
        <w:rPr>
          <w:rFonts w:ascii="Times New Roman"/>
          <w:sz w:val="20"/>
        </w:rPr>
      </w:pPr>
    </w:p>
    <w:p w14:paraId="2662BD0B" w14:textId="77777777" w:rsidR="008D06D1" w:rsidRPr="001B6B4A" w:rsidRDefault="008D06D1">
      <w:pPr>
        <w:rPr>
          <w:rFonts w:ascii="Times New Roman"/>
          <w:color w:val="00B0F0"/>
          <w:sz w:val="20"/>
        </w:rPr>
        <w:sectPr w:rsidR="008D06D1" w:rsidRPr="001B6B4A">
          <w:headerReference w:type="default" r:id="rId7"/>
          <w:footerReference w:type="default" r:id="rId8"/>
          <w:type w:val="continuous"/>
          <w:pgSz w:w="11910" w:h="16840"/>
          <w:pgMar w:top="1480" w:right="1680" w:bottom="600" w:left="1300" w:header="421" w:footer="409" w:gutter="0"/>
          <w:pgNumType w:start="1"/>
          <w:cols w:space="720"/>
        </w:sectPr>
      </w:pPr>
    </w:p>
    <w:p w14:paraId="34FB2371" w14:textId="77777777" w:rsidR="008D06D1" w:rsidRPr="001B6B4A" w:rsidRDefault="00EF1D4E">
      <w:pPr>
        <w:spacing w:before="95"/>
        <w:ind w:left="113"/>
        <w:rPr>
          <w:color w:val="00B0F0"/>
          <w:sz w:val="16"/>
        </w:rPr>
      </w:pPr>
      <w:r w:rsidRPr="001B6B4A">
        <w:rPr>
          <w:color w:val="00B0F0"/>
          <w:sz w:val="16"/>
        </w:rPr>
        <w:t>Please</w:t>
      </w:r>
      <w:r w:rsidRPr="001B6B4A">
        <w:rPr>
          <w:color w:val="00B0F0"/>
          <w:spacing w:val="-8"/>
          <w:sz w:val="16"/>
        </w:rPr>
        <w:t xml:space="preserve"> </w:t>
      </w:r>
      <w:r w:rsidRPr="001B6B4A">
        <w:rPr>
          <w:color w:val="00B0F0"/>
          <w:sz w:val="16"/>
        </w:rPr>
        <w:t>send</w:t>
      </w:r>
      <w:r w:rsidRPr="001B6B4A">
        <w:rPr>
          <w:color w:val="00B0F0"/>
          <w:spacing w:val="-8"/>
          <w:sz w:val="16"/>
        </w:rPr>
        <w:t xml:space="preserve"> </w:t>
      </w:r>
      <w:r w:rsidRPr="001B6B4A">
        <w:rPr>
          <w:color w:val="00B0F0"/>
          <w:sz w:val="16"/>
        </w:rPr>
        <w:t>the</w:t>
      </w:r>
      <w:r w:rsidRPr="001B6B4A">
        <w:rPr>
          <w:color w:val="00B0F0"/>
          <w:spacing w:val="-8"/>
          <w:sz w:val="16"/>
        </w:rPr>
        <w:t xml:space="preserve"> </w:t>
      </w:r>
      <w:r w:rsidRPr="001B6B4A">
        <w:rPr>
          <w:color w:val="00B0F0"/>
          <w:sz w:val="16"/>
        </w:rPr>
        <w:t>completed</w:t>
      </w:r>
      <w:r w:rsidRPr="001B6B4A">
        <w:rPr>
          <w:color w:val="00B0F0"/>
          <w:spacing w:val="-6"/>
          <w:sz w:val="16"/>
        </w:rPr>
        <w:t xml:space="preserve"> </w:t>
      </w:r>
      <w:r w:rsidRPr="001B6B4A">
        <w:rPr>
          <w:color w:val="00B0F0"/>
          <w:sz w:val="16"/>
        </w:rPr>
        <w:t>questionnaire</w:t>
      </w:r>
      <w:r w:rsidRPr="001B6B4A">
        <w:rPr>
          <w:color w:val="00B0F0"/>
          <w:spacing w:val="-6"/>
          <w:sz w:val="16"/>
        </w:rPr>
        <w:t xml:space="preserve"> </w:t>
      </w:r>
      <w:r w:rsidRPr="001B6B4A">
        <w:rPr>
          <w:color w:val="00B0F0"/>
          <w:spacing w:val="-5"/>
          <w:sz w:val="16"/>
        </w:rPr>
        <w:t>to:</w:t>
      </w:r>
    </w:p>
    <w:p w14:paraId="218B74BA" w14:textId="77777777" w:rsidR="008D06D1" w:rsidRPr="00575BE2" w:rsidRDefault="00EF1D4E" w:rsidP="00F61C7C">
      <w:pPr>
        <w:pStyle w:val="berschrift1"/>
        <w:spacing w:before="87" w:line="268" w:lineRule="auto"/>
        <w:ind w:right="-342" w:firstLine="0"/>
        <w:rPr>
          <w:lang w:val="de-DE"/>
        </w:rPr>
      </w:pPr>
      <w:r w:rsidRPr="00575BE2">
        <w:rPr>
          <w:lang w:val="de-DE"/>
        </w:rPr>
        <w:t>BMA</w:t>
      </w:r>
      <w:r w:rsidRPr="00575BE2">
        <w:rPr>
          <w:spacing w:val="-16"/>
          <w:lang w:val="de-DE"/>
        </w:rPr>
        <w:t xml:space="preserve"> </w:t>
      </w:r>
      <w:r w:rsidRPr="00575BE2">
        <w:rPr>
          <w:lang w:val="de-DE"/>
        </w:rPr>
        <w:t>Braunschweigische</w:t>
      </w:r>
      <w:r w:rsidRPr="00575BE2">
        <w:rPr>
          <w:spacing w:val="-13"/>
          <w:lang w:val="de-DE"/>
        </w:rPr>
        <w:t xml:space="preserve"> </w:t>
      </w:r>
      <w:r w:rsidRPr="00575BE2">
        <w:rPr>
          <w:lang w:val="de-DE"/>
        </w:rPr>
        <w:t>Maschinenbauanstalt</w:t>
      </w:r>
      <w:r w:rsidRPr="00575BE2">
        <w:rPr>
          <w:spacing w:val="-11"/>
          <w:lang w:val="de-DE"/>
        </w:rPr>
        <w:t xml:space="preserve"> </w:t>
      </w:r>
      <w:r w:rsidR="00F61C7C">
        <w:rPr>
          <w:spacing w:val="-11"/>
          <w:lang w:val="de-DE"/>
        </w:rPr>
        <w:t>GmbH</w:t>
      </w:r>
      <w:r w:rsidRPr="00575BE2">
        <w:rPr>
          <w:lang w:val="de-DE"/>
        </w:rPr>
        <w:t xml:space="preserve"> Am Alten Bahnhof 5</w:t>
      </w:r>
    </w:p>
    <w:p w14:paraId="7E09D2C4" w14:textId="77777777" w:rsidR="008D06D1" w:rsidRPr="00324CDB" w:rsidRDefault="00EF1D4E">
      <w:pPr>
        <w:spacing w:line="268" w:lineRule="auto"/>
        <w:ind w:left="113" w:right="2276"/>
        <w:rPr>
          <w:b/>
          <w:lang w:val="de-DE"/>
        </w:rPr>
      </w:pPr>
      <w:r w:rsidRPr="00324CDB">
        <w:rPr>
          <w:b/>
          <w:lang w:val="de-DE"/>
        </w:rPr>
        <w:t>38122</w:t>
      </w:r>
      <w:r w:rsidRPr="00324CDB">
        <w:rPr>
          <w:b/>
          <w:spacing w:val="-16"/>
          <w:lang w:val="de-DE"/>
        </w:rPr>
        <w:t xml:space="preserve"> </w:t>
      </w:r>
      <w:r w:rsidRPr="00324CDB">
        <w:rPr>
          <w:b/>
          <w:lang w:val="de-DE"/>
        </w:rPr>
        <w:t xml:space="preserve">Braunschweig </w:t>
      </w:r>
      <w:r w:rsidRPr="00324CDB">
        <w:rPr>
          <w:b/>
          <w:spacing w:val="-2"/>
          <w:lang w:val="de-DE"/>
        </w:rPr>
        <w:t>Germany</w:t>
      </w:r>
    </w:p>
    <w:p w14:paraId="59E7A92E" w14:textId="23B22718" w:rsidR="008D06D1" w:rsidRDefault="008D06D1" w:rsidP="004E38D4">
      <w:pPr>
        <w:rPr>
          <w:sz w:val="10"/>
          <w:szCs w:val="10"/>
          <w:lang w:val="de-DE"/>
        </w:rPr>
      </w:pPr>
    </w:p>
    <w:p w14:paraId="27522CD8" w14:textId="77777777" w:rsidR="008D06D1" w:rsidRPr="00324CDB" w:rsidRDefault="00EF1D4E">
      <w:pPr>
        <w:ind w:left="113"/>
        <w:rPr>
          <w:b/>
          <w:sz w:val="18"/>
          <w:lang w:val="de-DE"/>
        </w:rPr>
      </w:pPr>
      <w:r w:rsidRPr="00324CDB">
        <w:rPr>
          <w:b/>
          <w:sz w:val="18"/>
          <w:lang w:val="de-DE"/>
        </w:rPr>
        <w:t>Phone:</w:t>
      </w:r>
      <w:r w:rsidRPr="00324CDB">
        <w:rPr>
          <w:b/>
          <w:spacing w:val="-4"/>
          <w:sz w:val="18"/>
          <w:lang w:val="de-DE"/>
        </w:rPr>
        <w:t xml:space="preserve"> </w:t>
      </w:r>
      <w:r w:rsidRPr="00324CDB">
        <w:rPr>
          <w:b/>
          <w:sz w:val="18"/>
          <w:lang w:val="de-DE"/>
        </w:rPr>
        <w:t>+49</w:t>
      </w:r>
      <w:r w:rsidRPr="00324CDB">
        <w:rPr>
          <w:b/>
          <w:spacing w:val="-1"/>
          <w:sz w:val="18"/>
          <w:lang w:val="de-DE"/>
        </w:rPr>
        <w:t xml:space="preserve"> </w:t>
      </w:r>
      <w:r w:rsidRPr="00324CDB">
        <w:rPr>
          <w:b/>
          <w:sz w:val="18"/>
          <w:lang w:val="de-DE"/>
        </w:rPr>
        <w:t>531 804-</w:t>
      </w:r>
      <w:r w:rsidRPr="00324CDB">
        <w:rPr>
          <w:b/>
          <w:spacing w:val="-10"/>
          <w:sz w:val="18"/>
          <w:lang w:val="de-DE"/>
        </w:rPr>
        <w:t>0</w:t>
      </w:r>
    </w:p>
    <w:p w14:paraId="168F19DC" w14:textId="77777777" w:rsidR="00575BE2" w:rsidRPr="00324CDB" w:rsidRDefault="00000000" w:rsidP="00575BE2">
      <w:pPr>
        <w:spacing w:before="76" w:line="326" w:lineRule="auto"/>
        <w:ind w:left="113" w:right="30"/>
        <w:rPr>
          <w:b/>
          <w:sz w:val="18"/>
          <w:lang w:val="de-DE"/>
        </w:rPr>
      </w:pPr>
      <w:hyperlink r:id="rId9" w:history="1">
        <w:r w:rsidR="00575BE2" w:rsidRPr="00324CDB">
          <w:rPr>
            <w:rStyle w:val="Hyperlink"/>
            <w:b/>
            <w:sz w:val="18"/>
            <w:lang w:val="de-DE"/>
          </w:rPr>
          <w:t>sales@bma-worldwide.com</w:t>
        </w:r>
      </w:hyperlink>
      <w:r w:rsidR="00575BE2" w:rsidRPr="00324CDB">
        <w:rPr>
          <w:b/>
          <w:sz w:val="18"/>
          <w:lang w:val="de-DE"/>
        </w:rPr>
        <w:t xml:space="preserve"> </w:t>
      </w:r>
    </w:p>
    <w:p w14:paraId="0ADFDA07" w14:textId="77777777" w:rsidR="008D06D1" w:rsidRPr="006263E8" w:rsidRDefault="00000000" w:rsidP="00575BE2">
      <w:pPr>
        <w:spacing w:before="76" w:line="326" w:lineRule="auto"/>
        <w:ind w:left="113" w:right="30"/>
        <w:rPr>
          <w:b/>
          <w:sz w:val="18"/>
          <w:lang w:val="de-DE"/>
        </w:rPr>
      </w:pPr>
      <w:hyperlink r:id="rId10" w:history="1">
        <w:r w:rsidR="00575BE2" w:rsidRPr="006263E8">
          <w:rPr>
            <w:rStyle w:val="Hyperlink"/>
            <w:b/>
            <w:spacing w:val="-2"/>
            <w:sz w:val="18"/>
            <w:lang w:val="de-DE"/>
          </w:rPr>
          <w:t>www.bma-worldwide.com</w:t>
        </w:r>
      </w:hyperlink>
    </w:p>
    <w:p w14:paraId="48BBEE7F" w14:textId="77777777" w:rsidR="008D06D1" w:rsidRPr="006263E8" w:rsidRDefault="008D06D1">
      <w:pPr>
        <w:spacing w:line="326" w:lineRule="auto"/>
        <w:rPr>
          <w:sz w:val="18"/>
          <w:lang w:val="de-DE"/>
        </w:rPr>
        <w:sectPr w:rsidR="008D06D1" w:rsidRPr="006263E8" w:rsidSect="00F61C7C">
          <w:type w:val="continuous"/>
          <w:pgSz w:w="11910" w:h="16840"/>
          <w:pgMar w:top="1480" w:right="853" w:bottom="600" w:left="1300" w:header="421" w:footer="409" w:gutter="0"/>
          <w:cols w:num="2" w:space="153" w:equalWidth="0">
            <w:col w:w="5470" w:space="878"/>
            <w:col w:w="2582"/>
          </w:cols>
        </w:sectPr>
      </w:pPr>
    </w:p>
    <w:p w14:paraId="6CB96190" w14:textId="77777777" w:rsidR="00B177B8" w:rsidRPr="006263E8" w:rsidRDefault="00B177B8">
      <w:pPr>
        <w:pStyle w:val="Textkrper"/>
        <w:rPr>
          <w:b/>
          <w:lang w:val="de-DE"/>
        </w:rPr>
      </w:pPr>
    </w:p>
    <w:tbl>
      <w:tblPr>
        <w:tblStyle w:val="Tabellenraster"/>
        <w:tblW w:w="960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06"/>
      </w:tblGrid>
      <w:tr w:rsidR="00B177B8" w:rsidRPr="003A1F59" w14:paraId="45EDECF9" w14:textId="77777777" w:rsidTr="00DD2ADB">
        <w:tc>
          <w:tcPr>
            <w:tcW w:w="9606" w:type="dxa"/>
            <w:shd w:val="clear" w:color="auto" w:fill="auto"/>
          </w:tcPr>
          <w:p w14:paraId="32092452" w14:textId="77777777" w:rsidR="00B177B8" w:rsidRPr="00561D5C" w:rsidRDefault="00B177B8" w:rsidP="00B177B8">
            <w:pPr>
              <w:spacing w:line="223" w:lineRule="exact"/>
              <w:ind w:left="284"/>
              <w:rPr>
                <w:b/>
                <w:color w:val="009EE0"/>
                <w:sz w:val="20"/>
              </w:rPr>
            </w:pPr>
          </w:p>
          <w:p w14:paraId="23C31D2E" w14:textId="77777777" w:rsidR="00B177B8" w:rsidRPr="00145EAA" w:rsidRDefault="00B177B8" w:rsidP="00B177B8">
            <w:pPr>
              <w:spacing w:line="223" w:lineRule="exact"/>
              <w:ind w:left="284"/>
              <w:rPr>
                <w:b/>
                <w:color w:val="009EE0"/>
              </w:rPr>
            </w:pPr>
            <w:r w:rsidRPr="00145EAA">
              <w:rPr>
                <w:b/>
                <w:color w:val="009EE0"/>
              </w:rPr>
              <w:t>Dear</w:t>
            </w:r>
            <w:r w:rsidRPr="00145EAA">
              <w:rPr>
                <w:b/>
                <w:color w:val="009EE0"/>
                <w:spacing w:val="-7"/>
              </w:rPr>
              <w:t xml:space="preserve"> </w:t>
            </w:r>
            <w:r w:rsidRPr="00145EAA">
              <w:rPr>
                <w:b/>
                <w:color w:val="009EE0"/>
                <w:spacing w:val="-2"/>
              </w:rPr>
              <w:t>customer,</w:t>
            </w:r>
          </w:p>
          <w:p w14:paraId="0F433AD1" w14:textId="77777777" w:rsidR="00B177B8" w:rsidRPr="003A1F59" w:rsidRDefault="00B177B8" w:rsidP="003A1F59">
            <w:pPr>
              <w:spacing w:before="77"/>
              <w:ind w:left="284"/>
              <w:rPr>
                <w:b/>
                <w:sz w:val="10"/>
                <w:szCs w:val="10"/>
              </w:rPr>
            </w:pPr>
          </w:p>
          <w:p w14:paraId="213413E2" w14:textId="1F31293C" w:rsidR="00B177B8" w:rsidRPr="00145EAA" w:rsidRDefault="00B177B8" w:rsidP="00B177B8">
            <w:pPr>
              <w:ind w:left="284"/>
              <w:rPr>
                <w:b/>
                <w:color w:val="009EE0"/>
              </w:rPr>
            </w:pPr>
            <w:r w:rsidRPr="00145EAA">
              <w:rPr>
                <w:b/>
                <w:color w:val="009EE0"/>
              </w:rPr>
              <w:t>Thank you for your interest in BMA</w:t>
            </w:r>
            <w:r w:rsidR="00136CF2">
              <w:rPr>
                <w:b/>
                <w:color w:val="009EE0"/>
              </w:rPr>
              <w:t>-</w:t>
            </w:r>
            <w:r w:rsidRPr="00145EAA">
              <w:rPr>
                <w:b/>
                <w:color w:val="009EE0"/>
              </w:rPr>
              <w:t>products.</w:t>
            </w:r>
          </w:p>
          <w:p w14:paraId="65EB822B" w14:textId="026E2D2C" w:rsidR="00B177B8" w:rsidRPr="00DF3B33" w:rsidRDefault="00107A1B" w:rsidP="00B177B8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136CF2">
              <w:rPr>
                <w:bCs/>
                <w:color w:val="808080" w:themeColor="background1" w:themeShade="80"/>
              </w:rPr>
              <w:t xml:space="preserve">  </w:t>
            </w:r>
            <w:r w:rsidR="00B177B8" w:rsidRPr="00DF3B33">
              <w:rPr>
                <w:bCs/>
                <w:color w:val="808080" w:themeColor="background1" w:themeShade="80"/>
                <w:lang w:val="de-DE"/>
              </w:rPr>
              <w:t>Wir freuen uns über Ihr Interesse an BMA</w:t>
            </w:r>
            <w:r w:rsidR="00136CF2">
              <w:rPr>
                <w:bCs/>
                <w:color w:val="808080" w:themeColor="background1" w:themeShade="80"/>
                <w:lang w:val="de-DE"/>
              </w:rPr>
              <w:t>-</w:t>
            </w:r>
            <w:r w:rsidR="00B177B8" w:rsidRPr="00DF3B33">
              <w:rPr>
                <w:bCs/>
                <w:color w:val="808080" w:themeColor="background1" w:themeShade="80"/>
                <w:lang w:val="de-DE"/>
              </w:rPr>
              <w:t>Produkten.</w:t>
            </w:r>
          </w:p>
          <w:p w14:paraId="16ED86E3" w14:textId="77777777" w:rsidR="00B177B8" w:rsidRPr="003A1F59" w:rsidRDefault="00B177B8" w:rsidP="003A1F59">
            <w:pPr>
              <w:spacing w:before="77"/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315C6F15" w14:textId="77777777" w:rsidR="00B177B8" w:rsidRPr="00145EAA" w:rsidRDefault="00B177B8" w:rsidP="00B177B8">
            <w:pPr>
              <w:ind w:left="284"/>
              <w:rPr>
                <w:b/>
                <w:color w:val="009EE0"/>
                <w:spacing w:val="-2"/>
              </w:rPr>
            </w:pPr>
            <w:r w:rsidRPr="00145EAA">
              <w:rPr>
                <w:b/>
                <w:color w:val="009EE0"/>
              </w:rPr>
              <w:t>To</w:t>
            </w:r>
            <w:r w:rsidRPr="00145EAA">
              <w:rPr>
                <w:b/>
                <w:color w:val="009EE0"/>
                <w:spacing w:val="-2"/>
              </w:rPr>
              <w:t xml:space="preserve"> </w:t>
            </w:r>
            <w:r w:rsidRPr="00145EAA">
              <w:rPr>
                <w:b/>
                <w:color w:val="009EE0"/>
              </w:rPr>
              <w:t>prepare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a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budget or detailed quotation</w:t>
            </w:r>
            <w:r w:rsidRPr="00145EAA">
              <w:rPr>
                <w:b/>
                <w:color w:val="009EE0"/>
                <w:spacing w:val="-2"/>
              </w:rPr>
              <w:t xml:space="preserve"> </w:t>
            </w:r>
            <w:r w:rsidRPr="00145EAA">
              <w:rPr>
                <w:b/>
                <w:color w:val="009EE0"/>
              </w:rPr>
              <w:t>for</w:t>
            </w:r>
            <w:r w:rsidRPr="00145EAA">
              <w:rPr>
                <w:b/>
                <w:color w:val="009EE0"/>
                <w:spacing w:val="-4"/>
              </w:rPr>
              <w:t xml:space="preserve"> </w:t>
            </w:r>
            <w:r w:rsidRPr="00145EAA">
              <w:rPr>
                <w:b/>
                <w:color w:val="009EE0"/>
              </w:rPr>
              <w:t>you,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we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need</w:t>
            </w:r>
            <w:r w:rsidRPr="00145EAA">
              <w:rPr>
                <w:b/>
                <w:color w:val="009EE0"/>
                <w:spacing w:val="-2"/>
              </w:rPr>
              <w:t xml:space="preserve"> </w:t>
            </w:r>
            <w:r w:rsidRPr="00145EAA">
              <w:rPr>
                <w:b/>
                <w:color w:val="009EE0"/>
              </w:rPr>
              <w:t>some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information</w:t>
            </w:r>
            <w:r w:rsidRPr="00145EAA">
              <w:rPr>
                <w:b/>
                <w:color w:val="009EE0"/>
                <w:spacing w:val="-2"/>
              </w:rPr>
              <w:t xml:space="preserve"> </w:t>
            </w:r>
            <w:r w:rsidRPr="00145EAA">
              <w:rPr>
                <w:b/>
                <w:color w:val="009EE0"/>
              </w:rPr>
              <w:t>as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basis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for</w:t>
            </w:r>
            <w:r w:rsidRPr="00145EAA">
              <w:rPr>
                <w:b/>
                <w:color w:val="009EE0"/>
                <w:spacing w:val="-4"/>
              </w:rPr>
              <w:t xml:space="preserve"> </w:t>
            </w:r>
            <w:r w:rsidRPr="00145EAA">
              <w:rPr>
                <w:b/>
                <w:color w:val="009EE0"/>
              </w:rPr>
              <w:t xml:space="preserve">our </w:t>
            </w:r>
            <w:r w:rsidRPr="00145EAA">
              <w:rPr>
                <w:b/>
                <w:color w:val="009EE0"/>
                <w:spacing w:val="-2"/>
              </w:rPr>
              <w:t>quotation.</w:t>
            </w:r>
          </w:p>
          <w:p w14:paraId="421E5072" w14:textId="77777777" w:rsidR="00B177B8" w:rsidRPr="00DF3B33" w:rsidRDefault="00B177B8" w:rsidP="00107A1B">
            <w:pPr>
              <w:ind w:left="357"/>
              <w:rPr>
                <w:bCs/>
                <w:color w:val="808080" w:themeColor="background1" w:themeShade="80"/>
                <w:lang w:val="de-DE"/>
              </w:rPr>
            </w:pPr>
            <w:r w:rsidRPr="00DF3B33">
              <w:rPr>
                <w:bCs/>
                <w:color w:val="808080" w:themeColor="background1" w:themeShade="80"/>
                <w:lang w:val="de-DE"/>
              </w:rPr>
              <w:t>Um Ihnen ein Budget- oder Detailangebot erstellen zu können, benötigen wir einige Informationen als Grundlage für unser Angebot.</w:t>
            </w:r>
          </w:p>
          <w:p w14:paraId="2000FAC2" w14:textId="77777777" w:rsidR="00B177B8" w:rsidRPr="003A1F59" w:rsidRDefault="00B177B8" w:rsidP="003A1F59">
            <w:pPr>
              <w:spacing w:before="77"/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60A0BA0B" w14:textId="77777777" w:rsidR="005B474F" w:rsidRPr="00145EAA" w:rsidRDefault="005B474F" w:rsidP="00B177B8">
            <w:pPr>
              <w:ind w:left="284"/>
              <w:rPr>
                <w:b/>
                <w:color w:val="A6A6A6" w:themeColor="background1" w:themeShade="A6"/>
                <w:lang w:val="en-GB"/>
              </w:rPr>
            </w:pPr>
            <w:r w:rsidRPr="00145EAA">
              <w:rPr>
                <w:b/>
                <w:color w:val="009EE0"/>
              </w:rPr>
              <w:t>Please select</w:t>
            </w:r>
            <w:r w:rsidRPr="00145EAA">
              <w:rPr>
                <w:b/>
                <w:color w:val="009EE0"/>
                <w:lang w:val="en-GB"/>
              </w:rPr>
              <w:t xml:space="preserve"> </w:t>
            </w:r>
            <w:r w:rsidRPr="00DF3B33">
              <w:rPr>
                <w:bCs/>
                <w:color w:val="808080" w:themeColor="background1" w:themeShade="80"/>
                <w:lang w:val="en-GB"/>
              </w:rPr>
              <w:t xml:space="preserve">/ Bitte </w:t>
            </w:r>
            <w:r w:rsidRPr="00561D5C">
              <w:rPr>
                <w:bCs/>
                <w:color w:val="808080" w:themeColor="background1" w:themeShade="80"/>
              </w:rPr>
              <w:t>auswählen</w:t>
            </w:r>
            <w:r w:rsidRPr="00DF3B33">
              <w:rPr>
                <w:b/>
                <w:color w:val="808080" w:themeColor="background1" w:themeShade="80"/>
                <w:lang w:val="en-GB"/>
              </w:rPr>
              <w:t>:</w:t>
            </w:r>
          </w:p>
          <w:p w14:paraId="110E2279" w14:textId="633AD9FA" w:rsidR="00B177B8" w:rsidRPr="00ED295E" w:rsidRDefault="00000000" w:rsidP="00B177B8">
            <w:pPr>
              <w:spacing w:line="280" w:lineRule="atLeast"/>
              <w:ind w:left="284"/>
              <w:rPr>
                <w:b/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61081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584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77B8" w:rsidRPr="00145EAA">
              <w:rPr>
                <w:b/>
                <w:color w:val="009EE0"/>
              </w:rPr>
              <w:t xml:space="preserve"> For a budget </w:t>
            </w:r>
            <w:r w:rsidR="00B80512">
              <w:rPr>
                <w:b/>
                <w:color w:val="009EE0"/>
              </w:rPr>
              <w:t>quotation</w:t>
            </w:r>
            <w:r w:rsidR="00B177B8" w:rsidRPr="00145EAA">
              <w:rPr>
                <w:b/>
                <w:color w:val="009EE0"/>
              </w:rPr>
              <w:t>, please fill</w:t>
            </w:r>
            <w:r w:rsidR="00B80512">
              <w:rPr>
                <w:b/>
                <w:color w:val="009EE0"/>
              </w:rPr>
              <w:t xml:space="preserve"> </w:t>
            </w:r>
            <w:r w:rsidR="00B177B8" w:rsidRPr="00145EAA">
              <w:rPr>
                <w:b/>
                <w:color w:val="009EE0"/>
              </w:rPr>
              <w:t xml:space="preserve">in fields 1.– </w:t>
            </w:r>
            <w:r w:rsidR="005C3245" w:rsidRPr="005C3245">
              <w:rPr>
                <w:b/>
                <w:color w:val="009EE0"/>
                <w:lang w:val="de-DE"/>
              </w:rPr>
              <w:t>3</w:t>
            </w:r>
            <w:r w:rsidR="00B177B8" w:rsidRPr="00ED295E">
              <w:rPr>
                <w:b/>
                <w:color w:val="009EE0"/>
                <w:lang w:val="de-DE"/>
              </w:rPr>
              <w:t xml:space="preserve">.  </w:t>
            </w:r>
          </w:p>
          <w:p w14:paraId="664D33B4" w14:textId="20AB0194" w:rsidR="00B177B8" w:rsidRPr="00C91090" w:rsidRDefault="00B177B8" w:rsidP="00B177B8">
            <w:pPr>
              <w:ind w:left="284"/>
              <w:rPr>
                <w:bCs/>
                <w:color w:val="808080" w:themeColor="background1" w:themeShade="80"/>
                <w:lang w:val="en-GB"/>
              </w:rPr>
            </w:pPr>
            <w:r w:rsidRPr="00ED295E">
              <w:rPr>
                <w:bCs/>
                <w:color w:val="A6A6A6" w:themeColor="background1" w:themeShade="A6"/>
                <w:lang w:val="de-DE"/>
              </w:rPr>
              <w:t xml:space="preserve">     </w:t>
            </w:r>
            <w:r w:rsidR="00107A1B" w:rsidRPr="00ED295E">
              <w:rPr>
                <w:bCs/>
                <w:color w:val="A6A6A6" w:themeColor="background1" w:themeShade="A6"/>
                <w:lang w:val="de-DE"/>
              </w:rPr>
              <w:t xml:space="preserve">  </w:t>
            </w:r>
            <w:r w:rsidRPr="00DF3B33">
              <w:rPr>
                <w:bCs/>
                <w:color w:val="808080" w:themeColor="background1" w:themeShade="80"/>
                <w:lang w:val="de-DE"/>
              </w:rPr>
              <w:t xml:space="preserve">Für ein Budgetangebot füllen Sie bitte die Felder 1.– </w:t>
            </w:r>
            <w:r w:rsidR="005C3245" w:rsidRPr="00E6388C">
              <w:rPr>
                <w:bCs/>
                <w:color w:val="808080" w:themeColor="background1" w:themeShade="80"/>
              </w:rPr>
              <w:t>3</w:t>
            </w:r>
            <w:r w:rsidRPr="00C91090">
              <w:rPr>
                <w:bCs/>
                <w:color w:val="808080" w:themeColor="background1" w:themeShade="80"/>
                <w:lang w:val="en-GB"/>
              </w:rPr>
              <w:t xml:space="preserve">. </w:t>
            </w:r>
            <w:r w:rsidRPr="00E6388C">
              <w:rPr>
                <w:bCs/>
                <w:color w:val="808080" w:themeColor="background1" w:themeShade="80"/>
              </w:rPr>
              <w:t>aus.</w:t>
            </w:r>
            <w:r w:rsidRPr="00C91090">
              <w:rPr>
                <w:bCs/>
                <w:color w:val="808080" w:themeColor="background1" w:themeShade="80"/>
                <w:lang w:val="en-GB"/>
              </w:rPr>
              <w:t xml:space="preserve">  </w:t>
            </w:r>
          </w:p>
          <w:p w14:paraId="0F3A34AD" w14:textId="572619AB" w:rsidR="00DF3B33" w:rsidRDefault="00B80512" w:rsidP="00B80512">
            <w:pPr>
              <w:spacing w:line="280" w:lineRule="atLeast"/>
              <w:ind w:left="284"/>
              <w:rPr>
                <w:b/>
                <w:color w:val="009EE0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 xml:space="preserve">    </w:t>
            </w:r>
            <w:r w:rsidRPr="00B80512">
              <w:rPr>
                <w:b/>
                <w:color w:val="009EE0"/>
              </w:rPr>
              <w:t xml:space="preserve">A budget quotation </w:t>
            </w:r>
            <w:r>
              <w:rPr>
                <w:b/>
                <w:color w:val="009EE0"/>
              </w:rPr>
              <w:t xml:space="preserve">will consider ONLY </w:t>
            </w:r>
            <w:r w:rsidRPr="00B80512">
              <w:rPr>
                <w:b/>
                <w:color w:val="009EE0"/>
              </w:rPr>
              <w:t>the fields 1</w:t>
            </w:r>
            <w:r>
              <w:rPr>
                <w:b/>
                <w:color w:val="009EE0"/>
              </w:rPr>
              <w:t>.</w:t>
            </w:r>
            <w:r w:rsidRPr="00B80512">
              <w:rPr>
                <w:b/>
                <w:color w:val="009EE0"/>
              </w:rPr>
              <w:t xml:space="preserve"> – 3.</w:t>
            </w:r>
            <w:r>
              <w:rPr>
                <w:b/>
                <w:color w:val="009EE0"/>
              </w:rPr>
              <w:t xml:space="preserve"> </w:t>
            </w:r>
          </w:p>
          <w:p w14:paraId="5E44B12B" w14:textId="0057FA05" w:rsidR="00B80512" w:rsidRDefault="00B80512" w:rsidP="003A1F59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B80512">
              <w:rPr>
                <w:bCs/>
                <w:color w:val="808080" w:themeColor="background1" w:themeShade="80"/>
              </w:rPr>
              <w:t xml:space="preserve">      </w:t>
            </w:r>
            <w:r w:rsidRPr="00B80512">
              <w:rPr>
                <w:bCs/>
                <w:color w:val="808080" w:themeColor="background1" w:themeShade="80"/>
                <w:lang w:val="de-DE"/>
              </w:rPr>
              <w:t>Ein Budgetangebot wird NUR die Felder 1. – 3. berücksichtigen.</w:t>
            </w:r>
          </w:p>
          <w:p w14:paraId="2ACF35A6" w14:textId="77777777" w:rsidR="003A1F59" w:rsidRPr="003A1F59" w:rsidRDefault="003A1F59" w:rsidP="003A1F59">
            <w:pPr>
              <w:ind w:left="284"/>
              <w:rPr>
                <w:b/>
                <w:color w:val="009EE0"/>
                <w:sz w:val="10"/>
                <w:szCs w:val="10"/>
                <w:lang w:val="de-DE"/>
              </w:rPr>
            </w:pPr>
          </w:p>
          <w:p w14:paraId="3AC55FA0" w14:textId="7C201AE6" w:rsidR="00B177B8" w:rsidRPr="00ED295E" w:rsidRDefault="00000000" w:rsidP="00B177B8">
            <w:pPr>
              <w:spacing w:line="280" w:lineRule="atLeast"/>
              <w:ind w:left="284"/>
              <w:rPr>
                <w:b/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967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77B8" w:rsidRPr="00145EAA">
              <w:rPr>
                <w:b/>
                <w:color w:val="009EE0"/>
                <w:lang w:val="en-GB"/>
              </w:rPr>
              <w:t xml:space="preserve"> </w:t>
            </w:r>
            <w:r w:rsidR="00B177B8" w:rsidRPr="00145EAA">
              <w:rPr>
                <w:b/>
                <w:color w:val="009EE0"/>
              </w:rPr>
              <w:t xml:space="preserve">For a detailed </w:t>
            </w:r>
            <w:r w:rsidR="00B80512">
              <w:rPr>
                <w:b/>
                <w:color w:val="009EE0"/>
              </w:rPr>
              <w:t>quotation</w:t>
            </w:r>
            <w:r w:rsidR="00B177B8" w:rsidRPr="00145EAA">
              <w:rPr>
                <w:b/>
                <w:color w:val="009EE0"/>
              </w:rPr>
              <w:t>, please</w:t>
            </w:r>
            <w:r w:rsidR="00B80512">
              <w:rPr>
                <w:b/>
                <w:color w:val="009EE0"/>
              </w:rPr>
              <w:t xml:space="preserve"> </w:t>
            </w:r>
            <w:r w:rsidR="00B177B8" w:rsidRPr="00145EAA">
              <w:rPr>
                <w:b/>
                <w:color w:val="009EE0"/>
              </w:rPr>
              <w:t xml:space="preserve">fill in fields 1.– </w:t>
            </w:r>
            <w:r w:rsidR="00561D5C" w:rsidRPr="00561D5C">
              <w:rPr>
                <w:b/>
                <w:color w:val="009EE0"/>
                <w:lang w:val="de-DE"/>
              </w:rPr>
              <w:t>10</w:t>
            </w:r>
            <w:r w:rsidR="00B177B8" w:rsidRPr="00ED295E">
              <w:rPr>
                <w:b/>
                <w:color w:val="009EE0"/>
                <w:lang w:val="de-DE"/>
              </w:rPr>
              <w:t xml:space="preserve">.  </w:t>
            </w:r>
          </w:p>
          <w:p w14:paraId="40F251CB" w14:textId="6CD132A2" w:rsidR="00B177B8" w:rsidRPr="00716E96" w:rsidRDefault="00B177B8" w:rsidP="00B177B8">
            <w:pPr>
              <w:ind w:left="284"/>
              <w:rPr>
                <w:bCs/>
                <w:color w:val="A6A6A6" w:themeColor="background1" w:themeShade="A6"/>
                <w:lang w:val="de-DE"/>
              </w:rPr>
            </w:pPr>
            <w:r w:rsidRPr="00ED295E">
              <w:rPr>
                <w:bCs/>
                <w:color w:val="A6A6A6" w:themeColor="background1" w:themeShade="A6"/>
                <w:lang w:val="de-DE"/>
              </w:rPr>
              <w:t xml:space="preserve">     </w:t>
            </w:r>
            <w:r w:rsidR="00107A1B" w:rsidRPr="00ED295E">
              <w:rPr>
                <w:bCs/>
                <w:color w:val="A6A6A6" w:themeColor="background1" w:themeShade="A6"/>
                <w:lang w:val="de-DE"/>
              </w:rPr>
              <w:t xml:space="preserve">  </w:t>
            </w:r>
            <w:r w:rsidR="00716E96" w:rsidRPr="00716E96">
              <w:rPr>
                <w:bCs/>
                <w:color w:val="808080" w:themeColor="background1" w:themeShade="80"/>
                <w:lang w:val="de-DE"/>
              </w:rPr>
              <w:t xml:space="preserve">Für ein detailliertes Angebot füllen Sie bitte die Felder 1 - </w:t>
            </w:r>
            <w:r w:rsidR="00561D5C">
              <w:rPr>
                <w:bCs/>
                <w:color w:val="808080" w:themeColor="background1" w:themeShade="80"/>
                <w:lang w:val="de-DE"/>
              </w:rPr>
              <w:t>10</w:t>
            </w:r>
            <w:r w:rsidR="00716E96" w:rsidRPr="00716E96">
              <w:rPr>
                <w:bCs/>
                <w:color w:val="808080" w:themeColor="background1" w:themeShade="80"/>
                <w:lang w:val="de-DE"/>
              </w:rPr>
              <w:t xml:space="preserve"> aus.</w:t>
            </w:r>
          </w:p>
          <w:p w14:paraId="2B38BC54" w14:textId="77777777" w:rsidR="00B177B8" w:rsidRPr="003A1F59" w:rsidRDefault="00B177B8" w:rsidP="00B177B8">
            <w:pPr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3A9DA55A" w14:textId="230997C7" w:rsidR="00B177B8" w:rsidRPr="00145EAA" w:rsidRDefault="00B177B8" w:rsidP="00B177B8">
            <w:pPr>
              <w:ind w:left="284"/>
              <w:rPr>
                <w:b/>
                <w:color w:val="009EE0"/>
                <w:spacing w:val="-3"/>
                <w:lang w:val="en-GB"/>
              </w:rPr>
            </w:pPr>
            <w:r w:rsidRPr="00145EAA">
              <w:rPr>
                <w:b/>
                <w:color w:val="009EE0"/>
                <w:spacing w:val="-3"/>
                <w:lang w:val="en-GB"/>
              </w:rPr>
              <w:t>*  if information is missing, the BMA</w:t>
            </w:r>
            <w:r w:rsidR="00B80512">
              <w:rPr>
                <w:b/>
                <w:color w:val="009EE0"/>
                <w:spacing w:val="-3"/>
                <w:lang w:val="en-GB"/>
              </w:rPr>
              <w:t>-</w:t>
            </w:r>
            <w:r w:rsidRPr="00145EAA">
              <w:rPr>
                <w:b/>
                <w:color w:val="009EE0"/>
              </w:rPr>
              <w:t>standard</w:t>
            </w:r>
            <w:r w:rsidRPr="00145EAA">
              <w:rPr>
                <w:b/>
                <w:color w:val="009EE0"/>
                <w:spacing w:val="-3"/>
                <w:lang w:val="en-GB"/>
              </w:rPr>
              <w:t xml:space="preserve"> is taken into consideration.</w:t>
            </w:r>
          </w:p>
          <w:p w14:paraId="4CDD486F" w14:textId="5DFEFB73" w:rsidR="00B177B8" w:rsidRPr="00DF3B33" w:rsidRDefault="00B177B8" w:rsidP="00B177B8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DF3B33">
              <w:rPr>
                <w:bCs/>
                <w:color w:val="808080" w:themeColor="background1" w:themeShade="80"/>
                <w:lang w:val="de-DE"/>
              </w:rPr>
              <w:t>*  wenn Informationen fehlen, wird BMA</w:t>
            </w:r>
            <w:r w:rsidR="00B80512">
              <w:rPr>
                <w:bCs/>
                <w:color w:val="808080" w:themeColor="background1" w:themeShade="80"/>
                <w:lang w:val="de-DE"/>
              </w:rPr>
              <w:t>-</w:t>
            </w:r>
            <w:r w:rsidRPr="00DF3B33">
              <w:rPr>
                <w:bCs/>
                <w:color w:val="808080" w:themeColor="background1" w:themeShade="80"/>
                <w:lang w:val="de-DE"/>
              </w:rPr>
              <w:t>Standard berücksichtigt.</w:t>
            </w:r>
          </w:p>
          <w:p w14:paraId="6030A2E3" w14:textId="77777777" w:rsidR="00B177B8" w:rsidRPr="003A1F59" w:rsidRDefault="00B177B8" w:rsidP="00B177B8">
            <w:pPr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21B12E4B" w14:textId="77777777" w:rsidR="00B177B8" w:rsidRDefault="00C91090" w:rsidP="00C91090">
            <w:pPr>
              <w:spacing w:line="223" w:lineRule="exact"/>
              <w:ind w:left="284"/>
              <w:rPr>
                <w:b/>
                <w:color w:val="009EE0"/>
              </w:rPr>
            </w:pPr>
            <w:r w:rsidRPr="00C91090">
              <w:rPr>
                <w:b/>
                <w:color w:val="009EE0"/>
              </w:rPr>
              <w:t xml:space="preserve">Raw material: </w:t>
            </w:r>
          </w:p>
          <w:p w14:paraId="1AF018CA" w14:textId="2C60E9B6" w:rsidR="00C91090" w:rsidRDefault="00000000" w:rsidP="00C91090">
            <w:pPr>
              <w:spacing w:line="223" w:lineRule="exact"/>
              <w:ind w:left="284"/>
              <w:rPr>
                <w:b/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385294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14FA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☒</w:t>
                </w:r>
              </w:sdtContent>
            </w:sdt>
            <w:r w:rsidR="00C91090">
              <w:rPr>
                <w:b/>
                <w:color w:val="009EE0"/>
              </w:rPr>
              <w:t xml:space="preserve"> beet                                 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8601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91090">
              <w:rPr>
                <w:b/>
                <w:color w:val="009EE0"/>
              </w:rPr>
              <w:t xml:space="preserve"> </w:t>
            </w:r>
            <w:r w:rsidR="00C91090" w:rsidRPr="00C91090">
              <w:rPr>
                <w:b/>
                <w:color w:val="009EE0"/>
              </w:rPr>
              <w:t>cane</w:t>
            </w:r>
            <w:r w:rsidR="00C91090">
              <w:rPr>
                <w:b/>
                <w:color w:val="009EE0"/>
              </w:rPr>
              <w:t xml:space="preserve">                         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565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B30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91090">
              <w:rPr>
                <w:b/>
                <w:color w:val="009EE0"/>
              </w:rPr>
              <w:t xml:space="preserve"> </w:t>
            </w:r>
            <w:r w:rsidR="00672594" w:rsidRPr="00672594">
              <w:rPr>
                <w:b/>
                <w:color w:val="009EE0"/>
              </w:rPr>
              <w:t>raw sugar</w:t>
            </w:r>
          </w:p>
          <w:p w14:paraId="428EC9F5" w14:textId="6F4B5133" w:rsidR="00C91090" w:rsidRPr="003A1F59" w:rsidRDefault="00672594" w:rsidP="005867C1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>
              <w:rPr>
                <w:bCs/>
                <w:color w:val="808080" w:themeColor="background1" w:themeShade="80"/>
              </w:rPr>
              <w:t xml:space="preserve">     </w:t>
            </w:r>
            <w:r w:rsidR="00C91090" w:rsidRPr="003A1F59">
              <w:rPr>
                <w:bCs/>
                <w:color w:val="808080" w:themeColor="background1" w:themeShade="80"/>
                <w:lang w:val="de-DE"/>
              </w:rPr>
              <w:t>Zuckerrüben</w:t>
            </w:r>
            <w:r w:rsidR="00C91090" w:rsidRPr="003A1F59">
              <w:rPr>
                <w:b/>
                <w:color w:val="009EE0"/>
                <w:lang w:val="de-DE"/>
              </w:rPr>
              <w:t xml:space="preserve">                 </w:t>
            </w:r>
            <w:r w:rsidRPr="003A1F59">
              <w:rPr>
                <w:b/>
                <w:color w:val="009EE0"/>
                <w:lang w:val="de-DE"/>
              </w:rPr>
              <w:t xml:space="preserve"> </w:t>
            </w:r>
            <w:r w:rsidR="00C91090" w:rsidRPr="003A1F59">
              <w:rPr>
                <w:b/>
                <w:color w:val="009EE0"/>
                <w:lang w:val="de-DE"/>
              </w:rPr>
              <w:t xml:space="preserve">                 </w:t>
            </w:r>
            <w:r w:rsidRPr="003A1F59">
              <w:rPr>
                <w:bCs/>
                <w:color w:val="808080" w:themeColor="background1" w:themeShade="80"/>
                <w:lang w:val="de-DE"/>
              </w:rPr>
              <w:t>Zuckerrohr                              Rohzucker</w:t>
            </w:r>
          </w:p>
          <w:p w14:paraId="58A0BD2B" w14:textId="77777777" w:rsidR="003A1F59" w:rsidRPr="001B6B4A" w:rsidRDefault="003A1F59" w:rsidP="005867C1">
            <w:pPr>
              <w:ind w:left="284"/>
              <w:rPr>
                <w:b/>
                <w:color w:val="009EE0"/>
                <w:sz w:val="10"/>
                <w:szCs w:val="10"/>
                <w:lang w:val="de-DE"/>
              </w:rPr>
            </w:pPr>
          </w:p>
          <w:p w14:paraId="1461C019" w14:textId="0291DE7C" w:rsidR="003A1F59" w:rsidRPr="008A07BC" w:rsidRDefault="003A1F59" w:rsidP="005867C1">
            <w:pPr>
              <w:ind w:left="284"/>
              <w:rPr>
                <w:b/>
                <w:color w:val="009EE0"/>
                <w:lang w:val="de-DE"/>
              </w:rPr>
            </w:pPr>
            <w:r w:rsidRPr="008A07BC">
              <w:rPr>
                <w:b/>
                <w:color w:val="009EE0"/>
                <w:lang w:val="de-DE"/>
              </w:rPr>
              <w:t xml:space="preserve">Processing capacity  </w:t>
            </w:r>
            <w:sdt>
              <w:sdtPr>
                <w:rPr>
                  <w:lang w:val="de-DE"/>
                </w:rPr>
                <w:id w:val="477346505"/>
                <w:placeholder>
                  <w:docPart w:val="4F70AF35452B402BB21AFEC311D15E72"/>
                </w:placeholder>
                <w:showingPlcHdr/>
              </w:sdtPr>
              <w:sdtContent>
                <w:r w:rsidRPr="008A07B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Pr="008A07BC">
              <w:rPr>
                <w:lang w:val="de-DE"/>
              </w:rPr>
              <w:t xml:space="preserve"> </w:t>
            </w:r>
            <w:r w:rsidRPr="008A07BC">
              <w:rPr>
                <w:color w:val="009EE0"/>
                <w:lang w:val="de-DE"/>
              </w:rPr>
              <w:t>t/d</w:t>
            </w:r>
            <w:r w:rsidRPr="008A07BC">
              <w:rPr>
                <w:lang w:val="de-DE"/>
              </w:rPr>
              <w:t xml:space="preserve"> </w:t>
            </w:r>
            <w:r w:rsidRPr="008A07BC">
              <w:rPr>
                <w:color w:val="808080" w:themeColor="background1" w:themeShade="80"/>
                <w:lang w:val="de-DE"/>
              </w:rPr>
              <w:t>/</w:t>
            </w:r>
            <w:r w:rsidRPr="008A07BC">
              <w:rPr>
                <w:lang w:val="de-DE"/>
              </w:rPr>
              <w:t xml:space="preserve"> </w:t>
            </w:r>
            <w:r w:rsidRPr="008A07BC">
              <w:rPr>
                <w:color w:val="808080" w:themeColor="background1" w:themeShade="80"/>
                <w:lang w:val="de-DE"/>
              </w:rPr>
              <w:t>[t/d]</w:t>
            </w:r>
          </w:p>
          <w:p w14:paraId="550AB691" w14:textId="77777777" w:rsidR="00C91090" w:rsidRDefault="003A1F59" w:rsidP="003A1F59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8A07BC">
              <w:rPr>
                <w:bCs/>
                <w:color w:val="808080" w:themeColor="background1" w:themeShade="80"/>
                <w:lang w:val="de-DE"/>
              </w:rPr>
              <w:t xml:space="preserve">  </w:t>
            </w:r>
            <w:r w:rsidRPr="003A1F59">
              <w:rPr>
                <w:bCs/>
                <w:color w:val="808080" w:themeColor="background1" w:themeShade="80"/>
                <w:lang w:val="de-DE"/>
              </w:rPr>
              <w:t>Verarbeitungsleistung</w:t>
            </w:r>
          </w:p>
          <w:p w14:paraId="3FE16BB6" w14:textId="2CD7940A" w:rsidR="003A1F59" w:rsidRPr="003A1F59" w:rsidRDefault="003A1F59" w:rsidP="003A1F59">
            <w:pPr>
              <w:ind w:left="284"/>
              <w:rPr>
                <w:b/>
                <w:sz w:val="10"/>
                <w:szCs w:val="10"/>
                <w:lang w:val="de-DE"/>
              </w:rPr>
            </w:pPr>
          </w:p>
        </w:tc>
      </w:tr>
    </w:tbl>
    <w:p w14:paraId="4A640EBD" w14:textId="16AA6C14" w:rsidR="0044723E" w:rsidRPr="003A1F59" w:rsidRDefault="00EF1D4E" w:rsidP="00C91090">
      <w:pPr>
        <w:pStyle w:val="Textkrper"/>
        <w:rPr>
          <w:sz w:val="22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7616" behindDoc="0" locked="0" layoutInCell="1" allowOverlap="1" wp14:anchorId="65282C61" wp14:editId="6A403715">
                <wp:simplePos x="0" y="0"/>
                <wp:positionH relativeFrom="page">
                  <wp:posOffset>5998212</wp:posOffset>
                </wp:positionH>
                <wp:positionV relativeFrom="page">
                  <wp:posOffset>326410</wp:posOffset>
                </wp:positionV>
                <wp:extent cx="920750" cy="27051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750" cy="270510"/>
                          <a:chOff x="0" y="0"/>
                          <a:chExt cx="920750" cy="2705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82827" y="4"/>
                            <a:ext cx="63817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70510">
                                <a:moveTo>
                                  <a:pt x="310692" y="0"/>
                                </a:moveTo>
                                <a:lnTo>
                                  <a:pt x="218097" y="0"/>
                                </a:lnTo>
                                <a:lnTo>
                                  <a:pt x="154317" y="132384"/>
                                </a:lnTo>
                                <a:lnTo>
                                  <a:pt x="86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179"/>
                                </a:lnTo>
                                <a:lnTo>
                                  <a:pt x="77241" y="266179"/>
                                </a:lnTo>
                                <a:lnTo>
                                  <a:pt x="77241" y="128549"/>
                                </a:lnTo>
                                <a:lnTo>
                                  <a:pt x="81483" y="137553"/>
                                </a:lnTo>
                                <a:lnTo>
                                  <a:pt x="99593" y="173570"/>
                                </a:lnTo>
                                <a:lnTo>
                                  <a:pt x="119049" y="209270"/>
                                </a:lnTo>
                                <a:lnTo>
                                  <a:pt x="124002" y="218198"/>
                                </a:lnTo>
                                <a:lnTo>
                                  <a:pt x="129044" y="226961"/>
                                </a:lnTo>
                                <a:lnTo>
                                  <a:pt x="134086" y="235813"/>
                                </a:lnTo>
                                <a:lnTo>
                                  <a:pt x="139128" y="244576"/>
                                </a:lnTo>
                                <a:lnTo>
                                  <a:pt x="144246" y="253263"/>
                                </a:lnTo>
                                <a:lnTo>
                                  <a:pt x="149288" y="261874"/>
                                </a:lnTo>
                                <a:lnTo>
                                  <a:pt x="154317" y="270484"/>
                                </a:lnTo>
                                <a:lnTo>
                                  <a:pt x="231559" y="128549"/>
                                </a:lnTo>
                                <a:lnTo>
                                  <a:pt x="231559" y="266179"/>
                                </a:lnTo>
                                <a:lnTo>
                                  <a:pt x="310692" y="266179"/>
                                </a:lnTo>
                                <a:lnTo>
                                  <a:pt x="310692" y="0"/>
                                </a:lnTo>
                                <a:close/>
                              </a:path>
                              <a:path w="638175" h="270510">
                                <a:moveTo>
                                  <a:pt x="637857" y="266496"/>
                                </a:moveTo>
                                <a:lnTo>
                                  <a:pt x="622211" y="223989"/>
                                </a:lnTo>
                                <a:lnTo>
                                  <a:pt x="600151" y="164096"/>
                                </a:lnTo>
                                <a:lnTo>
                                  <a:pt x="561771" y="59817"/>
                                </a:lnTo>
                                <a:lnTo>
                                  <a:pt x="539750" y="0"/>
                                </a:lnTo>
                                <a:lnTo>
                                  <a:pt x="514477" y="0"/>
                                </a:lnTo>
                                <a:lnTo>
                                  <a:pt x="514477" y="164096"/>
                                </a:lnTo>
                                <a:lnTo>
                                  <a:pt x="448487" y="164096"/>
                                </a:lnTo>
                                <a:lnTo>
                                  <a:pt x="479513" y="59817"/>
                                </a:lnTo>
                                <a:lnTo>
                                  <a:pt x="481952" y="66230"/>
                                </a:lnTo>
                                <a:lnTo>
                                  <a:pt x="484314" y="72732"/>
                                </a:lnTo>
                                <a:lnTo>
                                  <a:pt x="486600" y="79235"/>
                                </a:lnTo>
                                <a:lnTo>
                                  <a:pt x="488797" y="85725"/>
                                </a:lnTo>
                                <a:lnTo>
                                  <a:pt x="491083" y="92227"/>
                                </a:lnTo>
                                <a:lnTo>
                                  <a:pt x="493217" y="98729"/>
                                </a:lnTo>
                                <a:lnTo>
                                  <a:pt x="495414" y="105295"/>
                                </a:lnTo>
                                <a:lnTo>
                                  <a:pt x="497547" y="111798"/>
                                </a:lnTo>
                                <a:lnTo>
                                  <a:pt x="499592" y="118376"/>
                                </a:lnTo>
                                <a:lnTo>
                                  <a:pt x="505968" y="137947"/>
                                </a:lnTo>
                                <a:lnTo>
                                  <a:pt x="508012" y="144526"/>
                                </a:lnTo>
                                <a:lnTo>
                                  <a:pt x="510222" y="151015"/>
                                </a:lnTo>
                                <a:lnTo>
                                  <a:pt x="514477" y="164096"/>
                                </a:lnTo>
                                <a:lnTo>
                                  <a:pt x="514477" y="0"/>
                                </a:lnTo>
                                <a:lnTo>
                                  <a:pt x="425183" y="0"/>
                                </a:lnTo>
                                <a:lnTo>
                                  <a:pt x="328091" y="266496"/>
                                </a:lnTo>
                                <a:lnTo>
                                  <a:pt x="413524" y="266496"/>
                                </a:lnTo>
                                <a:lnTo>
                                  <a:pt x="415023" y="261099"/>
                                </a:lnTo>
                                <a:lnTo>
                                  <a:pt x="418172" y="250367"/>
                                </a:lnTo>
                                <a:lnTo>
                                  <a:pt x="419823" y="245046"/>
                                </a:lnTo>
                                <a:lnTo>
                                  <a:pt x="421563" y="239801"/>
                                </a:lnTo>
                                <a:lnTo>
                                  <a:pt x="425183" y="229235"/>
                                </a:lnTo>
                                <a:lnTo>
                                  <a:pt x="427075" y="223989"/>
                                </a:lnTo>
                                <a:lnTo>
                                  <a:pt x="533920" y="223989"/>
                                </a:lnTo>
                                <a:lnTo>
                                  <a:pt x="550456" y="266496"/>
                                </a:lnTo>
                                <a:lnTo>
                                  <a:pt x="637857" y="266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17" cy="266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82814" y="4"/>
                            <a:ext cx="63817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70510">
                                <a:moveTo>
                                  <a:pt x="310705" y="0"/>
                                </a:moveTo>
                                <a:lnTo>
                                  <a:pt x="218109" y="0"/>
                                </a:lnTo>
                                <a:lnTo>
                                  <a:pt x="154330" y="132384"/>
                                </a:lnTo>
                                <a:lnTo>
                                  <a:pt x="86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179"/>
                                </a:lnTo>
                                <a:lnTo>
                                  <a:pt x="77241" y="266179"/>
                                </a:lnTo>
                                <a:lnTo>
                                  <a:pt x="77241" y="128549"/>
                                </a:lnTo>
                                <a:lnTo>
                                  <a:pt x="81495" y="137553"/>
                                </a:lnTo>
                                <a:lnTo>
                                  <a:pt x="99606" y="173570"/>
                                </a:lnTo>
                                <a:lnTo>
                                  <a:pt x="119049" y="209270"/>
                                </a:lnTo>
                                <a:lnTo>
                                  <a:pt x="124015" y="218198"/>
                                </a:lnTo>
                                <a:lnTo>
                                  <a:pt x="129057" y="226961"/>
                                </a:lnTo>
                                <a:lnTo>
                                  <a:pt x="134086" y="235813"/>
                                </a:lnTo>
                                <a:lnTo>
                                  <a:pt x="139128" y="244576"/>
                                </a:lnTo>
                                <a:lnTo>
                                  <a:pt x="144246" y="253263"/>
                                </a:lnTo>
                                <a:lnTo>
                                  <a:pt x="149288" y="261874"/>
                                </a:lnTo>
                                <a:lnTo>
                                  <a:pt x="154330" y="270497"/>
                                </a:lnTo>
                                <a:lnTo>
                                  <a:pt x="231571" y="128549"/>
                                </a:lnTo>
                                <a:lnTo>
                                  <a:pt x="231571" y="266179"/>
                                </a:lnTo>
                                <a:lnTo>
                                  <a:pt x="310705" y="266179"/>
                                </a:lnTo>
                                <a:lnTo>
                                  <a:pt x="310705" y="0"/>
                                </a:lnTo>
                                <a:close/>
                              </a:path>
                              <a:path w="638175" h="270510">
                                <a:moveTo>
                                  <a:pt x="637857" y="266496"/>
                                </a:moveTo>
                                <a:lnTo>
                                  <a:pt x="622211" y="223989"/>
                                </a:lnTo>
                                <a:lnTo>
                                  <a:pt x="600163" y="164096"/>
                                </a:lnTo>
                                <a:lnTo>
                                  <a:pt x="561771" y="59817"/>
                                </a:lnTo>
                                <a:lnTo>
                                  <a:pt x="539750" y="0"/>
                                </a:lnTo>
                                <a:lnTo>
                                  <a:pt x="514477" y="0"/>
                                </a:lnTo>
                                <a:lnTo>
                                  <a:pt x="514477" y="164096"/>
                                </a:lnTo>
                                <a:lnTo>
                                  <a:pt x="448500" y="164096"/>
                                </a:lnTo>
                                <a:lnTo>
                                  <a:pt x="479513" y="59817"/>
                                </a:lnTo>
                                <a:lnTo>
                                  <a:pt x="481952" y="66230"/>
                                </a:lnTo>
                                <a:lnTo>
                                  <a:pt x="484314" y="72732"/>
                                </a:lnTo>
                                <a:lnTo>
                                  <a:pt x="486600" y="79235"/>
                                </a:lnTo>
                                <a:lnTo>
                                  <a:pt x="488810" y="85725"/>
                                </a:lnTo>
                                <a:lnTo>
                                  <a:pt x="491096" y="92227"/>
                                </a:lnTo>
                                <a:lnTo>
                                  <a:pt x="493217" y="98729"/>
                                </a:lnTo>
                                <a:lnTo>
                                  <a:pt x="495427" y="105295"/>
                                </a:lnTo>
                                <a:lnTo>
                                  <a:pt x="497547" y="111798"/>
                                </a:lnTo>
                                <a:lnTo>
                                  <a:pt x="499592" y="118376"/>
                                </a:lnTo>
                                <a:lnTo>
                                  <a:pt x="505968" y="137947"/>
                                </a:lnTo>
                                <a:lnTo>
                                  <a:pt x="508025" y="144526"/>
                                </a:lnTo>
                                <a:lnTo>
                                  <a:pt x="510222" y="151015"/>
                                </a:lnTo>
                                <a:lnTo>
                                  <a:pt x="514477" y="164096"/>
                                </a:lnTo>
                                <a:lnTo>
                                  <a:pt x="514477" y="0"/>
                                </a:lnTo>
                                <a:lnTo>
                                  <a:pt x="425183" y="0"/>
                                </a:lnTo>
                                <a:lnTo>
                                  <a:pt x="328104" y="266496"/>
                                </a:lnTo>
                                <a:lnTo>
                                  <a:pt x="413537" y="266496"/>
                                </a:lnTo>
                                <a:lnTo>
                                  <a:pt x="415036" y="261099"/>
                                </a:lnTo>
                                <a:lnTo>
                                  <a:pt x="418185" y="250367"/>
                                </a:lnTo>
                                <a:lnTo>
                                  <a:pt x="419836" y="245046"/>
                                </a:lnTo>
                                <a:lnTo>
                                  <a:pt x="421563" y="239801"/>
                                </a:lnTo>
                                <a:lnTo>
                                  <a:pt x="425183" y="229235"/>
                                </a:lnTo>
                                <a:lnTo>
                                  <a:pt x="427075" y="223989"/>
                                </a:lnTo>
                                <a:lnTo>
                                  <a:pt x="533920" y="223989"/>
                                </a:lnTo>
                                <a:lnTo>
                                  <a:pt x="550456" y="266496"/>
                                </a:lnTo>
                                <a:lnTo>
                                  <a:pt x="637857" y="266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E0ABD" id="Group 6" o:spid="_x0000_s1026" style="position:absolute;margin-left:472.3pt;margin-top:25.7pt;width:72.5pt;height:21.3pt;z-index:15727616;mso-wrap-distance-left:0;mso-wrap-distance-right:0;mso-position-horizontal-relative:page;mso-position-vertical-relative:page" coordsize="9207,2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">
                <v:shape id="Graphic 7" o:spid="_x0000_s1027" style="position:absolute;left:2828;width:6382;height:2705;visibility:visible;mso-wrap-style:square;v-text-anchor:top" coordsize="63817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" path="m310692,l218097,,154317,132384,86842,,,,,266179r77241,l77241,128549r4242,9004l99593,173570r19456,35700l124002,218198r5042,8763l134086,235813r5042,8763l144246,253263r5042,8611l154317,270484,231559,128549r,137630l310692,266179,310692,xem637857,266496l622211,223989,600151,164096,561771,59817,539750,,514477,r,164096l448487,164096,479513,59817r2439,6413l484314,72732r2286,6503l488797,85725r2286,6502l493217,98729r2197,6566l497547,111798r2045,6578l505968,137947r2044,6579l510222,151015r4255,13081l514477,,425183,,328091,266496r85433,l415023,261099r3149,-10732l419823,245046r1740,-5245l425183,229235r1892,-5246l533920,223989r16536,42507l637857,266496xe" fillcolor="#009ee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width:2453;height:2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">
                  <v:imagedata r:id="rId12" o:title=""/>
                </v:shape>
                <v:shape id="Graphic 9" o:spid="_x0000_s1029" style="position:absolute;left:2828;width:6381;height:2705;visibility:visible;mso-wrap-style:square;v-text-anchor:top" coordsize="63817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" path="m310705,l218109,,154330,132384,86842,,,,,266179r77241,l77241,128549r4254,9004l99606,173570r19443,35700l124015,218198r5042,8763l134086,235813r5042,8763l144246,253263r5042,8611l154330,270497,231571,128549r,137630l310705,266179,310705,xem637857,266496l622211,223989,600163,164096,561771,59817,539750,,514477,r,164096l448500,164096,479513,59817r2439,6413l484314,72732r2286,6503l488810,85725r2286,6502l493217,98729r2210,6566l497547,111798r2045,6578l505968,137947r2057,6579l510222,151015r4255,13081l514477,,425183,,328104,266496r85433,l415036,261099r3149,-10732l419836,245046r1727,-5245l425183,229235r1892,-5246l533920,223989r16536,42507l637857,266496xe" fillcolor="#009ee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8128" behindDoc="0" locked="0" layoutInCell="1" allowOverlap="1" wp14:anchorId="7102AE2C" wp14:editId="0EE0BFA7">
            <wp:simplePos x="0" y="0"/>
            <wp:positionH relativeFrom="page">
              <wp:posOffset>6986130</wp:posOffset>
            </wp:positionH>
            <wp:positionV relativeFrom="page">
              <wp:posOffset>190500</wp:posOffset>
            </wp:positionV>
            <wp:extent cx="271766" cy="26934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66" cy="26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F253246" wp14:editId="310681A5">
                <wp:simplePos x="0" y="0"/>
                <wp:positionH relativeFrom="page">
                  <wp:posOffset>309245</wp:posOffset>
                </wp:positionH>
                <wp:positionV relativeFrom="page">
                  <wp:posOffset>357504</wp:posOffset>
                </wp:positionV>
                <wp:extent cx="541020" cy="54102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541020"/>
                          <a:chOff x="0" y="0"/>
                          <a:chExt cx="541020" cy="5410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B0159" id="Group 11" o:spid="_x0000_s1026" style="position:absolute;margin-left:24.35pt;margin-top:28.15pt;width:42.6pt;height:42.6pt;z-index:15728640;mso-wrap-distance-left:0;mso-wrap-distance-right:0;mso-position-horizontal-relative:page;mso-position-vertical-relative:page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">
                <v:shape id="Graphic 12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" path="m270002,l,,,270001r270002,l270002,xe" fillcolor="#009ee0" stroked="f">
                  <v:path arrowok="t"/>
                </v:shape>
                <v:shape id="Graphic 13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" path="m270002,l,,,270001r270002,l270002,xe" fillcolor="#ccc" stroked="f">
                  <v:path arrowok="t"/>
                </v:shape>
                <v:shape id="Graphic 14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42A1958" w14:textId="77777777" w:rsidR="001A03FE" w:rsidRPr="00566E3C" w:rsidRDefault="001A03FE" w:rsidP="001A03FE">
      <w:pPr>
        <w:pStyle w:val="berschrift1"/>
        <w:numPr>
          <w:ilvl w:val="0"/>
          <w:numId w:val="2"/>
        </w:numPr>
        <w:tabs>
          <w:tab w:val="left" w:pos="284"/>
        </w:tabs>
        <w:ind w:left="567" w:hanging="567"/>
        <w:rPr>
          <w:color w:val="009EE0"/>
          <w:u w:val="single"/>
          <w:lang w:val="de-DE"/>
        </w:rPr>
      </w:pPr>
      <w:bookmarkStart w:id="0" w:name="_Hlk181791924"/>
      <w:r w:rsidRPr="00662026">
        <w:rPr>
          <w:color w:val="009EE0"/>
          <w:u w:val="single"/>
          <w:lang w:val="de-DE"/>
        </w:rPr>
        <w:t>Quotation recipient and contact person</w:t>
      </w:r>
      <w:r w:rsidRPr="00566E3C">
        <w:rPr>
          <w:color w:val="009EE0"/>
          <w:u w:val="single"/>
          <w:lang w:val="de-DE"/>
        </w:rPr>
        <w:t xml:space="preserve"> </w:t>
      </w:r>
      <w:r w:rsidRPr="00566E3C">
        <w:rPr>
          <w:color w:val="808080" w:themeColor="background1" w:themeShade="80"/>
          <w:u w:val="single"/>
          <w:lang w:val="de-DE"/>
        </w:rPr>
        <w:t>/ Angebotsempfänger und Kontaktperson:</w:t>
      </w:r>
      <w:r w:rsidRPr="00566E3C">
        <w:rPr>
          <w:color w:val="00B0F0"/>
          <w:u w:val="single"/>
          <w:lang w:val="de-DE"/>
        </w:rPr>
        <w:t xml:space="preserve">         </w:t>
      </w:r>
      <w:r>
        <w:rPr>
          <w:color w:val="00B0F0"/>
          <w:u w:val="single"/>
          <w:lang w:val="de-DE"/>
        </w:rPr>
        <w:t xml:space="preserve">     </w:t>
      </w:r>
    </w:p>
    <w:p w14:paraId="7E1B1357" w14:textId="77777777" w:rsidR="001A03FE" w:rsidRPr="00566E3C" w:rsidRDefault="001A03FE" w:rsidP="001A03FE">
      <w:pPr>
        <w:ind w:left="115"/>
        <w:rPr>
          <w:b/>
          <w:spacing w:val="-2"/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1A03FE" w:rsidRPr="00566E3C" w14:paraId="1F665113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FC1F0A8" w14:textId="77777777" w:rsidR="001A03FE" w:rsidRPr="00566E3C" w:rsidRDefault="001A03FE" w:rsidP="00EE286F">
            <w:pPr>
              <w:ind w:right="-256" w:firstLine="171"/>
              <w:rPr>
                <w:spacing w:val="-2"/>
              </w:rPr>
            </w:pPr>
            <w:r w:rsidRPr="00BC6A0D">
              <w:rPr>
                <w:b/>
                <w:bCs/>
                <w:color w:val="009EE0"/>
                <w:lang w:val="en-GB"/>
              </w:rPr>
              <w:t>Company</w:t>
            </w:r>
            <w:r w:rsidRPr="00566E3C">
              <w:rPr>
                <w:color w:val="00B0F0"/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 Firma:</w:t>
            </w:r>
          </w:p>
          <w:p w14:paraId="7E3A4734" w14:textId="77777777" w:rsidR="001A03FE" w:rsidRPr="00566E3C" w:rsidRDefault="001A03FE" w:rsidP="00EE286F">
            <w:pPr>
              <w:ind w:firstLine="171"/>
              <w:rPr>
                <w:b/>
                <w:sz w:val="20"/>
                <w:szCs w:val="20"/>
                <w:lang w:val="de-DE"/>
              </w:rPr>
            </w:pPr>
          </w:p>
        </w:tc>
        <w:sdt>
          <w:sdtPr>
            <w:rPr>
              <w:lang w:val="de-DE"/>
            </w:rPr>
            <w:id w:val="249011018"/>
            <w:placeholder>
              <w:docPart w:val="A0EBB39669664C388C1D8F49A9B851F1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1CCA7E91" w14:textId="77777777" w:rsidR="001A03FE" w:rsidRPr="00566E3C" w:rsidRDefault="001A03FE" w:rsidP="00EE286F">
                <w:pPr>
                  <w:rPr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1A03FE" w:rsidRPr="00566E3C" w14:paraId="20A54FF9" w14:textId="77777777" w:rsidTr="00EE286F">
        <w:trPr>
          <w:trHeight w:val="589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3411BEC" w14:textId="77777777" w:rsidR="001A03FE" w:rsidRPr="00566E3C" w:rsidRDefault="001A03FE" w:rsidP="00EE286F">
            <w:pPr>
              <w:ind w:right="-256" w:firstLine="171"/>
              <w:rPr>
                <w:b/>
                <w:bCs/>
                <w:color w:val="009EE0"/>
                <w:lang w:val="en-GB"/>
              </w:rPr>
            </w:pPr>
            <w:r w:rsidRPr="00566E3C">
              <w:rPr>
                <w:b/>
                <w:bCs/>
                <w:color w:val="009EE0"/>
                <w:lang w:val="en-GB"/>
              </w:rPr>
              <w:t>Street, house no.:</w:t>
            </w:r>
          </w:p>
          <w:p w14:paraId="63D8F44A" w14:textId="77777777" w:rsidR="001A03FE" w:rsidRPr="003A71D6" w:rsidRDefault="001A03FE" w:rsidP="00EE286F">
            <w:pPr>
              <w:ind w:firstLine="171"/>
              <w:rPr>
                <w:b/>
                <w:sz w:val="20"/>
                <w:szCs w:val="20"/>
              </w:rPr>
            </w:pPr>
            <w:r w:rsidRPr="00566E3C">
              <w:rPr>
                <w:color w:val="808080" w:themeColor="background1" w:themeShade="80"/>
                <w:lang w:val="en-GB"/>
              </w:rPr>
              <w:t xml:space="preserve">  </w:t>
            </w:r>
            <w:r w:rsidRPr="003A71D6">
              <w:rPr>
                <w:color w:val="808080" w:themeColor="background1" w:themeShade="80"/>
              </w:rPr>
              <w:t>Straße, Hausnr.</w:t>
            </w:r>
          </w:p>
        </w:tc>
        <w:sdt>
          <w:sdtPr>
            <w:rPr>
              <w:lang w:val="de-DE"/>
            </w:rPr>
            <w:id w:val="17446636"/>
            <w:placeholder>
              <w:docPart w:val="38724FE04DEC47B39E5325FC72302595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1520A6A2" w14:textId="77777777" w:rsidR="001A03FE" w:rsidRPr="00566E3C" w:rsidRDefault="001A03FE" w:rsidP="00EE286F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1A03FE" w:rsidRPr="00566E3C" w14:paraId="7FF40269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0F9C300" w14:textId="77777777" w:rsidR="001A03FE" w:rsidRPr="00566E3C" w:rsidRDefault="001A03FE" w:rsidP="00EE286F">
            <w:pPr>
              <w:ind w:right="-256" w:firstLine="171"/>
              <w:rPr>
                <w:b/>
                <w:bCs/>
                <w:color w:val="009EE0"/>
                <w:lang w:val="en-GB"/>
              </w:rPr>
            </w:pPr>
            <w:r w:rsidRPr="00566E3C">
              <w:rPr>
                <w:b/>
                <w:bCs/>
                <w:color w:val="009EE0"/>
                <w:lang w:val="en-GB"/>
              </w:rPr>
              <w:t>Postal code, city, Country:</w:t>
            </w:r>
          </w:p>
          <w:p w14:paraId="08BA8BAE" w14:textId="77777777" w:rsidR="001A03FE" w:rsidRPr="00566E3C" w:rsidRDefault="001A03FE" w:rsidP="00EE286F">
            <w:pPr>
              <w:ind w:firstLine="171"/>
              <w:rPr>
                <w:b/>
                <w:sz w:val="20"/>
                <w:szCs w:val="20"/>
                <w:lang w:val="en-GB"/>
              </w:rPr>
            </w:pPr>
            <w:r w:rsidRPr="00566E3C">
              <w:rPr>
                <w:color w:val="808080" w:themeColor="background1" w:themeShade="80"/>
                <w:lang w:val="en-GB"/>
              </w:rPr>
              <w:t xml:space="preserve">  PLZ, Ort, Land</w:t>
            </w:r>
          </w:p>
        </w:tc>
        <w:sdt>
          <w:sdtPr>
            <w:rPr>
              <w:lang w:val="de-DE"/>
            </w:rPr>
            <w:id w:val="1666505150"/>
            <w:placeholder>
              <w:docPart w:val="CDFD12F3854F4C19802C87EAB0187AD7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778D39EC" w14:textId="77777777" w:rsidR="001A03FE" w:rsidRPr="00566E3C" w:rsidRDefault="001A03FE" w:rsidP="00EE286F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1A03FE" w:rsidRPr="00566E3C" w14:paraId="6EBE8448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F0D7F7D" w14:textId="77777777" w:rsidR="001A03FE" w:rsidRPr="00566E3C" w:rsidRDefault="001A03FE" w:rsidP="00EE286F">
            <w:pPr>
              <w:ind w:right="-256" w:firstLine="171"/>
              <w:rPr>
                <w:b/>
                <w:sz w:val="20"/>
                <w:szCs w:val="20"/>
                <w:lang w:val="de-DE"/>
              </w:rPr>
            </w:pPr>
            <w:r w:rsidRPr="00BC6A0D">
              <w:rPr>
                <w:b/>
                <w:bCs/>
                <w:color w:val="009EE0"/>
                <w:lang w:val="en-GB"/>
              </w:rPr>
              <w:t>Name</w:t>
            </w:r>
            <w:r w:rsidRPr="00566E3C">
              <w:rPr>
                <w:b/>
                <w:bCs/>
                <w:color w:val="009EE0"/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 Name:</w:t>
            </w:r>
          </w:p>
        </w:tc>
        <w:sdt>
          <w:sdtPr>
            <w:rPr>
              <w:lang w:val="de-DE"/>
            </w:rPr>
            <w:id w:val="-115614219"/>
            <w:placeholder>
              <w:docPart w:val="CB68BA02B38B4A51B49842CCE1FEAAC7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53E0B64D" w14:textId="77777777" w:rsidR="001A03FE" w:rsidRPr="00566E3C" w:rsidRDefault="001A03FE" w:rsidP="00EE286F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1A03FE" w:rsidRPr="00566E3C" w14:paraId="00997B3B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DE5B5F8" w14:textId="77777777" w:rsidR="001A03FE" w:rsidRPr="00566E3C" w:rsidRDefault="001A03FE" w:rsidP="00EE286F">
            <w:pPr>
              <w:ind w:right="-256" w:firstLine="171"/>
              <w:rPr>
                <w:b/>
                <w:sz w:val="20"/>
                <w:szCs w:val="20"/>
                <w:lang w:val="ru-RU"/>
              </w:rPr>
            </w:pPr>
            <w:r w:rsidRPr="00BC6A0D">
              <w:rPr>
                <w:b/>
                <w:bCs/>
                <w:color w:val="009EE0"/>
                <w:lang w:val="en-GB"/>
              </w:rPr>
              <w:t>Phone</w:t>
            </w:r>
            <w:r w:rsidRPr="00566E3C">
              <w:rPr>
                <w:b/>
                <w:bCs/>
                <w:color w:val="009EE0"/>
                <w:lang w:val="ru-RU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 Telefon:</w:t>
            </w:r>
          </w:p>
        </w:tc>
        <w:sdt>
          <w:sdtPr>
            <w:rPr>
              <w:lang w:val="de-DE"/>
            </w:rPr>
            <w:id w:val="-1972517671"/>
            <w:placeholder>
              <w:docPart w:val="F2112F106D7C4A3F924658EFC8702B8F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1082AFA8" w14:textId="77777777" w:rsidR="001A03FE" w:rsidRPr="00566E3C" w:rsidRDefault="001A03FE" w:rsidP="00EE286F">
                <w:pPr>
                  <w:rPr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1A03FE" w:rsidRPr="00566E3C" w14:paraId="5B445D86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B192695" w14:textId="77777777" w:rsidR="001A03FE" w:rsidRPr="00566E3C" w:rsidRDefault="001A03FE" w:rsidP="00EE286F">
            <w:pPr>
              <w:ind w:right="-256" w:firstLine="171"/>
              <w:rPr>
                <w:b/>
                <w:bCs/>
                <w:color w:val="009EE0"/>
                <w:lang w:val="ru-RU"/>
              </w:rPr>
            </w:pPr>
            <w:r w:rsidRPr="00566E3C">
              <w:rPr>
                <w:b/>
                <w:bCs/>
                <w:color w:val="009EE0"/>
                <w:lang w:val="de-DE"/>
              </w:rPr>
              <w:t>E-</w:t>
            </w:r>
            <w:r w:rsidRPr="00BC6A0D">
              <w:rPr>
                <w:b/>
                <w:bCs/>
                <w:color w:val="009EE0"/>
                <w:lang w:val="en-GB"/>
              </w:rPr>
              <w:t>Mail</w:t>
            </w:r>
            <w:r w:rsidRPr="00566E3C">
              <w:rPr>
                <w:b/>
                <w:bCs/>
                <w:color w:val="009EE0"/>
                <w:lang w:val="ru-RU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 E-Mail:</w:t>
            </w:r>
          </w:p>
        </w:tc>
        <w:sdt>
          <w:sdtPr>
            <w:rPr>
              <w:lang w:val="de-DE"/>
            </w:rPr>
            <w:id w:val="1170207879"/>
            <w:placeholder>
              <w:docPart w:val="C67358C395614EEBB0B22C2BC7DE55D9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2EE9D2AF" w14:textId="77777777" w:rsidR="001A03FE" w:rsidRPr="00566E3C" w:rsidRDefault="001A03FE" w:rsidP="00EE286F">
                <w:pPr>
                  <w:rPr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</w:tbl>
    <w:p w14:paraId="68C4CCFC" w14:textId="77777777" w:rsidR="001A03FE" w:rsidRPr="00566E3C" w:rsidRDefault="001A03FE" w:rsidP="001A03FE">
      <w:pPr>
        <w:rPr>
          <w:sz w:val="10"/>
          <w:szCs w:val="10"/>
        </w:rPr>
      </w:pPr>
    </w:p>
    <w:p w14:paraId="60F8C5E6" w14:textId="07F91114" w:rsidR="001A03FE" w:rsidRPr="00566E3C" w:rsidRDefault="001A03FE" w:rsidP="00820CB6">
      <w:pPr>
        <w:pStyle w:val="berschrift1"/>
        <w:ind w:left="567" w:hanging="283"/>
        <w:rPr>
          <w:color w:val="00B0F0"/>
          <w:u w:val="single"/>
          <w:lang w:val="de-DE"/>
        </w:rPr>
      </w:pPr>
      <w:r w:rsidRPr="00566E3C">
        <w:rPr>
          <w:color w:val="009EE0"/>
          <w:u w:val="single"/>
          <w:lang w:val="de-DE"/>
        </w:rPr>
        <w:t xml:space="preserve">Installation site </w:t>
      </w:r>
      <w:r w:rsidRPr="00566E3C">
        <w:rPr>
          <w:color w:val="808080" w:themeColor="background1" w:themeShade="80"/>
          <w:u w:val="single"/>
          <w:lang w:val="de-DE"/>
        </w:rPr>
        <w:t>/ Aufstellungsort:</w:t>
      </w:r>
      <w:r w:rsidRPr="00566E3C">
        <w:rPr>
          <w:color w:val="808080" w:themeColor="background1" w:themeShade="8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  <w:t xml:space="preserve">    </w:t>
      </w:r>
      <w:r w:rsidR="00085C31">
        <w:rPr>
          <w:color w:val="00B0F0"/>
          <w:u w:val="single"/>
          <w:lang w:val="de-DE"/>
        </w:rPr>
        <w:t xml:space="preserve"> </w:t>
      </w:r>
      <w:r w:rsidRPr="00566E3C">
        <w:rPr>
          <w:color w:val="00B0F0"/>
          <w:u w:val="single"/>
          <w:lang w:val="de-DE"/>
        </w:rPr>
        <w:t xml:space="preserve"> </w:t>
      </w:r>
    </w:p>
    <w:p w14:paraId="42CCE70A" w14:textId="77777777" w:rsidR="001A03FE" w:rsidRPr="00566E3C" w:rsidRDefault="001A03FE" w:rsidP="001A03FE">
      <w:pPr>
        <w:ind w:left="115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1A03FE" w:rsidRPr="00566E3C" w14:paraId="2AC3EF09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9C84658" w14:textId="77777777" w:rsidR="001A03FE" w:rsidRPr="00566E3C" w:rsidRDefault="001A03FE" w:rsidP="00EE286F">
            <w:pPr>
              <w:ind w:right="-256" w:firstLine="171"/>
              <w:rPr>
                <w:b/>
                <w:bCs/>
                <w:color w:val="009EE0"/>
                <w:lang w:val="en-GB"/>
              </w:rPr>
            </w:pPr>
            <w:r w:rsidRPr="00566E3C">
              <w:rPr>
                <w:b/>
                <w:bCs/>
                <w:color w:val="009EE0"/>
                <w:lang w:val="en-GB"/>
              </w:rPr>
              <w:t>Postal code, city, Country:</w:t>
            </w:r>
          </w:p>
          <w:p w14:paraId="233F8466" w14:textId="77777777" w:rsidR="001A03FE" w:rsidRPr="00566E3C" w:rsidRDefault="001A03FE" w:rsidP="00EE286F">
            <w:pPr>
              <w:rPr>
                <w:b/>
                <w:sz w:val="20"/>
                <w:szCs w:val="20"/>
                <w:lang w:val="en-GB"/>
              </w:rPr>
            </w:pPr>
            <w:r w:rsidRPr="00566E3C">
              <w:rPr>
                <w:color w:val="808080" w:themeColor="background1" w:themeShade="80"/>
                <w:lang w:val="en-GB"/>
              </w:rPr>
              <w:t xml:space="preserve">  PLZ, Ort, Land</w:t>
            </w:r>
          </w:p>
        </w:tc>
        <w:sdt>
          <w:sdtPr>
            <w:rPr>
              <w:lang w:val="de-DE"/>
            </w:rPr>
            <w:id w:val="-430126401"/>
            <w:placeholder>
              <w:docPart w:val="013F3EB5469B49C5AD581111C9AE494B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56C6FC25" w14:textId="77777777" w:rsidR="001A03FE" w:rsidRPr="00566E3C" w:rsidRDefault="001A03FE" w:rsidP="00EE286F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bookmarkEnd w:id="0"/>
    </w:tbl>
    <w:p w14:paraId="39B5ECB5" w14:textId="77777777" w:rsidR="001A03FE" w:rsidRPr="00566E3C" w:rsidRDefault="001A03FE" w:rsidP="001A03FE">
      <w:pPr>
        <w:rPr>
          <w:lang w:val="de-DE"/>
        </w:rPr>
      </w:pPr>
      <w:r w:rsidRPr="00566E3C">
        <w:rPr>
          <w:lang w:val="de-DE"/>
        </w:rPr>
        <w:br w:type="page"/>
      </w:r>
    </w:p>
    <w:p w14:paraId="7A470D60" w14:textId="55C2F1DC" w:rsidR="00716E96" w:rsidRPr="00E81330" w:rsidRDefault="00EF1D4E" w:rsidP="00083C26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</w:pPr>
      <w:r w:rsidRPr="00083C26">
        <w:rPr>
          <w:noProof/>
          <w:color w:val="009EE0"/>
          <w:u w:val="single"/>
          <w:lang w:val="de-DE"/>
        </w:rPr>
        <w:lastRenderedPageBreak/>
        <w:drawing>
          <wp:anchor distT="0" distB="0" distL="0" distR="0" simplePos="0" relativeHeight="15732224" behindDoc="0" locked="0" layoutInCell="1" allowOverlap="1" wp14:anchorId="38A83AF6" wp14:editId="65CD5D44">
            <wp:simplePos x="0" y="0"/>
            <wp:positionH relativeFrom="page">
              <wp:posOffset>5998211</wp:posOffset>
            </wp:positionH>
            <wp:positionV relativeFrom="page">
              <wp:posOffset>190500</wp:posOffset>
            </wp:positionV>
            <wp:extent cx="1259838" cy="406399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38" cy="40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3C26">
        <w:rPr>
          <w:noProof/>
          <w:color w:val="009EE0"/>
          <w:u w:val="single"/>
          <w:lang w:val="de-DE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3359C6A" wp14:editId="4ABE78C1">
                <wp:simplePos x="0" y="0"/>
                <wp:positionH relativeFrom="page">
                  <wp:posOffset>309245</wp:posOffset>
                </wp:positionH>
                <wp:positionV relativeFrom="page">
                  <wp:posOffset>357504</wp:posOffset>
                </wp:positionV>
                <wp:extent cx="541020" cy="54102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541020"/>
                          <a:chOff x="0" y="0"/>
                          <a:chExt cx="541020" cy="5410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34A42" id="Group 27" o:spid="_x0000_s1026" style="position:absolute;margin-left:24.35pt;margin-top:28.15pt;width:42.6pt;height:42.6pt;z-index:15732736;mso-wrap-distance-left:0;mso-wrap-distance-right:0;mso-position-horizontal-relative:page;mso-position-vertical-relative:page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">
                <v:shape id="Graphic 28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" path="m270002,l,,,270001r270002,l270002,xe" fillcolor="#009ee0" stroked="f">
                  <v:path arrowok="t"/>
                </v:shape>
                <v:shape id="Graphic 29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" path="m270002,l,,,270001r270002,l270002,xe" fillcolor="#ccc" stroked="f">
                  <v:path arrowok="t"/>
                </v:shape>
                <v:shape id="Graphic 30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  <w:r w:rsidR="00F0752E" w:rsidRPr="00083C26">
        <w:rPr>
          <w:color w:val="009EE0"/>
          <w:u w:val="single"/>
          <w:lang w:val="de-DE"/>
        </w:rPr>
        <w:t>Design</w:t>
      </w:r>
      <w:r w:rsidR="00F0752E" w:rsidRPr="00993B39">
        <w:rPr>
          <w:color w:val="009EE0"/>
          <w:u w:val="single"/>
          <w:lang w:val="de-DE"/>
        </w:rPr>
        <w:t xml:space="preserve"> Parameters</w:t>
      </w:r>
      <w:r w:rsidR="00F0752E">
        <w:rPr>
          <w:color w:val="009EE0"/>
          <w:u w:val="single"/>
          <w:lang w:val="de-DE"/>
        </w:rPr>
        <w:t xml:space="preserve"> </w:t>
      </w:r>
      <w:r w:rsidR="00F0752E">
        <w:rPr>
          <w:color w:val="009EE0"/>
          <w:u w:val="single"/>
        </w:rPr>
        <w:t>/</w:t>
      </w:r>
      <w:r w:rsidR="00F0752E" w:rsidRPr="00F00487">
        <w:rPr>
          <w:color w:val="808080" w:themeColor="background1" w:themeShade="80"/>
          <w:u w:val="single"/>
        </w:rPr>
        <w:t xml:space="preserve"> </w:t>
      </w:r>
      <w:r w:rsidR="00F0752E" w:rsidRPr="00993B39">
        <w:rPr>
          <w:color w:val="808080" w:themeColor="background1" w:themeShade="80"/>
          <w:u w:val="single"/>
          <w:lang w:val="de-DE"/>
        </w:rPr>
        <w:t>Auslegungsparameter</w:t>
      </w:r>
      <w:r w:rsidR="00724C76" w:rsidRPr="00F00487">
        <w:rPr>
          <w:color w:val="00B0F0"/>
          <w:u w:val="single"/>
        </w:rPr>
        <w:tab/>
      </w:r>
      <w:r w:rsidR="00724C76" w:rsidRPr="00F00487">
        <w:rPr>
          <w:color w:val="00B0F0"/>
          <w:u w:val="single"/>
        </w:rPr>
        <w:tab/>
      </w:r>
      <w:r w:rsidR="00724C76" w:rsidRPr="00F00487">
        <w:rPr>
          <w:color w:val="00B0F0"/>
          <w:u w:val="single"/>
        </w:rPr>
        <w:tab/>
      </w:r>
      <w:r w:rsidR="00724C76" w:rsidRPr="00F00487">
        <w:rPr>
          <w:color w:val="00B0F0"/>
          <w:u w:val="single"/>
        </w:rPr>
        <w:tab/>
      </w:r>
      <w:r w:rsidR="00724C76" w:rsidRPr="00F00487">
        <w:rPr>
          <w:color w:val="00B0F0"/>
          <w:u w:val="single"/>
        </w:rPr>
        <w:tab/>
      </w:r>
      <w:r w:rsidR="00724C76" w:rsidRPr="00F00487">
        <w:rPr>
          <w:color w:val="00B0F0"/>
          <w:u w:val="single"/>
        </w:rPr>
        <w:tab/>
        <w:t xml:space="preserve">   </w:t>
      </w:r>
      <w:r w:rsidR="00820CB6">
        <w:rPr>
          <w:color w:val="00B0F0"/>
          <w:u w:val="single"/>
        </w:rPr>
        <w:tab/>
        <w:t xml:space="preserve">  </w:t>
      </w:r>
      <w:r w:rsidR="00724C76" w:rsidRPr="00F00487">
        <w:rPr>
          <w:color w:val="00B0F0"/>
          <w:u w:val="single"/>
        </w:rPr>
        <w:t xml:space="preserve">   </w:t>
      </w:r>
    </w:p>
    <w:p w14:paraId="57B2FDAE" w14:textId="77F5FF90" w:rsidR="00786FC0" w:rsidRPr="007B291C" w:rsidRDefault="00786FC0" w:rsidP="00716E96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388"/>
        <w:gridCol w:w="3174"/>
      </w:tblGrid>
      <w:tr w:rsidR="00040C00" w:rsidRPr="00924769" w14:paraId="14AD9579" w14:textId="35D05AC0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90DADC7" w14:textId="64251A9A" w:rsidR="00924769" w:rsidRPr="00924769" w:rsidRDefault="00924769" w:rsidP="006850D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467D79">
              <w:rPr>
                <w:color w:val="009EE0"/>
              </w:rPr>
              <w:t>Throughput</w:t>
            </w:r>
            <w:r w:rsidRPr="00924769">
              <w:rPr>
                <w:color w:val="009EE0"/>
                <w:lang w:val="de-DE"/>
              </w:rPr>
              <w:t xml:space="preserve">: </w:t>
            </w:r>
          </w:p>
          <w:p w14:paraId="2E9AA449" w14:textId="560281D8" w:rsidR="00040C00" w:rsidRDefault="00924769" w:rsidP="00924769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r w:rsidRPr="00924769">
              <w:rPr>
                <w:color w:val="808080" w:themeColor="background1" w:themeShade="80"/>
                <w:lang w:val="de-DE"/>
              </w:rPr>
              <w:t>Durchsatz</w:t>
            </w:r>
            <w:r w:rsidR="00040C00" w:rsidRPr="00924769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F611D3D" w14:textId="52985223" w:rsidR="00040C00" w:rsidRDefault="00040C00" w:rsidP="00F62076">
            <w:pPr>
              <w:rPr>
                <w:color w:val="808080" w:themeColor="background1" w:themeShade="80"/>
                <w:lang w:val="de-DE"/>
              </w:rPr>
            </w:pPr>
            <w:r w:rsidRPr="00040C00">
              <w:rPr>
                <w:color w:val="009EE0"/>
                <w:lang w:val="de-DE"/>
              </w:rPr>
              <w:t>Minimum</w:t>
            </w:r>
            <w:r>
              <w:rPr>
                <w:lang w:val="de-DE"/>
              </w:rPr>
              <w:t xml:space="preserve"> </w:t>
            </w:r>
            <w:r w:rsidRPr="00040C00">
              <w:rPr>
                <w:color w:val="808080" w:themeColor="background1" w:themeShade="80"/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r w:rsidRPr="00040C00">
              <w:rPr>
                <w:color w:val="808080" w:themeColor="background1" w:themeShade="80"/>
                <w:lang w:val="de-DE"/>
              </w:rPr>
              <w:t>Minimum</w:t>
            </w:r>
          </w:p>
          <w:p w14:paraId="7D9D4002" w14:textId="583C4C2C" w:rsidR="00040C00" w:rsidRPr="00040C00" w:rsidRDefault="00000000" w:rsidP="00F62076">
            <w:pPr>
              <w:rPr>
                <w:lang w:val="en-GB"/>
              </w:rPr>
            </w:pPr>
            <w:sdt>
              <w:sdtPr>
                <w:rPr>
                  <w:lang w:val="de-DE"/>
                </w:rPr>
                <w:id w:val="-1100952640"/>
                <w:placeholder>
                  <w:docPart w:val="C64C9D9435E44C31B6E48D1987349957"/>
                </w:placeholder>
                <w:showingPlcHdr/>
              </w:sdtPr>
              <w:sdtContent>
                <w:r w:rsidR="00AB0425" w:rsidRPr="00AB0425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040C00" w:rsidRPr="00040C00">
              <w:rPr>
                <w:lang w:val="en-GB"/>
              </w:rPr>
              <w:t xml:space="preserve"> </w:t>
            </w:r>
            <w:r w:rsidR="00040C00" w:rsidRPr="00924769">
              <w:rPr>
                <w:color w:val="009EE0"/>
                <w:lang w:val="de-DE"/>
              </w:rPr>
              <w:t>t/d</w:t>
            </w:r>
            <w:r w:rsidR="00040C00" w:rsidRPr="00040C00">
              <w:rPr>
                <w:lang w:val="en-GB"/>
              </w:rPr>
              <w:t xml:space="preserve"> </w:t>
            </w:r>
            <w:r w:rsidR="00ED295E" w:rsidRPr="00040C00">
              <w:rPr>
                <w:color w:val="808080" w:themeColor="background1" w:themeShade="80"/>
                <w:lang w:val="de-DE"/>
              </w:rPr>
              <w:t>/</w:t>
            </w:r>
            <w:r w:rsidR="00ED295E">
              <w:rPr>
                <w:lang w:val="de-DE"/>
              </w:rPr>
              <w:t xml:space="preserve"> </w:t>
            </w:r>
            <w:r w:rsidR="00924769" w:rsidRPr="00924769">
              <w:rPr>
                <w:color w:val="808080" w:themeColor="background1" w:themeShade="80"/>
                <w:lang w:val="de-DE"/>
              </w:rPr>
              <w:t>t/d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EA2363B" w14:textId="3D1F975F" w:rsidR="00924769" w:rsidRDefault="00924769" w:rsidP="00924769">
            <w:pPr>
              <w:rPr>
                <w:color w:val="808080" w:themeColor="background1" w:themeShade="80"/>
                <w:lang w:val="de-DE"/>
              </w:rPr>
            </w:pPr>
            <w:r w:rsidRPr="00924769">
              <w:rPr>
                <w:color w:val="009EE0"/>
                <w:lang w:val="de-DE"/>
              </w:rPr>
              <w:t>Maximum</w:t>
            </w:r>
            <w:r w:rsidR="0042099B">
              <w:rPr>
                <w:color w:val="009EE0"/>
                <w:lang w:val="de-DE"/>
              </w:rPr>
              <w:t xml:space="preserve"> </w:t>
            </w:r>
            <w:r w:rsidRPr="00040C00">
              <w:rPr>
                <w:color w:val="808080" w:themeColor="background1" w:themeShade="80"/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r w:rsidRPr="00924769">
              <w:rPr>
                <w:color w:val="808080" w:themeColor="background1" w:themeShade="80"/>
                <w:lang w:val="de-DE"/>
              </w:rPr>
              <w:t>Maximum</w:t>
            </w:r>
          </w:p>
          <w:p w14:paraId="15365830" w14:textId="580254F2" w:rsidR="00040C00" w:rsidRPr="00924769" w:rsidRDefault="00000000" w:rsidP="00924769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2009556689"/>
                <w:placeholder>
                  <w:docPart w:val="9F7D300AD766487A9C4884890DD7FB88"/>
                </w:placeholder>
                <w:showingPlcHdr/>
              </w:sdtPr>
              <w:sdtContent>
                <w:r w:rsidR="00AB0425" w:rsidRPr="00AB0425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AB0425" w:rsidRPr="00040C00">
              <w:rPr>
                <w:lang w:val="en-GB"/>
              </w:rPr>
              <w:t xml:space="preserve"> </w:t>
            </w:r>
            <w:r w:rsidR="00AB0425" w:rsidRPr="00924769">
              <w:rPr>
                <w:color w:val="009EE0"/>
                <w:lang w:val="de-DE"/>
              </w:rPr>
              <w:t>t/d</w:t>
            </w:r>
            <w:r w:rsidR="00AB0425" w:rsidRPr="00040C00">
              <w:rPr>
                <w:lang w:val="en-GB"/>
              </w:rPr>
              <w:t xml:space="preserve"> </w:t>
            </w:r>
            <w:r w:rsidR="00ED295E" w:rsidRPr="00040C00">
              <w:rPr>
                <w:color w:val="808080" w:themeColor="background1" w:themeShade="80"/>
                <w:lang w:val="de-DE"/>
              </w:rPr>
              <w:t>/</w:t>
            </w:r>
            <w:r w:rsidR="00ED295E">
              <w:rPr>
                <w:lang w:val="de-DE"/>
              </w:rPr>
              <w:t xml:space="preserve"> </w:t>
            </w:r>
            <w:r w:rsidR="00AB0425" w:rsidRPr="00924769">
              <w:rPr>
                <w:color w:val="808080" w:themeColor="background1" w:themeShade="80"/>
                <w:lang w:val="de-DE"/>
              </w:rPr>
              <w:t>t/d</w:t>
            </w:r>
          </w:p>
        </w:tc>
      </w:tr>
      <w:tr w:rsidR="009D65B8" w:rsidRPr="00924769" w14:paraId="337E5CA7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4BE32CC" w14:textId="346C587A" w:rsidR="009D65B8" w:rsidRDefault="009D65B8" w:rsidP="009D65B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>
              <w:rPr>
                <w:color w:val="009EE0"/>
              </w:rPr>
              <w:t>Extraction losses:</w:t>
            </w:r>
          </w:p>
          <w:p w14:paraId="5C234C38" w14:textId="22705D47" w:rsidR="009D65B8" w:rsidRPr="009D65B8" w:rsidRDefault="009D65B8" w:rsidP="009D65B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</w:t>
            </w:r>
            <w:r w:rsidRPr="009D65B8">
              <w:rPr>
                <w:color w:val="808080" w:themeColor="background1" w:themeShade="80"/>
                <w:lang w:val="de-DE"/>
              </w:rPr>
              <w:t xml:space="preserve"> </w:t>
            </w:r>
            <w:r>
              <w:rPr>
                <w:color w:val="808080" w:themeColor="background1" w:themeShade="80"/>
                <w:lang w:val="de-DE"/>
              </w:rPr>
              <w:t xml:space="preserve">  </w:t>
            </w:r>
            <w:r w:rsidRPr="009D65B8">
              <w:rPr>
                <w:color w:val="808080" w:themeColor="background1" w:themeShade="80"/>
                <w:lang w:val="de-DE"/>
              </w:rPr>
              <w:t>Extraktionsverluste: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D9A3DB" w14:textId="77777777" w:rsidR="00961761" w:rsidRPr="003D035F" w:rsidRDefault="00000000" w:rsidP="003D035F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625992613"/>
                <w:placeholder>
                  <w:docPart w:val="9934A538EE4944769493AFDA2F3E649D"/>
                </w:placeholder>
                <w:showingPlcHdr/>
              </w:sdtPr>
              <w:sdtContent>
                <w:r w:rsidR="009D65B8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9D65B8" w:rsidRPr="003D035F">
              <w:rPr>
                <w:lang w:val="en-GB"/>
              </w:rPr>
              <w:t xml:space="preserve"> </w:t>
            </w:r>
            <w:r w:rsidR="009D65B8" w:rsidRPr="003D035F">
              <w:rPr>
                <w:color w:val="009EE0"/>
                <w:lang w:val="de-DE"/>
              </w:rPr>
              <w:t>% on b.</w:t>
            </w:r>
          </w:p>
          <w:p w14:paraId="512FF5AE" w14:textId="2FF7F053" w:rsidR="009D65B8" w:rsidRPr="00040C00" w:rsidRDefault="003D035F" w:rsidP="003D035F">
            <w:pPr>
              <w:rPr>
                <w:color w:val="009EE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 </w:t>
            </w:r>
            <w:r w:rsidR="009D65B8" w:rsidRPr="00D1781F">
              <w:rPr>
                <w:color w:val="808080" w:themeColor="background1" w:themeShade="80"/>
                <w:lang w:val="de-DE"/>
              </w:rPr>
              <w:t>auf Rübe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A39D806" w14:textId="77777777" w:rsidR="003D035F" w:rsidRDefault="003D035F" w:rsidP="003D035F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3D035F">
              <w:rPr>
                <w:color w:val="009EE0"/>
              </w:rPr>
              <w:t>(standard 0,25%)</w:t>
            </w:r>
          </w:p>
          <w:p w14:paraId="37F0FF49" w14:textId="1CAA8B95" w:rsidR="009D65B8" w:rsidRPr="00C43460" w:rsidRDefault="003D035F" w:rsidP="00C43460">
            <w:pPr>
              <w:rPr>
                <w:color w:val="009EE0"/>
              </w:rPr>
            </w:pPr>
            <w:r>
              <w:rPr>
                <w:color w:val="009EE0"/>
                <w:lang w:val="de-DE"/>
              </w:rPr>
              <w:t xml:space="preserve">  </w:t>
            </w:r>
            <w:r w:rsidR="00C43460" w:rsidRPr="00C43460">
              <w:rPr>
                <w:color w:val="808080" w:themeColor="background1" w:themeShade="80"/>
                <w:lang w:val="de-DE"/>
              </w:rPr>
              <w:t>(standard 0,25%)</w:t>
            </w:r>
          </w:p>
        </w:tc>
      </w:tr>
      <w:tr w:rsidR="00981DB1" w:rsidRPr="00924769" w14:paraId="769B2A16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B8A7249" w14:textId="131D9945" w:rsidR="00981DB1" w:rsidRDefault="00981DB1" w:rsidP="00981DB1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D1781F">
              <w:rPr>
                <w:color w:val="009EE0"/>
              </w:rPr>
              <w:t>Raw juice draught</w:t>
            </w:r>
          </w:p>
          <w:p w14:paraId="6D835CE0" w14:textId="0F88F02B" w:rsidR="00981DB1" w:rsidRPr="00467D79" w:rsidRDefault="00981DB1" w:rsidP="00981DB1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r w:rsidRPr="00D1781F">
              <w:rPr>
                <w:color w:val="808080" w:themeColor="background1" w:themeShade="80"/>
                <w:lang w:val="de-DE"/>
              </w:rPr>
              <w:t>Rohsaftabzug</w:t>
            </w:r>
            <w:r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212E24E" w14:textId="77777777" w:rsidR="00981DB1" w:rsidRPr="003D035F" w:rsidRDefault="00000000" w:rsidP="00981DB1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218092312"/>
                <w:placeholder>
                  <w:docPart w:val="F0F6932877014935998BDAB1157800F0"/>
                </w:placeholder>
                <w:showingPlcHdr/>
              </w:sdtPr>
              <w:sdtContent>
                <w:r w:rsidR="00981DB1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981DB1" w:rsidRPr="003D035F">
              <w:rPr>
                <w:lang w:val="en-GB"/>
              </w:rPr>
              <w:t xml:space="preserve"> </w:t>
            </w:r>
            <w:r w:rsidR="00981DB1" w:rsidRPr="003D035F">
              <w:rPr>
                <w:color w:val="009EE0"/>
                <w:lang w:val="de-DE"/>
              </w:rPr>
              <w:t>% on b.</w:t>
            </w:r>
          </w:p>
          <w:p w14:paraId="638EF974" w14:textId="0980A2E8" w:rsidR="00981DB1" w:rsidRPr="00D1781F" w:rsidRDefault="00981DB1" w:rsidP="00981DB1">
            <w:pPr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 </w:t>
            </w:r>
            <w:r w:rsidRPr="00D1781F">
              <w:rPr>
                <w:color w:val="808080" w:themeColor="background1" w:themeShade="80"/>
                <w:lang w:val="de-DE"/>
              </w:rPr>
              <w:t>auf Rübe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9D0C68" w14:textId="753E90CA" w:rsidR="00981DB1" w:rsidRDefault="00981DB1" w:rsidP="00981DB1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3D035F">
              <w:rPr>
                <w:color w:val="009EE0"/>
              </w:rPr>
              <w:t xml:space="preserve">(standard </w:t>
            </w:r>
            <w:r>
              <w:rPr>
                <w:color w:val="009EE0"/>
              </w:rPr>
              <w:t>105</w:t>
            </w:r>
            <w:r w:rsidRPr="003D035F">
              <w:rPr>
                <w:color w:val="009EE0"/>
              </w:rPr>
              <w:t>%)</w:t>
            </w:r>
          </w:p>
          <w:p w14:paraId="7F04CF8C" w14:textId="4F226B55" w:rsidR="00981DB1" w:rsidRPr="00D1781F" w:rsidRDefault="00981DB1" w:rsidP="00981DB1">
            <w:pPr>
              <w:rPr>
                <w:color w:val="009EE0"/>
              </w:rPr>
            </w:pPr>
            <w:r>
              <w:rPr>
                <w:color w:val="009EE0"/>
                <w:lang w:val="de-DE"/>
              </w:rPr>
              <w:t xml:space="preserve">  </w:t>
            </w:r>
            <w:r w:rsidRPr="00C43460">
              <w:rPr>
                <w:color w:val="808080" w:themeColor="background1" w:themeShade="80"/>
                <w:lang w:val="de-DE"/>
              </w:rPr>
              <w:t xml:space="preserve">(standard </w:t>
            </w:r>
            <w:r>
              <w:rPr>
                <w:color w:val="808080" w:themeColor="background1" w:themeShade="80"/>
                <w:lang w:val="de-DE"/>
              </w:rPr>
              <w:t>105</w:t>
            </w:r>
            <w:r w:rsidRPr="00C43460">
              <w:rPr>
                <w:color w:val="808080" w:themeColor="background1" w:themeShade="80"/>
                <w:lang w:val="de-DE"/>
              </w:rPr>
              <w:t>%)</w:t>
            </w:r>
          </w:p>
        </w:tc>
      </w:tr>
    </w:tbl>
    <w:p w14:paraId="6C50BA3D" w14:textId="69A285F3" w:rsidR="00716E96" w:rsidRPr="00DC284B" w:rsidRDefault="00716E96" w:rsidP="00716E96">
      <w:pPr>
        <w:pStyle w:val="berschrift1"/>
        <w:tabs>
          <w:tab w:val="left" w:pos="567"/>
        </w:tabs>
        <w:ind w:left="567" w:firstLine="0"/>
        <w:rPr>
          <w:sz w:val="16"/>
          <w:szCs w:val="16"/>
        </w:rPr>
      </w:pPr>
    </w:p>
    <w:p w14:paraId="1F36771D" w14:textId="04534DCE" w:rsidR="00D45C82" w:rsidRPr="00E81330" w:rsidRDefault="00F00487" w:rsidP="00083C26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</w:pPr>
      <w:r w:rsidRPr="00871312">
        <w:rPr>
          <w:color w:val="009EE0"/>
          <w:u w:val="single"/>
        </w:rPr>
        <w:t>Material</w:t>
      </w:r>
      <w:r w:rsidRPr="00F00487">
        <w:rPr>
          <w:color w:val="009EE0"/>
          <w:u w:val="single"/>
        </w:rPr>
        <w:t xml:space="preserve"> of the equipment</w:t>
      </w:r>
      <w:r>
        <w:rPr>
          <w:color w:val="009EE0"/>
          <w:u w:val="single"/>
        </w:rPr>
        <w:t xml:space="preserve"> </w:t>
      </w:r>
      <w:r w:rsidR="00D45C82">
        <w:rPr>
          <w:color w:val="009EE0"/>
          <w:u w:val="single"/>
        </w:rPr>
        <w:t>/</w:t>
      </w:r>
      <w:r w:rsidR="00D45C82" w:rsidRPr="00F00487">
        <w:rPr>
          <w:color w:val="808080" w:themeColor="background1" w:themeShade="80"/>
          <w:u w:val="single"/>
        </w:rPr>
        <w:t xml:space="preserve"> </w:t>
      </w:r>
      <w:r w:rsidRPr="00F00487">
        <w:rPr>
          <w:color w:val="808080" w:themeColor="background1" w:themeShade="80"/>
          <w:u w:val="single"/>
        </w:rPr>
        <w:t xml:space="preserve">Material der </w:t>
      </w:r>
      <w:r w:rsidRPr="00C306E6">
        <w:rPr>
          <w:color w:val="808080" w:themeColor="background1" w:themeShade="80"/>
          <w:u w:val="single"/>
        </w:rPr>
        <w:t>Ausrüstung</w:t>
      </w:r>
      <w:r w:rsidR="00D45C82" w:rsidRPr="00F00487">
        <w:rPr>
          <w:color w:val="00B0F0"/>
          <w:u w:val="single"/>
        </w:rPr>
        <w:tab/>
      </w:r>
      <w:r w:rsidR="00D45C82" w:rsidRPr="00F00487">
        <w:rPr>
          <w:color w:val="00B0F0"/>
          <w:u w:val="single"/>
        </w:rPr>
        <w:tab/>
      </w:r>
      <w:r w:rsidR="00D45C82" w:rsidRPr="00F00487">
        <w:rPr>
          <w:color w:val="00B0F0"/>
          <w:u w:val="single"/>
        </w:rPr>
        <w:tab/>
      </w:r>
      <w:r w:rsidR="00D45C82" w:rsidRPr="00F00487">
        <w:rPr>
          <w:color w:val="00B0F0"/>
          <w:u w:val="single"/>
        </w:rPr>
        <w:tab/>
      </w:r>
      <w:r w:rsidR="00D45C82" w:rsidRPr="00F00487">
        <w:rPr>
          <w:color w:val="00B0F0"/>
          <w:u w:val="single"/>
        </w:rPr>
        <w:tab/>
        <w:t xml:space="preserve">     </w:t>
      </w:r>
    </w:p>
    <w:p w14:paraId="078451BB" w14:textId="77777777" w:rsidR="00D45C82" w:rsidRPr="007B291C" w:rsidRDefault="00D45C82" w:rsidP="00D45C82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62"/>
      </w:tblGrid>
      <w:tr w:rsidR="00206DC8" w:rsidRPr="008A07BC" w14:paraId="33F585A8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A401D44" w14:textId="58BAFB10" w:rsidR="00206DC8" w:rsidRPr="00924769" w:rsidRDefault="00000000" w:rsidP="00206DC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345701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☒</w:t>
                </w:r>
              </w:sdtContent>
            </w:sdt>
            <w:r w:rsidR="00206DC8" w:rsidRPr="00467D79">
              <w:rPr>
                <w:color w:val="009EE0"/>
              </w:rPr>
              <w:t xml:space="preserve"> </w:t>
            </w:r>
            <w:r w:rsidR="00206DC8" w:rsidRPr="00206DC8">
              <w:rPr>
                <w:color w:val="009EE0"/>
              </w:rPr>
              <w:t>BMA</w:t>
            </w:r>
            <w:r w:rsidR="009066A3">
              <w:rPr>
                <w:color w:val="009EE0"/>
              </w:rPr>
              <w:t>-</w:t>
            </w:r>
            <w:r w:rsidR="00206DC8" w:rsidRPr="00206DC8">
              <w:rPr>
                <w:color w:val="009EE0"/>
              </w:rPr>
              <w:t>standard</w:t>
            </w:r>
            <w:r w:rsidR="00206DC8" w:rsidRPr="00924769">
              <w:rPr>
                <w:color w:val="009EE0"/>
                <w:lang w:val="de-DE"/>
              </w:rPr>
              <w:t xml:space="preserve">: </w:t>
            </w:r>
          </w:p>
          <w:p w14:paraId="6DE7436C" w14:textId="77777777" w:rsidR="00206DC8" w:rsidRPr="00206DC8" w:rsidRDefault="00206DC8" w:rsidP="00CA77B7">
            <w:pPr>
              <w:tabs>
                <w:tab w:val="left" w:pos="348"/>
              </w:tabs>
              <w:spacing w:before="1"/>
              <w:ind w:left="-77"/>
              <w:rPr>
                <w:color w:val="808080" w:themeColor="background1" w:themeShade="80"/>
                <w:sz w:val="14"/>
                <w:szCs w:val="14"/>
                <w:lang w:val="de-DE"/>
              </w:rPr>
            </w:pPr>
          </w:p>
          <w:p w14:paraId="4D073082" w14:textId="77777777" w:rsidR="00206DC8" w:rsidRDefault="00206DC8" w:rsidP="00CA77B7">
            <w:pPr>
              <w:tabs>
                <w:tab w:val="left" w:pos="348"/>
              </w:tabs>
              <w:spacing w:before="1"/>
              <w:ind w:left="-77"/>
              <w:rPr>
                <w:color w:val="808080" w:themeColor="background1" w:themeShade="80"/>
                <w:lang w:val="de-DE"/>
              </w:rPr>
            </w:pPr>
          </w:p>
          <w:p w14:paraId="08AFAB99" w14:textId="6C922CB3" w:rsidR="00206DC8" w:rsidRDefault="00206DC8" w:rsidP="00CA77B7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</w:t>
            </w:r>
            <w:r w:rsidR="009066A3" w:rsidRPr="00206DC8">
              <w:rPr>
                <w:color w:val="808080" w:themeColor="background1" w:themeShade="80"/>
                <w:lang w:val="de-DE"/>
              </w:rPr>
              <w:t>BMA-Standard</w:t>
            </w:r>
            <w:r w:rsidRPr="00924769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9F97DA0" w14:textId="38F8DA45" w:rsidR="00206DC8" w:rsidRPr="00206DC8" w:rsidRDefault="00206DC8" w:rsidP="00206DC8">
            <w:pPr>
              <w:spacing w:line="240" w:lineRule="exact"/>
              <w:rPr>
                <w:color w:val="00B0F0"/>
              </w:rPr>
            </w:pPr>
            <w:r w:rsidRPr="00206DC8">
              <w:rPr>
                <w:color w:val="00B0F0"/>
              </w:rPr>
              <w:t>Bottom section</w:t>
            </w:r>
            <w:r w:rsidR="00CB1082">
              <w:rPr>
                <w:color w:val="00B0F0"/>
              </w:rPr>
              <w:t xml:space="preserve"> in</w:t>
            </w:r>
            <w:r w:rsidRPr="00206DC8">
              <w:rPr>
                <w:color w:val="00B0F0"/>
              </w:rPr>
              <w:t xml:space="preserve"> solid</w:t>
            </w:r>
            <w:r w:rsidR="00CB1082">
              <w:rPr>
                <w:color w:val="00B0F0"/>
              </w:rPr>
              <w:t xml:space="preserve"> </w:t>
            </w:r>
            <w:r w:rsidR="00CB1082" w:rsidRPr="00D2493E">
              <w:rPr>
                <w:color w:val="00B0F0"/>
              </w:rPr>
              <w:t>stainless steel</w:t>
            </w:r>
          </w:p>
          <w:p w14:paraId="41388F90" w14:textId="7CA14081" w:rsidR="00206DC8" w:rsidRDefault="00206DC8" w:rsidP="00206DC8">
            <w:pPr>
              <w:spacing w:line="240" w:lineRule="exact"/>
              <w:rPr>
                <w:color w:val="00B0F0"/>
              </w:rPr>
            </w:pPr>
            <w:r w:rsidRPr="00206DC8">
              <w:rPr>
                <w:color w:val="00B0F0"/>
              </w:rPr>
              <w:t>Tower body sections and tubular shaft: carbon steel with cladding in</w:t>
            </w:r>
            <w:r w:rsidR="00CB1082">
              <w:rPr>
                <w:color w:val="00B0F0"/>
              </w:rPr>
              <w:t xml:space="preserve"> </w:t>
            </w:r>
            <w:r w:rsidR="00CB1082" w:rsidRPr="00D2493E">
              <w:rPr>
                <w:color w:val="00B0F0"/>
              </w:rPr>
              <w:t>stainless steel</w:t>
            </w:r>
            <w:r w:rsidRPr="00206DC8">
              <w:rPr>
                <w:color w:val="00B0F0"/>
              </w:rPr>
              <w:t xml:space="preserve"> </w:t>
            </w:r>
          </w:p>
          <w:p w14:paraId="295930DF" w14:textId="51348B06" w:rsidR="00206DC8" w:rsidRPr="00206DC8" w:rsidRDefault="00206DC8" w:rsidP="00206DC8">
            <w:pPr>
              <w:spacing w:line="240" w:lineRule="exact"/>
              <w:rPr>
                <w:color w:val="808080" w:themeColor="background1" w:themeShade="80"/>
                <w:lang w:val="de-DE"/>
              </w:rPr>
            </w:pPr>
            <w:r w:rsidRPr="00206DC8">
              <w:rPr>
                <w:color w:val="808080" w:themeColor="background1" w:themeShade="80"/>
                <w:lang w:val="de-DE"/>
              </w:rPr>
              <w:t xml:space="preserve">Bodensegment </w:t>
            </w:r>
            <w:r w:rsidR="00505C4A">
              <w:rPr>
                <w:color w:val="808080" w:themeColor="background1" w:themeShade="80"/>
                <w:lang w:val="de-DE"/>
              </w:rPr>
              <w:t>aus massivem nichtrostendem Stahl</w:t>
            </w:r>
            <w:r w:rsidRPr="00206DC8">
              <w:rPr>
                <w:color w:val="808080" w:themeColor="background1" w:themeShade="80"/>
                <w:lang w:val="de-DE"/>
              </w:rPr>
              <w:t xml:space="preserve"> </w:t>
            </w:r>
          </w:p>
          <w:p w14:paraId="6A96BDA0" w14:textId="5E00DBA7" w:rsidR="00206DC8" w:rsidRPr="00206DC8" w:rsidRDefault="00206DC8" w:rsidP="00206DC8">
            <w:pPr>
              <w:spacing w:line="240" w:lineRule="exact"/>
              <w:rPr>
                <w:lang w:val="de-DE"/>
              </w:rPr>
            </w:pPr>
            <w:r w:rsidRPr="00206DC8">
              <w:rPr>
                <w:color w:val="808080" w:themeColor="background1" w:themeShade="80"/>
                <w:lang w:val="de-DE"/>
              </w:rPr>
              <w:t xml:space="preserve">Turmzargen und Welle: unlegierter Stahl mit Plattierung </w:t>
            </w:r>
            <w:r w:rsidR="00505C4A">
              <w:rPr>
                <w:color w:val="808080" w:themeColor="background1" w:themeShade="80"/>
                <w:lang w:val="de-DE"/>
              </w:rPr>
              <w:t>aus nichtrostendem Stahl</w:t>
            </w:r>
            <w:r w:rsidRPr="00206DC8">
              <w:rPr>
                <w:color w:val="808080" w:themeColor="background1" w:themeShade="80"/>
                <w:lang w:val="de-DE"/>
              </w:rPr>
              <w:t xml:space="preserve"> </w:t>
            </w:r>
          </w:p>
        </w:tc>
      </w:tr>
      <w:tr w:rsidR="005C3245" w:rsidRPr="008A07BC" w14:paraId="72DED91D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D155266" w14:textId="63015EE2" w:rsidR="005C3245" w:rsidRDefault="00000000" w:rsidP="00206DC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52687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D4E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5C3245">
              <w:rPr>
                <w:color w:val="009EE0"/>
              </w:rPr>
              <w:t xml:space="preserve"> </w:t>
            </w:r>
            <w:r w:rsidR="005C3245" w:rsidRPr="00E85CB0">
              <w:rPr>
                <w:color w:val="009EE0"/>
              </w:rPr>
              <w:t>Stainless steel</w:t>
            </w:r>
            <w:r w:rsidR="005C3245">
              <w:rPr>
                <w:color w:val="009EE0"/>
              </w:rPr>
              <w:t>:</w:t>
            </w:r>
          </w:p>
          <w:p w14:paraId="6607011F" w14:textId="671DC145" w:rsidR="005C3245" w:rsidRPr="009D65B8" w:rsidRDefault="005C3245" w:rsidP="00CA77B7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</w:t>
            </w:r>
            <w:r w:rsidRPr="009D65B8">
              <w:rPr>
                <w:color w:val="808080" w:themeColor="background1" w:themeShade="80"/>
                <w:lang w:val="de-DE"/>
              </w:rPr>
              <w:t xml:space="preserve"> </w:t>
            </w:r>
            <w:r>
              <w:rPr>
                <w:color w:val="808080" w:themeColor="background1" w:themeShade="80"/>
                <w:lang w:val="de-DE"/>
              </w:rPr>
              <w:t xml:space="preserve">      </w:t>
            </w:r>
            <w:r w:rsidRPr="00E85CB0">
              <w:rPr>
                <w:color w:val="808080" w:themeColor="background1" w:themeShade="80"/>
                <w:lang w:val="de-DE"/>
              </w:rPr>
              <w:t>Nichtrostender Stahl</w:t>
            </w:r>
            <w:r w:rsidRPr="009D65B8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B53EFA" w14:textId="2C0DCE72" w:rsidR="005C3245" w:rsidRDefault="00871312" w:rsidP="00CA77B7">
            <w:pPr>
              <w:rPr>
                <w:color w:val="00B0F0"/>
              </w:rPr>
            </w:pPr>
            <w:r w:rsidRPr="00D2493E">
              <w:rPr>
                <w:color w:val="00B0F0"/>
              </w:rPr>
              <w:t xml:space="preserve">completely of </w:t>
            </w:r>
            <w:r w:rsidRPr="00206DC8">
              <w:rPr>
                <w:color w:val="00B0F0"/>
              </w:rPr>
              <w:t xml:space="preserve">solid </w:t>
            </w:r>
            <w:r w:rsidRPr="00D2493E">
              <w:rPr>
                <w:color w:val="00B0F0"/>
              </w:rPr>
              <w:t>stainless steel</w:t>
            </w:r>
          </w:p>
          <w:p w14:paraId="3D5B4E7D" w14:textId="257E166D" w:rsidR="00871312" w:rsidRPr="00B406DC" w:rsidRDefault="00871312" w:rsidP="00CA77B7">
            <w:pPr>
              <w:rPr>
                <w:color w:val="009EE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>k</w:t>
            </w:r>
            <w:r w:rsidRPr="00D2493E">
              <w:rPr>
                <w:color w:val="808080" w:themeColor="background1" w:themeShade="80"/>
                <w:lang w:val="de-DE"/>
              </w:rPr>
              <w:t xml:space="preserve">omplett </w:t>
            </w:r>
            <w:r w:rsidR="00B406DC">
              <w:rPr>
                <w:color w:val="808080" w:themeColor="background1" w:themeShade="80"/>
                <w:lang w:val="de-DE"/>
              </w:rPr>
              <w:t>aus</w:t>
            </w:r>
            <w:r w:rsidR="00B406DC" w:rsidRPr="00871312">
              <w:rPr>
                <w:color w:val="808080" w:themeColor="background1" w:themeShade="80"/>
                <w:lang w:val="de-DE"/>
              </w:rPr>
              <w:t xml:space="preserve"> massivem </w:t>
            </w:r>
            <w:r w:rsidR="00B406DC" w:rsidRPr="00D2493E">
              <w:rPr>
                <w:color w:val="808080" w:themeColor="background1" w:themeShade="80"/>
                <w:lang w:val="de-DE"/>
              </w:rPr>
              <w:t>nichtrostendem Stahl</w:t>
            </w:r>
          </w:p>
        </w:tc>
      </w:tr>
    </w:tbl>
    <w:p w14:paraId="2376626D" w14:textId="77777777" w:rsidR="00E81330" w:rsidRPr="00857E18" w:rsidRDefault="00E81330" w:rsidP="00716E96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de-DE"/>
        </w:rPr>
      </w:pPr>
    </w:p>
    <w:p w14:paraId="3B638372" w14:textId="17045F6D" w:rsidR="00716E96" w:rsidRPr="00E81330" w:rsidRDefault="00E81330" w:rsidP="00E81330">
      <w:pPr>
        <w:pStyle w:val="berschrift1"/>
        <w:tabs>
          <w:tab w:val="left" w:pos="567"/>
        </w:tabs>
        <w:ind w:hanging="113"/>
        <w:rPr>
          <w:color w:val="808080" w:themeColor="background1" w:themeShade="80"/>
          <w:lang w:val="de-DE"/>
        </w:rPr>
      </w:pPr>
      <w:r w:rsidRPr="003A71D6">
        <w:rPr>
          <w:color w:val="009EE0"/>
          <w:lang w:val="de-DE"/>
        </w:rPr>
        <w:t>For a d</w:t>
      </w:r>
      <w:r w:rsidR="00716E96" w:rsidRPr="003A71D6">
        <w:rPr>
          <w:color w:val="009EE0"/>
          <w:lang w:val="de-DE"/>
        </w:rPr>
        <w:t>etailed offer</w:t>
      </w:r>
      <w:r w:rsidR="00716E96" w:rsidRPr="004320CA">
        <w:rPr>
          <w:color w:val="009EE0"/>
          <w:lang w:val="de-DE"/>
        </w:rPr>
        <w:t xml:space="preserve"> </w:t>
      </w:r>
      <w:r w:rsidR="00716E96" w:rsidRPr="00E81330">
        <w:rPr>
          <w:color w:val="009EE0"/>
          <w:lang w:val="de-DE"/>
        </w:rPr>
        <w:t xml:space="preserve">/ </w:t>
      </w:r>
      <w:r w:rsidRPr="00E81330">
        <w:rPr>
          <w:color w:val="808080" w:themeColor="background1" w:themeShade="80"/>
          <w:lang w:val="de-DE"/>
        </w:rPr>
        <w:t>Für ein detailliertes Angebot</w:t>
      </w:r>
      <w:r w:rsidR="00A36E4F">
        <w:rPr>
          <w:color w:val="808080" w:themeColor="background1" w:themeShade="80"/>
          <w:lang w:val="de-DE"/>
        </w:rPr>
        <w:t>:</w:t>
      </w:r>
    </w:p>
    <w:p w14:paraId="5C71EB6B" w14:textId="63EE0113" w:rsidR="00716E96" w:rsidRPr="00063257" w:rsidRDefault="00716E96" w:rsidP="00716E96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p w14:paraId="7786FFBB" w14:textId="51D21A99" w:rsidR="00716E96" w:rsidRPr="00E81330" w:rsidRDefault="00CD0774" w:rsidP="00820CB6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</w:rPr>
      </w:pPr>
      <w:r w:rsidRPr="00820CB6">
        <w:rPr>
          <w:color w:val="009EE0"/>
          <w:u w:val="single"/>
          <w:lang w:val="de-DE"/>
        </w:rPr>
        <w:t>Product</w:t>
      </w:r>
      <w:r w:rsidRPr="009958B7">
        <w:rPr>
          <w:color w:val="009EE0"/>
          <w:u w:val="single"/>
        </w:rPr>
        <w:t xml:space="preserve"> data /</w:t>
      </w:r>
      <w:r w:rsidRPr="009958B7">
        <w:rPr>
          <w:color w:val="808080" w:themeColor="background1" w:themeShade="80"/>
          <w:u w:val="single"/>
        </w:rPr>
        <w:t xml:space="preserve"> </w:t>
      </w:r>
      <w:r w:rsidRPr="00B65215">
        <w:rPr>
          <w:color w:val="808080" w:themeColor="background1" w:themeShade="80"/>
          <w:u w:val="single"/>
          <w:lang w:val="de-DE"/>
        </w:rPr>
        <w:t>Produktdaten</w:t>
      </w:r>
      <w:r w:rsidR="00E81330" w:rsidRPr="00E6388C">
        <w:rPr>
          <w:color w:val="009EE0"/>
          <w:spacing w:val="-4"/>
          <w:u w:val="single"/>
        </w:rPr>
        <w:tab/>
      </w:r>
      <w:r w:rsidR="00E81330" w:rsidRPr="00E81330">
        <w:rPr>
          <w:color w:val="009EE0"/>
          <w:spacing w:val="-4"/>
          <w:u w:val="single"/>
        </w:rPr>
        <w:tab/>
      </w:r>
      <w:r>
        <w:rPr>
          <w:color w:val="009EE0"/>
          <w:spacing w:val="-4"/>
          <w:u w:val="single"/>
        </w:rPr>
        <w:tab/>
      </w:r>
      <w:r>
        <w:rPr>
          <w:color w:val="009EE0"/>
          <w:spacing w:val="-4"/>
          <w:u w:val="single"/>
        </w:rPr>
        <w:tab/>
      </w:r>
      <w:r>
        <w:rPr>
          <w:color w:val="009EE0"/>
          <w:spacing w:val="-4"/>
          <w:u w:val="single"/>
        </w:rPr>
        <w:tab/>
      </w:r>
      <w:r>
        <w:rPr>
          <w:color w:val="009EE0"/>
          <w:spacing w:val="-4"/>
          <w:u w:val="single"/>
        </w:rPr>
        <w:tab/>
      </w:r>
      <w:r>
        <w:rPr>
          <w:color w:val="009EE0"/>
          <w:spacing w:val="-4"/>
          <w:u w:val="single"/>
        </w:rPr>
        <w:tab/>
      </w:r>
      <w:r w:rsidR="00E81330" w:rsidRPr="00E81330">
        <w:rPr>
          <w:color w:val="009EE0"/>
          <w:spacing w:val="-4"/>
          <w:u w:val="single"/>
        </w:rPr>
        <w:tab/>
      </w:r>
      <w:r w:rsidR="007803F8">
        <w:rPr>
          <w:color w:val="009EE0"/>
          <w:spacing w:val="-4"/>
          <w:u w:val="single"/>
        </w:rPr>
        <w:t xml:space="preserve">       </w:t>
      </w:r>
      <w:r w:rsidR="00E81330">
        <w:rPr>
          <w:color w:val="009EE0"/>
          <w:spacing w:val="-4"/>
          <w:u w:val="single"/>
        </w:rPr>
        <w:t xml:space="preserve">       </w:t>
      </w:r>
      <w:r w:rsidR="00326930">
        <w:rPr>
          <w:color w:val="009EE0"/>
          <w:spacing w:val="-4"/>
          <w:u w:val="single"/>
        </w:rPr>
        <w:t xml:space="preserve"> </w:t>
      </w:r>
      <w:r w:rsidR="00E81330">
        <w:rPr>
          <w:color w:val="009EE0"/>
          <w:spacing w:val="-4"/>
          <w:u w:val="single"/>
        </w:rPr>
        <w:t xml:space="preserve">   </w:t>
      </w:r>
    </w:p>
    <w:p w14:paraId="09A8EB6A" w14:textId="58AF0AE7" w:rsidR="00716E96" w:rsidRPr="003572A1" w:rsidRDefault="00716E96" w:rsidP="00716E96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F150B1" w:rsidRPr="00924769" w14:paraId="19E012FF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2022BEB" w14:textId="21FC3057" w:rsidR="00F150B1" w:rsidRPr="00924769" w:rsidRDefault="00F150B1" w:rsidP="00206DC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F150B1">
              <w:rPr>
                <w:color w:val="009EE0"/>
              </w:rPr>
              <w:t>Sugar content: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685BBA9F" w14:textId="3D70DEEA" w:rsidR="00F150B1" w:rsidRDefault="00F150B1" w:rsidP="00F150B1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r w:rsidRPr="00F150B1">
              <w:rPr>
                <w:color w:val="808080" w:themeColor="background1" w:themeShade="80"/>
                <w:lang w:val="de-DE"/>
              </w:rPr>
              <w:t>Zuckergehalt</w:t>
            </w:r>
            <w:r w:rsidRPr="00924769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4629989" w14:textId="40CDB4FE" w:rsidR="00F150B1" w:rsidRPr="003D035F" w:rsidRDefault="00000000" w:rsidP="00F150B1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788741704"/>
                <w:placeholder>
                  <w:docPart w:val="27D0E19DFD7A4338A4978D96EF6A01C5"/>
                </w:placeholder>
                <w:showingPlcHdr/>
              </w:sdtPr>
              <w:sdtContent>
                <w:r w:rsidR="00F150B1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150B1" w:rsidRPr="003D035F">
              <w:rPr>
                <w:lang w:val="en-GB"/>
              </w:rPr>
              <w:t xml:space="preserve"> </w:t>
            </w:r>
            <w:r w:rsidR="00F150B1" w:rsidRPr="003D035F">
              <w:rPr>
                <w:color w:val="009EE0"/>
                <w:lang w:val="de-DE"/>
              </w:rPr>
              <w:t xml:space="preserve">% </w:t>
            </w:r>
          </w:p>
          <w:p w14:paraId="5D6F4413" w14:textId="185ECCF1" w:rsidR="00F150B1" w:rsidRPr="00040C00" w:rsidRDefault="00F150B1" w:rsidP="00F150B1">
            <w:pPr>
              <w:rPr>
                <w:lang w:val="en-GB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844F9E7" w14:textId="1D74195B" w:rsidR="00F150B1" w:rsidRDefault="00F150B1" w:rsidP="00F150B1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3D035F">
              <w:rPr>
                <w:color w:val="009EE0"/>
              </w:rPr>
              <w:t xml:space="preserve">(standard </w:t>
            </w:r>
            <w:r>
              <w:rPr>
                <w:color w:val="009EE0"/>
              </w:rPr>
              <w:t>17,5</w:t>
            </w:r>
            <w:r w:rsidRPr="003D035F">
              <w:rPr>
                <w:color w:val="009EE0"/>
              </w:rPr>
              <w:t>%)</w:t>
            </w:r>
          </w:p>
          <w:p w14:paraId="0229D514" w14:textId="143A2E55" w:rsidR="00F150B1" w:rsidRPr="00924769" w:rsidRDefault="00F150B1" w:rsidP="00F150B1">
            <w:pPr>
              <w:rPr>
                <w:lang w:val="de-DE"/>
              </w:rPr>
            </w:pPr>
            <w:r>
              <w:rPr>
                <w:color w:val="009EE0"/>
                <w:lang w:val="de-DE"/>
              </w:rPr>
              <w:t xml:space="preserve">  </w:t>
            </w:r>
            <w:r w:rsidRPr="00C43460">
              <w:rPr>
                <w:color w:val="808080" w:themeColor="background1" w:themeShade="80"/>
                <w:lang w:val="de-DE"/>
              </w:rPr>
              <w:t xml:space="preserve">(standard </w:t>
            </w:r>
            <w:r>
              <w:rPr>
                <w:color w:val="808080" w:themeColor="background1" w:themeShade="80"/>
                <w:lang w:val="de-DE"/>
              </w:rPr>
              <w:t>17,5</w:t>
            </w:r>
            <w:r w:rsidRPr="00C43460">
              <w:rPr>
                <w:color w:val="808080" w:themeColor="background1" w:themeShade="80"/>
                <w:lang w:val="de-DE"/>
              </w:rPr>
              <w:t>%)</w:t>
            </w:r>
          </w:p>
        </w:tc>
      </w:tr>
      <w:tr w:rsidR="00F150B1" w:rsidRPr="00924769" w14:paraId="117496C9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7E34D1B" w14:textId="7424660F" w:rsidR="00F150B1" w:rsidRPr="00924769" w:rsidRDefault="00147AF8" w:rsidP="00206DC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147AF8">
              <w:rPr>
                <w:color w:val="009EE0"/>
              </w:rPr>
              <w:t xml:space="preserve">Mark </w:t>
            </w:r>
            <w:r w:rsidR="00F150B1" w:rsidRPr="00F150B1">
              <w:rPr>
                <w:color w:val="009EE0"/>
              </w:rPr>
              <w:t>content:</w:t>
            </w:r>
            <w:r w:rsidR="00F150B1" w:rsidRPr="00924769">
              <w:rPr>
                <w:color w:val="009EE0"/>
                <w:lang w:val="de-DE"/>
              </w:rPr>
              <w:t xml:space="preserve"> </w:t>
            </w:r>
          </w:p>
          <w:p w14:paraId="0F6E8F0B" w14:textId="7E0B2B18" w:rsidR="00F150B1" w:rsidRPr="00F150B1" w:rsidRDefault="00F150B1" w:rsidP="00F150B1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r w:rsidR="00EC5EB6" w:rsidRPr="00EC5EB6">
              <w:rPr>
                <w:color w:val="808080" w:themeColor="background1" w:themeShade="80"/>
                <w:lang w:val="de-DE"/>
              </w:rPr>
              <w:t>Markanteil</w:t>
            </w:r>
            <w:r w:rsidRPr="00F150B1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51AD0A" w14:textId="77777777" w:rsidR="00F150B1" w:rsidRPr="003D035F" w:rsidRDefault="00000000" w:rsidP="00F150B1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764213281"/>
                <w:placeholder>
                  <w:docPart w:val="E0E9EF4F4F894D0AA6359CC477778C3B"/>
                </w:placeholder>
                <w:showingPlcHdr/>
              </w:sdtPr>
              <w:sdtContent>
                <w:r w:rsidR="00F150B1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150B1" w:rsidRPr="003D035F">
              <w:rPr>
                <w:lang w:val="en-GB"/>
              </w:rPr>
              <w:t xml:space="preserve"> </w:t>
            </w:r>
            <w:r w:rsidR="00F150B1" w:rsidRPr="003D035F">
              <w:rPr>
                <w:color w:val="009EE0"/>
                <w:lang w:val="de-DE"/>
              </w:rPr>
              <w:t xml:space="preserve">% </w:t>
            </w:r>
          </w:p>
          <w:p w14:paraId="1F72486E" w14:textId="6A683EE8" w:rsidR="00F150B1" w:rsidRDefault="00F150B1" w:rsidP="00F150B1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3769CF6" w14:textId="6CB9404F" w:rsidR="00F150B1" w:rsidRDefault="00F150B1" w:rsidP="00F150B1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3D035F">
              <w:rPr>
                <w:color w:val="009EE0"/>
              </w:rPr>
              <w:t xml:space="preserve">(standard </w:t>
            </w:r>
            <w:r>
              <w:rPr>
                <w:color w:val="009EE0"/>
              </w:rPr>
              <w:t>5</w:t>
            </w:r>
            <w:r w:rsidRPr="003D035F">
              <w:rPr>
                <w:color w:val="009EE0"/>
              </w:rPr>
              <w:t>%)</w:t>
            </w:r>
          </w:p>
          <w:p w14:paraId="7E51569C" w14:textId="66B2A1C1" w:rsidR="00F150B1" w:rsidRPr="003D035F" w:rsidRDefault="00F150B1" w:rsidP="00F150B1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>
              <w:rPr>
                <w:color w:val="009EE0"/>
                <w:lang w:val="de-DE"/>
              </w:rPr>
              <w:t xml:space="preserve">  </w:t>
            </w:r>
            <w:r w:rsidRPr="00C43460">
              <w:rPr>
                <w:color w:val="808080" w:themeColor="background1" w:themeShade="80"/>
                <w:lang w:val="de-DE"/>
              </w:rPr>
              <w:t xml:space="preserve">(standard </w:t>
            </w:r>
            <w:r>
              <w:rPr>
                <w:color w:val="808080" w:themeColor="background1" w:themeShade="80"/>
                <w:lang w:val="de-DE"/>
              </w:rPr>
              <w:t>5</w:t>
            </w:r>
            <w:r w:rsidRPr="00C43460">
              <w:rPr>
                <w:color w:val="808080" w:themeColor="background1" w:themeShade="80"/>
                <w:lang w:val="de-DE"/>
              </w:rPr>
              <w:t>%)</w:t>
            </w:r>
          </w:p>
        </w:tc>
      </w:tr>
      <w:tr w:rsidR="00C844C7" w:rsidRPr="00924769" w14:paraId="41DA99B1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0EC4E0C" w14:textId="116625C2" w:rsidR="00C844C7" w:rsidRPr="00924769" w:rsidRDefault="00C844C7" w:rsidP="00206DC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>
              <w:rPr>
                <w:color w:val="009EE0"/>
              </w:rPr>
              <w:t>R</w:t>
            </w:r>
            <w:r w:rsidRPr="00C844C7">
              <w:rPr>
                <w:color w:val="009EE0"/>
              </w:rPr>
              <w:t>aw juice purity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349332CB" w14:textId="459CB76A" w:rsidR="00C844C7" w:rsidRPr="00C844C7" w:rsidRDefault="00C844C7" w:rsidP="00C844C7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r w:rsidRPr="00C844C7">
              <w:rPr>
                <w:color w:val="808080" w:themeColor="background1" w:themeShade="80"/>
                <w:lang w:val="de-DE"/>
              </w:rPr>
              <w:t>Rohsaftreinheit</w:t>
            </w:r>
            <w:r w:rsidRPr="00F150B1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66F45D2" w14:textId="77777777" w:rsidR="00AE4BA8" w:rsidRPr="003D035F" w:rsidRDefault="00000000" w:rsidP="00AE4BA8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2139447939"/>
                <w:placeholder>
                  <w:docPart w:val="FA78408A01D9461EB3E7BD0088096D9D"/>
                </w:placeholder>
                <w:showingPlcHdr/>
              </w:sdtPr>
              <w:sdtContent>
                <w:r w:rsidR="00C844C7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C844C7" w:rsidRPr="003D035F">
              <w:rPr>
                <w:lang w:val="en-GB"/>
              </w:rPr>
              <w:t xml:space="preserve"> </w:t>
            </w:r>
            <w:r w:rsidR="00AE4BA8" w:rsidRPr="003D035F">
              <w:rPr>
                <w:color w:val="009EE0"/>
                <w:lang w:val="de-DE"/>
              </w:rPr>
              <w:t>% on b.</w:t>
            </w:r>
          </w:p>
          <w:p w14:paraId="0E106CD1" w14:textId="59755F63" w:rsidR="00C844C7" w:rsidRDefault="00AE4BA8" w:rsidP="00AE4BA8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 </w:t>
            </w:r>
            <w:r w:rsidRPr="00D1781F">
              <w:rPr>
                <w:color w:val="808080" w:themeColor="background1" w:themeShade="80"/>
                <w:lang w:val="de-DE"/>
              </w:rPr>
              <w:t>auf Rübe</w:t>
            </w:r>
            <w:r w:rsidR="00C844C7">
              <w:rPr>
                <w:color w:val="808080" w:themeColor="background1" w:themeShade="80"/>
                <w:lang w:val="de-DE"/>
              </w:rPr>
              <w:t xml:space="preserve">     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B0B850" w14:textId="770660A7" w:rsidR="00C844C7" w:rsidRDefault="00C844C7" w:rsidP="00C844C7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3D035F">
              <w:rPr>
                <w:color w:val="009EE0"/>
              </w:rPr>
              <w:t xml:space="preserve">(standard </w:t>
            </w:r>
            <w:r>
              <w:rPr>
                <w:color w:val="009EE0"/>
              </w:rPr>
              <w:t>90</w:t>
            </w:r>
            <w:r w:rsidRPr="003D035F">
              <w:rPr>
                <w:color w:val="009EE0"/>
              </w:rPr>
              <w:t>%)</w:t>
            </w:r>
          </w:p>
          <w:p w14:paraId="272B43F3" w14:textId="1D373132" w:rsidR="00C844C7" w:rsidRPr="003D035F" w:rsidRDefault="00C844C7" w:rsidP="00C844C7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>
              <w:rPr>
                <w:color w:val="009EE0"/>
                <w:lang w:val="de-DE"/>
              </w:rPr>
              <w:t xml:space="preserve">  </w:t>
            </w:r>
            <w:r w:rsidRPr="00C43460">
              <w:rPr>
                <w:color w:val="808080" w:themeColor="background1" w:themeShade="80"/>
                <w:lang w:val="de-DE"/>
              </w:rPr>
              <w:t xml:space="preserve">(standard </w:t>
            </w:r>
            <w:r>
              <w:rPr>
                <w:color w:val="808080" w:themeColor="background1" w:themeShade="80"/>
                <w:lang w:val="de-DE"/>
              </w:rPr>
              <w:t>90</w:t>
            </w:r>
            <w:r w:rsidRPr="00C43460">
              <w:rPr>
                <w:color w:val="808080" w:themeColor="background1" w:themeShade="80"/>
                <w:lang w:val="de-DE"/>
              </w:rPr>
              <w:t>%)</w:t>
            </w:r>
          </w:p>
        </w:tc>
      </w:tr>
    </w:tbl>
    <w:p w14:paraId="45849BF3" w14:textId="77777777" w:rsidR="00E6388C" w:rsidRPr="00DC284B" w:rsidRDefault="00E6388C" w:rsidP="00E6388C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de-DE"/>
        </w:rPr>
      </w:pPr>
    </w:p>
    <w:p w14:paraId="0B5F900C" w14:textId="5885781C" w:rsidR="00E6388C" w:rsidRPr="00BE27FC" w:rsidRDefault="00154C39" w:rsidP="00083C26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9A77A2">
        <w:rPr>
          <w:color w:val="009EE0"/>
          <w:u w:val="single"/>
        </w:rPr>
        <w:t>Electric</w:t>
      </w:r>
      <w:r w:rsidR="003B1DEB" w:rsidRPr="009A77A2">
        <w:rPr>
          <w:color w:val="009EE0"/>
          <w:u w:val="single"/>
        </w:rPr>
        <w:t>al</w:t>
      </w:r>
      <w:r w:rsidRPr="009A77A2">
        <w:rPr>
          <w:color w:val="009EE0"/>
          <w:u w:val="single"/>
        </w:rPr>
        <w:t xml:space="preserve"> </w:t>
      </w:r>
      <w:r w:rsidR="003B1DEB" w:rsidRPr="009A77A2">
        <w:rPr>
          <w:color w:val="009EE0"/>
          <w:u w:val="single"/>
        </w:rPr>
        <w:t>and technical norm</w:t>
      </w:r>
      <w:r w:rsidR="003B1DEB" w:rsidRPr="003B1DEB">
        <w:rPr>
          <w:color w:val="009EE0"/>
          <w:u w:val="single"/>
          <w:lang w:val="de-DE"/>
        </w:rPr>
        <w:t xml:space="preserve"> </w:t>
      </w:r>
      <w:r w:rsidR="00E6388C" w:rsidRPr="00BE27FC">
        <w:rPr>
          <w:color w:val="009EE0"/>
          <w:u w:val="single"/>
          <w:lang w:val="de-DE"/>
        </w:rPr>
        <w:t>/</w:t>
      </w:r>
      <w:r w:rsidR="00E6388C" w:rsidRPr="00BE27FC">
        <w:rPr>
          <w:color w:val="808080" w:themeColor="background1" w:themeShade="80"/>
          <w:u w:val="single"/>
          <w:lang w:val="de-DE"/>
        </w:rPr>
        <w:t xml:space="preserve"> </w:t>
      </w:r>
      <w:r w:rsidR="003B1DEB" w:rsidRPr="003B1DEB">
        <w:rPr>
          <w:color w:val="808080" w:themeColor="background1" w:themeShade="80"/>
          <w:u w:val="single"/>
          <w:lang w:val="de-DE"/>
        </w:rPr>
        <w:t>Elektrische und technische Norm</w:t>
      </w:r>
      <w:r w:rsidR="00E6388C" w:rsidRPr="00BE27FC">
        <w:rPr>
          <w:color w:val="009EE0"/>
          <w:spacing w:val="-4"/>
          <w:u w:val="single"/>
          <w:lang w:val="de-DE"/>
        </w:rPr>
        <w:t xml:space="preserve">      </w:t>
      </w:r>
      <w:r w:rsidR="00BE27FC">
        <w:rPr>
          <w:color w:val="009EE0"/>
          <w:spacing w:val="-4"/>
          <w:u w:val="single"/>
          <w:lang w:val="de-DE"/>
        </w:rPr>
        <w:tab/>
      </w:r>
      <w:r w:rsidR="00BE27FC">
        <w:rPr>
          <w:color w:val="009EE0"/>
          <w:spacing w:val="-4"/>
          <w:u w:val="single"/>
          <w:lang w:val="de-DE"/>
        </w:rPr>
        <w:tab/>
      </w:r>
      <w:r w:rsidR="00BE27FC">
        <w:rPr>
          <w:color w:val="009EE0"/>
          <w:spacing w:val="-4"/>
          <w:u w:val="single"/>
          <w:lang w:val="de-DE"/>
        </w:rPr>
        <w:tab/>
      </w:r>
      <w:r w:rsidR="003B1DEB">
        <w:rPr>
          <w:color w:val="009EE0"/>
          <w:spacing w:val="-4"/>
          <w:u w:val="single"/>
          <w:lang w:val="de-DE"/>
        </w:rPr>
        <w:t xml:space="preserve">      </w:t>
      </w:r>
    </w:p>
    <w:p w14:paraId="6C25DCDF" w14:textId="77777777" w:rsidR="00E6388C" w:rsidRPr="00BE27FC" w:rsidRDefault="00E6388C" w:rsidP="00E6388C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0"/>
        <w:gridCol w:w="3189"/>
      </w:tblGrid>
      <w:tr w:rsidR="00E6388C" w:rsidRPr="00924769" w14:paraId="19D4CC95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3973FEA" w14:textId="290B73FD" w:rsidR="00E6388C" w:rsidRPr="00924769" w:rsidRDefault="00437CCC" w:rsidP="00E6388C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437CCC">
              <w:rPr>
                <w:color w:val="009EE0"/>
              </w:rPr>
              <w:t>Voltage</w:t>
            </w:r>
            <w:r w:rsidR="00724678">
              <w:rPr>
                <w:color w:val="009EE0"/>
              </w:rPr>
              <w:t xml:space="preserve"> / </w:t>
            </w:r>
            <w:r w:rsidR="00724678" w:rsidRPr="00447D79">
              <w:rPr>
                <w:color w:val="009EE0"/>
              </w:rPr>
              <w:t>Frequency</w:t>
            </w:r>
            <w:r w:rsidR="00E6388C" w:rsidRPr="00F150B1">
              <w:rPr>
                <w:color w:val="009EE0"/>
              </w:rPr>
              <w:t>:</w:t>
            </w:r>
            <w:r w:rsidR="00E6388C" w:rsidRPr="00924769">
              <w:rPr>
                <w:color w:val="009EE0"/>
                <w:lang w:val="de-DE"/>
              </w:rPr>
              <w:t xml:space="preserve"> </w:t>
            </w:r>
          </w:p>
          <w:p w14:paraId="5C7BB2DF" w14:textId="63464759" w:rsidR="00E6388C" w:rsidRDefault="00E6388C" w:rsidP="00413F17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r w:rsidR="00437CCC" w:rsidRPr="00437CCC">
              <w:rPr>
                <w:color w:val="808080" w:themeColor="background1" w:themeShade="80"/>
                <w:lang w:val="de-DE"/>
              </w:rPr>
              <w:t>Spannung</w:t>
            </w:r>
            <w:r w:rsidR="00724678">
              <w:rPr>
                <w:color w:val="808080" w:themeColor="background1" w:themeShade="80"/>
                <w:lang w:val="de-DE"/>
              </w:rPr>
              <w:t xml:space="preserve"> / </w:t>
            </w:r>
            <w:r w:rsidR="00724678" w:rsidRPr="00256339">
              <w:rPr>
                <w:color w:val="808080" w:themeColor="background1" w:themeShade="80"/>
                <w:lang w:val="de-DE"/>
              </w:rPr>
              <w:t>Frequenz</w:t>
            </w:r>
            <w:r w:rsidRPr="00924769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089FE10" w14:textId="48D7E308" w:rsidR="00E6388C" w:rsidRDefault="00000000" w:rsidP="00413F17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125347763"/>
                <w:placeholder>
                  <w:docPart w:val="111D70A1868D477199C7F2E727BD4C1F"/>
                </w:placeholder>
                <w:showingPlcHdr/>
              </w:sdtPr>
              <w:sdtContent>
                <w:r w:rsidR="00E6388C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E6388C" w:rsidRPr="003D035F">
              <w:rPr>
                <w:lang w:val="en-GB"/>
              </w:rPr>
              <w:t xml:space="preserve"> </w:t>
            </w:r>
            <w:r w:rsidR="00437CCC">
              <w:rPr>
                <w:color w:val="009EE0"/>
                <w:lang w:val="de-DE"/>
              </w:rPr>
              <w:t>V</w:t>
            </w:r>
            <w:r w:rsidR="00E6388C" w:rsidRPr="003D035F">
              <w:rPr>
                <w:color w:val="009EE0"/>
                <w:lang w:val="de-DE"/>
              </w:rPr>
              <w:t xml:space="preserve"> </w:t>
            </w:r>
          </w:p>
          <w:p w14:paraId="18E4789E" w14:textId="390D19AA" w:rsidR="00E6388C" w:rsidRPr="00040C00" w:rsidRDefault="003E713A" w:rsidP="00413F17">
            <w:pPr>
              <w:rPr>
                <w:lang w:val="en-GB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 </w:t>
            </w:r>
            <w:r w:rsidRPr="003E713A">
              <w:rPr>
                <w:color w:val="808080" w:themeColor="background1" w:themeShade="80"/>
                <w:lang w:val="de-DE"/>
              </w:rPr>
              <w:t>V</w:t>
            </w:r>
            <w:r w:rsidR="00E6388C">
              <w:rPr>
                <w:color w:val="808080" w:themeColor="background1" w:themeShade="80"/>
                <w:lang w:val="de-DE"/>
              </w:rPr>
              <w:t xml:space="preserve">              </w:t>
            </w:r>
          </w:p>
        </w:tc>
        <w:tc>
          <w:tcPr>
            <w:tcW w:w="31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486ED0" w14:textId="77777777" w:rsidR="00724678" w:rsidRDefault="00000000" w:rsidP="00724678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901333141"/>
                <w:placeholder>
                  <w:docPart w:val="7E8C873E71CC4EDF8CDE7FDEB6B5E0EB"/>
                </w:placeholder>
                <w:showingPlcHdr/>
              </w:sdtPr>
              <w:sdtContent>
                <w:r w:rsidR="00724678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724678" w:rsidRPr="003D035F">
              <w:rPr>
                <w:lang w:val="en-GB"/>
              </w:rPr>
              <w:t xml:space="preserve"> </w:t>
            </w:r>
            <w:r w:rsidR="00724678">
              <w:rPr>
                <w:color w:val="009EE0"/>
                <w:lang w:val="de-DE"/>
              </w:rPr>
              <w:t>Hz</w:t>
            </w:r>
          </w:p>
          <w:p w14:paraId="1EAACF06" w14:textId="4A71B91C" w:rsidR="00E6388C" w:rsidRPr="00924769" w:rsidRDefault="003E713A" w:rsidP="00256339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</w:t>
            </w:r>
            <w:r w:rsidRPr="003E713A">
              <w:rPr>
                <w:color w:val="808080" w:themeColor="background1" w:themeShade="80"/>
                <w:lang w:val="de-DE"/>
              </w:rPr>
              <w:t>Hz</w:t>
            </w:r>
          </w:p>
        </w:tc>
      </w:tr>
      <w:tr w:rsidR="00017E18" w:rsidRPr="00924769" w14:paraId="5762CE40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A9D6FEC" w14:textId="77777777" w:rsidR="00017E18" w:rsidRPr="00924769" w:rsidRDefault="00017E18" w:rsidP="00017E1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344A37">
              <w:rPr>
                <w:color w:val="009EE0"/>
              </w:rPr>
              <w:t>Energy efficiency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3532866F" w14:textId="24DB6436" w:rsidR="00017E18" w:rsidRPr="00C844C7" w:rsidRDefault="00017E18" w:rsidP="00017E1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ru-RU"/>
              </w:rPr>
              <w:t xml:space="preserve">         </w:t>
            </w:r>
            <w:r w:rsidRPr="00344A37">
              <w:rPr>
                <w:color w:val="808080" w:themeColor="background1" w:themeShade="80"/>
                <w:lang w:val="de-DE"/>
              </w:rPr>
              <w:t>Energieeffizienzklasse</w:t>
            </w:r>
            <w:r w:rsidRPr="00CD6481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A03D4B" w14:textId="0D8E9BD1" w:rsidR="00017E18" w:rsidRDefault="00000000" w:rsidP="00017E18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4966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>
              <w:rPr>
                <w:color w:val="009EE0"/>
              </w:rPr>
              <w:t xml:space="preserve"> </w:t>
            </w:r>
            <w:r w:rsidR="00017E18" w:rsidRPr="00344A37">
              <w:rPr>
                <w:color w:val="009EE0"/>
              </w:rPr>
              <w:t>IE3</w:t>
            </w:r>
            <w:r w:rsidR="00017E18" w:rsidRPr="00CD6481">
              <w:rPr>
                <w:color w:val="009EE0"/>
              </w:rPr>
              <w:t xml:space="preserve"> </w:t>
            </w:r>
            <w:r w:rsidR="00017E18" w:rsidRPr="00344A37">
              <w:rPr>
                <w:color w:val="009EE0"/>
              </w:rPr>
              <w:t xml:space="preserve">   </w:t>
            </w:r>
            <w:r w:rsidR="00017E18" w:rsidRPr="00163D1F">
              <w:rPr>
                <w:color w:val="009EE0"/>
              </w:rPr>
              <w:t xml:space="preserve"> </w:t>
            </w:r>
            <w:r w:rsidR="00B233DF">
              <w:rPr>
                <w:color w:val="009EE0"/>
              </w:rPr>
              <w:t xml:space="preserve">  </w:t>
            </w:r>
            <w:r w:rsidR="00017E18" w:rsidRPr="00344A37">
              <w:rPr>
                <w:color w:val="009EE0"/>
              </w:rPr>
              <w:t xml:space="preserve">   </w:t>
            </w:r>
            <w:r w:rsidR="00B233DF">
              <w:rPr>
                <w:color w:val="009EE0"/>
              </w:rPr>
              <w:t xml:space="preserve">  </w:t>
            </w:r>
            <w:r w:rsidR="00B233DF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7341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>
              <w:rPr>
                <w:color w:val="009EE0"/>
              </w:rPr>
              <w:t xml:space="preserve"> </w:t>
            </w:r>
            <w:r w:rsidR="00017E18" w:rsidRPr="00344A37">
              <w:rPr>
                <w:color w:val="009EE0"/>
              </w:rPr>
              <w:t xml:space="preserve">IE4     </w:t>
            </w:r>
            <w:r w:rsidR="00017E18" w:rsidRPr="00163D1F">
              <w:rPr>
                <w:color w:val="009EE0"/>
              </w:rPr>
              <w:t xml:space="preserve">    </w:t>
            </w:r>
            <w:r w:rsidR="008A7BC3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23473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>
              <w:rPr>
                <w:color w:val="009EE0"/>
              </w:rPr>
              <w:t xml:space="preserve"> </w:t>
            </w:r>
            <w:r w:rsidR="00017E18" w:rsidRPr="00344A37">
              <w:rPr>
                <w:color w:val="009EE0"/>
              </w:rPr>
              <w:t>Premium Efficiency</w:t>
            </w:r>
          </w:p>
          <w:p w14:paraId="152213EB" w14:textId="4D20FB3F" w:rsidR="00017E18" w:rsidRPr="00163D1F" w:rsidRDefault="00017E18" w:rsidP="00017E18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163D1F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                                          </w:t>
            </w:r>
            <w:r w:rsidR="00FE64A4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</w:t>
            </w:r>
            <w:r w:rsidRPr="00163D1F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8A7BC3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</w:t>
            </w:r>
            <w:r w:rsidRPr="00FE54B9">
              <w:rPr>
                <w:color w:val="808080" w:themeColor="background1" w:themeShade="80"/>
              </w:rPr>
              <w:t xml:space="preserve">Premium </w:t>
            </w:r>
            <w:r w:rsidRPr="00E01D2C">
              <w:rPr>
                <w:color w:val="808080" w:themeColor="background1" w:themeShade="80"/>
                <w:lang w:val="de-DE"/>
              </w:rPr>
              <w:t>Effizienz</w:t>
            </w:r>
          </w:p>
        </w:tc>
      </w:tr>
      <w:tr w:rsidR="00017E18" w:rsidRPr="00924769" w14:paraId="3592CDF4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F40DC7C" w14:textId="77777777" w:rsidR="00017E18" w:rsidRPr="00924769" w:rsidRDefault="00017E18" w:rsidP="00017E1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7C783E">
              <w:rPr>
                <w:color w:val="009EE0"/>
              </w:rPr>
              <w:t>Electrical norm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4C73625B" w14:textId="66FC720D" w:rsidR="00017E18" w:rsidRPr="00017E18" w:rsidRDefault="00017E18" w:rsidP="00017E1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</w:t>
            </w:r>
            <w:r w:rsidRPr="00017E18">
              <w:rPr>
                <w:color w:val="808080" w:themeColor="background1" w:themeShade="80"/>
                <w:lang w:val="de-DE"/>
              </w:rPr>
              <w:t xml:space="preserve"> Elektrische Norm: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2117F1" w14:textId="0B8431BC" w:rsidR="00C01D30" w:rsidRDefault="00000000" w:rsidP="00A0515A">
            <w:pPr>
              <w:tabs>
                <w:tab w:val="left" w:pos="462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9239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>
              <w:rPr>
                <w:color w:val="009EE0"/>
              </w:rPr>
              <w:t xml:space="preserve"> IEC </w:t>
            </w:r>
            <w:r w:rsidR="00017E18" w:rsidRPr="007207FD">
              <w:rPr>
                <w:color w:val="009EE0"/>
              </w:rPr>
              <w:t xml:space="preserve">       </w:t>
            </w:r>
            <w:r w:rsidR="00FE64A4" w:rsidRPr="007207FD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0362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>
              <w:rPr>
                <w:color w:val="009EE0"/>
              </w:rPr>
              <w:t xml:space="preserve"> </w:t>
            </w:r>
            <w:r w:rsidR="00017E18" w:rsidRPr="00CD6481">
              <w:rPr>
                <w:color w:val="009EE0"/>
              </w:rPr>
              <w:t>AS</w:t>
            </w:r>
            <w:r w:rsidR="00017E18" w:rsidRPr="00C01D30">
              <w:rPr>
                <w:color w:val="009EE0"/>
              </w:rPr>
              <w:t xml:space="preserve">    </w:t>
            </w:r>
            <w:r w:rsidR="00FE64A4" w:rsidRPr="007207FD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80376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>
              <w:rPr>
                <w:color w:val="009EE0"/>
              </w:rPr>
              <w:t xml:space="preserve"> </w:t>
            </w:r>
            <w:r w:rsidR="00017E18" w:rsidRPr="00CD6481">
              <w:rPr>
                <w:color w:val="009EE0"/>
              </w:rPr>
              <w:t>UL</w:t>
            </w:r>
            <w:r w:rsidR="007207FD">
              <w:rPr>
                <w:color w:val="009EE0"/>
              </w:rPr>
              <w:t xml:space="preserve"> </w:t>
            </w:r>
            <w:r w:rsidR="00056D89">
              <w:rPr>
                <w:color w:val="009EE0"/>
              </w:rPr>
              <w:t xml:space="preserve">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54887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01D30">
              <w:rPr>
                <w:color w:val="009EE0"/>
              </w:rPr>
              <w:t xml:space="preserve"> CSA      </w:t>
            </w:r>
          </w:p>
          <w:p w14:paraId="01911301" w14:textId="0E1A5385" w:rsidR="00017E18" w:rsidRDefault="00000000" w:rsidP="00010B34">
            <w:pPr>
              <w:tabs>
                <w:tab w:val="left" w:pos="462"/>
              </w:tabs>
              <w:spacing w:before="1" w:after="20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lang w:val="de-DE"/>
                </w:rPr>
                <w:id w:val="794947053"/>
                <w:placeholder>
                  <w:docPart w:val="2ADBC3B7CD474FEC84044B69492D46A2"/>
                </w:placeholder>
                <w:showingPlcHdr/>
              </w:sdtPr>
              <w:sdtContent>
                <w:r w:rsidR="00056D89" w:rsidRPr="0045629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056D89" w:rsidRPr="0045629F">
              <w:t xml:space="preserve"> </w:t>
            </w:r>
            <w:r w:rsidR="00056D89" w:rsidRPr="0045629F">
              <w:rPr>
                <w:color w:val="009EE0"/>
                <w:lang w:val="en-GB"/>
              </w:rPr>
              <w:t>other</w:t>
            </w:r>
          </w:p>
        </w:tc>
      </w:tr>
      <w:tr w:rsidR="00F44608" w:rsidRPr="00924769" w14:paraId="7CAB5AEC" w14:textId="55525588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BC4B550" w14:textId="77777777" w:rsidR="00F44608" w:rsidRPr="00924769" w:rsidRDefault="00F44608" w:rsidP="00F4460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657364">
              <w:rPr>
                <w:color w:val="009EE0"/>
              </w:rPr>
              <w:t>Net shape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57CD44C5" w14:textId="159DA4B8" w:rsidR="00F44608" w:rsidRPr="00F44608" w:rsidRDefault="00F44608" w:rsidP="00F4460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</w:t>
            </w:r>
            <w:r w:rsidRPr="00F44608">
              <w:rPr>
                <w:color w:val="808080" w:themeColor="background1" w:themeShade="80"/>
                <w:lang w:val="de-DE"/>
              </w:rPr>
              <w:t>Netzform:</w:t>
            </w:r>
          </w:p>
        </w:tc>
        <w:tc>
          <w:tcPr>
            <w:tcW w:w="34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5068AD9" w14:textId="55811391" w:rsidR="00F44608" w:rsidRPr="00337A78" w:rsidRDefault="00000000" w:rsidP="00F44608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8355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337A78">
              <w:rPr>
                <w:color w:val="009EE0"/>
                <w:lang w:val="de-DE"/>
              </w:rPr>
              <w:t xml:space="preserve"> </w:t>
            </w:r>
            <w:r w:rsidR="00337A78" w:rsidRPr="00337A78">
              <w:rPr>
                <w:color w:val="009EE0"/>
                <w:lang w:val="de-DE"/>
              </w:rPr>
              <w:t>TN-C Netz (L1-L2-L3-PEN)</w:t>
            </w:r>
          </w:p>
          <w:p w14:paraId="78D41EB7" w14:textId="1BA8C169" w:rsidR="00F44608" w:rsidRPr="00337A78" w:rsidRDefault="00000000" w:rsidP="00F44608">
            <w:pPr>
              <w:tabs>
                <w:tab w:val="left" w:pos="462"/>
              </w:tabs>
              <w:spacing w:before="1"/>
              <w:rPr>
                <w:color w:val="009EE0"/>
                <w:lang w:val="pt-BR"/>
              </w:rPr>
            </w:pPr>
            <w:sdt>
              <w:sdtPr>
                <w:rPr>
                  <w:b/>
                  <w:color w:val="00B0F0"/>
                  <w:lang w:val="pt-BR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53039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pt-BR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580D4C">
              <w:rPr>
                <w:color w:val="009EE0"/>
                <w:lang w:val="pt-BR"/>
              </w:rPr>
              <w:t xml:space="preserve"> TN-S Net (L1-L2-L3-N-PE)</w:t>
            </w:r>
          </w:p>
        </w:tc>
        <w:tc>
          <w:tcPr>
            <w:tcW w:w="31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3C50AB5" w14:textId="77777777" w:rsidR="00F44608" w:rsidRDefault="00000000" w:rsidP="00F44608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322276136"/>
                <w:placeholder>
                  <w:docPart w:val="ADC9C747B5EF4D7CA96F206515566ABD"/>
                </w:placeholder>
                <w:showingPlcHdr/>
              </w:sdtPr>
              <w:sdtContent>
                <w:r w:rsidR="00F44608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44608" w:rsidRPr="003D035F">
              <w:rPr>
                <w:lang w:val="en-GB"/>
              </w:rPr>
              <w:t xml:space="preserve"> </w:t>
            </w:r>
            <w:r w:rsidR="00F44608" w:rsidRPr="00D67FCB">
              <w:rPr>
                <w:color w:val="009EE0"/>
                <w:lang w:val="en-GB"/>
              </w:rPr>
              <w:t>other</w:t>
            </w:r>
          </w:p>
          <w:p w14:paraId="52A814D4" w14:textId="77777777" w:rsidR="00F44608" w:rsidRPr="00F44608" w:rsidRDefault="00F44608" w:rsidP="00F44608">
            <w:pPr>
              <w:tabs>
                <w:tab w:val="left" w:pos="462"/>
              </w:tabs>
              <w:spacing w:before="1"/>
              <w:rPr>
                <w:color w:val="009EE0"/>
              </w:rPr>
            </w:pPr>
          </w:p>
        </w:tc>
      </w:tr>
      <w:tr w:rsidR="00F44608" w:rsidRPr="00924769" w14:paraId="0460A5CA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0CFFBC0" w14:textId="7FCCAF5B" w:rsidR="00F44608" w:rsidRPr="00924769" w:rsidRDefault="00F44608" w:rsidP="00F4460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>
              <w:rPr>
                <w:color w:val="009EE0"/>
              </w:rPr>
              <w:t>Technical</w:t>
            </w:r>
            <w:r w:rsidRPr="007C783E">
              <w:rPr>
                <w:color w:val="009EE0"/>
              </w:rPr>
              <w:t xml:space="preserve"> norm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4874C03C" w14:textId="1FDCBC1F" w:rsidR="00F44608" w:rsidRPr="00CD6481" w:rsidRDefault="00F44608" w:rsidP="00F4460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</w:t>
            </w:r>
            <w:r w:rsidRPr="00017E18">
              <w:rPr>
                <w:color w:val="808080" w:themeColor="background1" w:themeShade="80"/>
                <w:lang w:val="de-DE"/>
              </w:rPr>
              <w:t xml:space="preserve"> Technische Norm: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FF90BE" w14:textId="13AB7A4E" w:rsidR="00F44608" w:rsidRPr="00FE54B9" w:rsidRDefault="00000000" w:rsidP="00F44608">
            <w:pPr>
              <w:tabs>
                <w:tab w:val="left" w:pos="348"/>
              </w:tabs>
              <w:spacing w:before="1"/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3925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>
              <w:rPr>
                <w:color w:val="009EE0"/>
              </w:rPr>
              <w:t xml:space="preserve"> AD-2000</w:t>
            </w:r>
            <w:r w:rsidR="00F44608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2451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>
              <w:rPr>
                <w:color w:val="009EE0"/>
              </w:rPr>
              <w:t xml:space="preserve"> ASME</w:t>
            </w:r>
            <w:r w:rsidR="00F44608" w:rsidRPr="00017E18">
              <w:rPr>
                <w:color w:val="009EE0"/>
              </w:rPr>
              <w:t xml:space="preserve">    </w:t>
            </w:r>
            <w:r w:rsidR="00F44608">
              <w:rPr>
                <w:color w:val="009EE0"/>
              </w:rPr>
              <w:t xml:space="preserve"> </w:t>
            </w:r>
            <w:r w:rsidR="00F44608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85056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>
              <w:rPr>
                <w:color w:val="009EE0"/>
              </w:rPr>
              <w:t xml:space="preserve"> DIN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8878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>
              <w:rPr>
                <w:color w:val="009EE0"/>
              </w:rPr>
              <w:t xml:space="preserve"> VDE/IEC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1858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>
              <w:rPr>
                <w:color w:val="009EE0"/>
              </w:rPr>
              <w:t xml:space="preserve"> EAC          </w:t>
            </w:r>
          </w:p>
        </w:tc>
      </w:tr>
    </w:tbl>
    <w:p w14:paraId="3CF2EE50" w14:textId="77777777" w:rsidR="004320CA" w:rsidRPr="00DC284B" w:rsidRDefault="004320CA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</w:rPr>
      </w:pPr>
    </w:p>
    <w:p w14:paraId="27C71C5E" w14:textId="77777777" w:rsidR="00DC284B" w:rsidRPr="009A4F1C" w:rsidRDefault="00DC284B" w:rsidP="00083C26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DC284B">
        <w:rPr>
          <w:color w:val="009EE0"/>
          <w:u w:val="single"/>
          <w:lang w:val="de-DE"/>
        </w:rPr>
        <w:t>Ambient</w:t>
      </w:r>
      <w:r w:rsidRPr="00723CC6">
        <w:rPr>
          <w:color w:val="009EE0"/>
          <w:u w:val="single"/>
        </w:rPr>
        <w:t xml:space="preserve"> conditions </w:t>
      </w:r>
      <w:r w:rsidRPr="00BE27FC">
        <w:rPr>
          <w:color w:val="009EE0"/>
          <w:u w:val="single"/>
          <w:lang w:val="de-DE"/>
        </w:rPr>
        <w:t>/</w:t>
      </w:r>
      <w:r w:rsidRPr="00BE27FC">
        <w:rPr>
          <w:color w:val="808080" w:themeColor="background1" w:themeShade="80"/>
          <w:u w:val="single"/>
          <w:lang w:val="de-DE"/>
        </w:rPr>
        <w:t xml:space="preserve"> </w:t>
      </w:r>
      <w:r w:rsidRPr="00723CC6">
        <w:rPr>
          <w:color w:val="808080" w:themeColor="background1" w:themeShade="80"/>
          <w:u w:val="single"/>
          <w:lang w:val="de-DE"/>
        </w:rPr>
        <w:t>Umgebungsbedingungen</w:t>
      </w:r>
      <w:r w:rsidRPr="00BE27FC">
        <w:rPr>
          <w:color w:val="009EE0"/>
          <w:spacing w:val="-4"/>
          <w:u w:val="single"/>
          <w:lang w:val="de-DE"/>
        </w:rPr>
        <w:tab/>
        <w:t xml:space="preserve">         </w:t>
      </w:r>
      <w:r>
        <w:rPr>
          <w:color w:val="009EE0"/>
          <w:spacing w:val="-4"/>
          <w:u w:val="single"/>
          <w:lang w:val="de-DE"/>
        </w:rPr>
        <w:t xml:space="preserve">    </w:t>
      </w:r>
      <w:r w:rsidRPr="00BE27FC">
        <w:rPr>
          <w:color w:val="009EE0"/>
          <w:spacing w:val="-4"/>
          <w:u w:val="single"/>
          <w:lang w:val="de-DE"/>
        </w:rPr>
        <w:t xml:space="preserve">          </w:t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 w:rsidRPr="009A4F1C">
        <w:rPr>
          <w:color w:val="009EE0"/>
          <w:spacing w:val="-4"/>
          <w:u w:val="single"/>
          <w:lang w:val="de-DE"/>
        </w:rPr>
        <w:t xml:space="preserve">          </w:t>
      </w:r>
      <w:r>
        <w:rPr>
          <w:color w:val="009EE0"/>
          <w:spacing w:val="-4"/>
          <w:u w:val="single"/>
          <w:lang w:val="de-DE"/>
        </w:rPr>
        <w:t xml:space="preserve">       </w:t>
      </w:r>
      <w:r w:rsidRPr="009A4F1C">
        <w:rPr>
          <w:color w:val="009EE0"/>
          <w:spacing w:val="-4"/>
          <w:u w:val="single"/>
          <w:lang w:val="de-DE"/>
        </w:rPr>
        <w:t xml:space="preserve">  </w:t>
      </w:r>
    </w:p>
    <w:p w14:paraId="1C980177" w14:textId="77777777" w:rsidR="00DC284B" w:rsidRPr="00BE27FC" w:rsidRDefault="00DC284B" w:rsidP="00DC284B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DC284B" w:rsidRPr="00924769" w14:paraId="61790DC9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E7CF85E" w14:textId="77777777" w:rsidR="00DC284B" w:rsidRPr="00924769" w:rsidRDefault="00DC284B" w:rsidP="00DC284B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305358">
              <w:rPr>
                <w:color w:val="009EE0"/>
              </w:rPr>
              <w:t>Ambient temperature</w:t>
            </w:r>
            <w:r w:rsidRPr="00924769">
              <w:rPr>
                <w:color w:val="009EE0"/>
                <w:lang w:val="de-DE"/>
              </w:rPr>
              <w:t xml:space="preserve">: </w:t>
            </w:r>
          </w:p>
          <w:p w14:paraId="6B50E239" w14:textId="77777777" w:rsidR="00DC284B" w:rsidRDefault="00DC284B" w:rsidP="00167F8A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r w:rsidRPr="00305358">
              <w:rPr>
                <w:color w:val="808080" w:themeColor="background1" w:themeShade="80"/>
                <w:lang w:val="de-DE"/>
              </w:rPr>
              <w:t>Umgebungstemperatur</w:t>
            </w:r>
            <w:r w:rsidRPr="00924769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90387C4" w14:textId="77777777" w:rsidR="00DC284B" w:rsidRDefault="00DC284B" w:rsidP="00167F8A">
            <w:pPr>
              <w:rPr>
                <w:color w:val="808080" w:themeColor="background1" w:themeShade="80"/>
                <w:lang w:val="de-DE"/>
              </w:rPr>
            </w:pPr>
            <w:r w:rsidRPr="00040C00">
              <w:rPr>
                <w:color w:val="009EE0"/>
                <w:lang w:val="de-DE"/>
              </w:rPr>
              <w:t>Minimum</w:t>
            </w:r>
            <w:r>
              <w:rPr>
                <w:lang w:val="de-DE"/>
              </w:rPr>
              <w:t xml:space="preserve"> </w:t>
            </w:r>
            <w:r w:rsidRPr="00040C00">
              <w:rPr>
                <w:color w:val="808080" w:themeColor="background1" w:themeShade="80"/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r w:rsidRPr="00040C00">
              <w:rPr>
                <w:color w:val="808080" w:themeColor="background1" w:themeShade="80"/>
                <w:lang w:val="de-DE"/>
              </w:rPr>
              <w:t>Minimum</w:t>
            </w:r>
          </w:p>
          <w:p w14:paraId="377C22C6" w14:textId="77777777" w:rsidR="00DC284B" w:rsidRPr="00040C00" w:rsidRDefault="00000000" w:rsidP="00167F8A">
            <w:pPr>
              <w:rPr>
                <w:lang w:val="en-GB"/>
              </w:rPr>
            </w:pPr>
            <w:sdt>
              <w:sdtPr>
                <w:rPr>
                  <w:lang w:val="de-DE"/>
                </w:rPr>
                <w:id w:val="-598324614"/>
                <w:placeholder>
                  <w:docPart w:val="918955AF871246AEBD599B059DD2409C"/>
                </w:placeholder>
                <w:showingPlcHdr/>
              </w:sdtPr>
              <w:sdtContent>
                <w:r w:rsidR="00DC284B" w:rsidRPr="00AB0425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DC284B" w:rsidRPr="00040C00">
              <w:rPr>
                <w:lang w:val="en-GB"/>
              </w:rPr>
              <w:t xml:space="preserve"> </w:t>
            </w:r>
            <w:r w:rsidR="00DC284B" w:rsidRPr="00305358">
              <w:rPr>
                <w:color w:val="009EE0"/>
                <w:lang w:val="de-DE"/>
              </w:rPr>
              <w:t>°C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4EE517" w14:textId="77777777" w:rsidR="00DC284B" w:rsidRDefault="00DC284B" w:rsidP="00167F8A">
            <w:pPr>
              <w:rPr>
                <w:color w:val="808080" w:themeColor="background1" w:themeShade="80"/>
                <w:lang w:val="de-DE"/>
              </w:rPr>
            </w:pPr>
            <w:r w:rsidRPr="00924769">
              <w:rPr>
                <w:color w:val="009EE0"/>
                <w:lang w:val="de-DE"/>
              </w:rPr>
              <w:t>Maximum</w:t>
            </w:r>
            <w:r>
              <w:rPr>
                <w:color w:val="009EE0"/>
                <w:lang w:val="de-DE"/>
              </w:rPr>
              <w:t xml:space="preserve"> </w:t>
            </w:r>
            <w:r w:rsidRPr="00040C00">
              <w:rPr>
                <w:color w:val="808080" w:themeColor="background1" w:themeShade="80"/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r w:rsidRPr="00924769">
              <w:rPr>
                <w:color w:val="808080" w:themeColor="background1" w:themeShade="80"/>
                <w:lang w:val="de-DE"/>
              </w:rPr>
              <w:t>Maximum</w:t>
            </w:r>
          </w:p>
          <w:p w14:paraId="5DB7710E" w14:textId="77777777" w:rsidR="00DC284B" w:rsidRPr="00924769" w:rsidRDefault="00000000" w:rsidP="00167F8A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2108236359"/>
                <w:placeholder>
                  <w:docPart w:val="390278BB282A4FB9967A7D44809C1EBF"/>
                </w:placeholder>
                <w:showingPlcHdr/>
              </w:sdtPr>
              <w:sdtContent>
                <w:r w:rsidR="00DC284B" w:rsidRPr="00AB0425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DC284B" w:rsidRPr="00040C00">
              <w:rPr>
                <w:lang w:val="en-GB"/>
              </w:rPr>
              <w:t xml:space="preserve"> </w:t>
            </w:r>
            <w:r w:rsidR="00DC284B" w:rsidRPr="00305358">
              <w:rPr>
                <w:color w:val="009EE0"/>
                <w:lang w:val="de-DE"/>
              </w:rPr>
              <w:t>°C</w:t>
            </w:r>
          </w:p>
        </w:tc>
      </w:tr>
      <w:tr w:rsidR="00F568BD" w:rsidRPr="00F324F4" w14:paraId="6A39448F" w14:textId="77777777" w:rsidTr="008736DD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A48F1C6" w14:textId="77777777" w:rsidR="00F568BD" w:rsidRPr="00566E3C" w:rsidRDefault="00F568BD" w:rsidP="00F568BD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  <w:lang w:val="de-DE"/>
              </w:rPr>
              <w:t>Relative</w:t>
            </w:r>
            <w:r w:rsidRPr="00566E3C">
              <w:rPr>
                <w:color w:val="009EE0"/>
              </w:rPr>
              <w:t xml:space="preserve"> humidity:</w:t>
            </w:r>
            <w:r w:rsidRPr="00566E3C">
              <w:rPr>
                <w:color w:val="009EE0"/>
                <w:lang w:val="de-DE"/>
              </w:rPr>
              <w:t xml:space="preserve"> </w:t>
            </w:r>
          </w:p>
          <w:p w14:paraId="767CFCBA" w14:textId="5B703409" w:rsidR="00F568BD" w:rsidRPr="00F150B1" w:rsidRDefault="00F568BD" w:rsidP="00F568BD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Relative Luftfeuchte: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980532D" w14:textId="77777777" w:rsidR="00F568BD" w:rsidRPr="00A1012C" w:rsidRDefault="00000000" w:rsidP="00F568BD">
            <w:pPr>
              <w:tabs>
                <w:tab w:val="left" w:pos="348"/>
              </w:tabs>
              <w:spacing w:before="20"/>
              <w:rPr>
                <w:color w:val="808080" w:themeColor="background1" w:themeShade="80"/>
              </w:rPr>
            </w:pPr>
            <w:sdt>
              <w:sdtPr>
                <w:rPr>
                  <w:lang w:val="de-DE"/>
                </w:rPr>
                <w:id w:val="1331486635"/>
                <w:placeholder>
                  <w:docPart w:val="37EE9940EC354E898555800C84DD56C4"/>
                </w:placeholder>
                <w:showingPlcHdr/>
              </w:sdtPr>
              <w:sdtContent>
                <w:r w:rsidR="00F568BD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68BD" w:rsidRPr="003D035F">
              <w:rPr>
                <w:lang w:val="en-GB"/>
              </w:rPr>
              <w:t xml:space="preserve"> </w:t>
            </w:r>
            <w:r w:rsidR="00F568BD">
              <w:rPr>
                <w:color w:val="009EE0"/>
              </w:rPr>
              <w:t xml:space="preserve">% </w:t>
            </w:r>
            <w:r w:rsidR="00F568BD" w:rsidRPr="00A1012C">
              <w:rPr>
                <w:color w:val="009EE0"/>
              </w:rPr>
              <w:t>at the maximum temperature</w:t>
            </w:r>
            <w:r w:rsidR="00F568BD">
              <w:rPr>
                <w:color w:val="009EE0"/>
              </w:rPr>
              <w:t xml:space="preserve"> /</w:t>
            </w:r>
            <w:r w:rsidR="00F568BD" w:rsidRPr="00A1012C">
              <w:rPr>
                <w:color w:val="009EE0"/>
              </w:rPr>
              <w:t xml:space="preserve"> </w:t>
            </w:r>
          </w:p>
          <w:p w14:paraId="39937D43" w14:textId="4C7D061F" w:rsidR="00F568BD" w:rsidRPr="00C306E6" w:rsidRDefault="00F568BD" w:rsidP="00F568BD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     </w:t>
            </w:r>
            <w:r w:rsidRPr="00A1012C">
              <w:rPr>
                <w:color w:val="808080" w:themeColor="background1" w:themeShade="80"/>
                <w:lang w:val="de-DE"/>
              </w:rPr>
              <w:t>bei der maximale</w:t>
            </w:r>
            <w:r w:rsidR="00A534A7">
              <w:rPr>
                <w:color w:val="808080" w:themeColor="background1" w:themeShade="80"/>
                <w:lang w:val="de-DE"/>
              </w:rPr>
              <w:t>n</w:t>
            </w:r>
            <w:r w:rsidRPr="00A1012C">
              <w:rPr>
                <w:color w:val="808080" w:themeColor="background1" w:themeShade="80"/>
                <w:lang w:val="de-DE"/>
              </w:rPr>
              <w:t xml:space="preserve"> Temperatur</w:t>
            </w:r>
          </w:p>
        </w:tc>
      </w:tr>
      <w:tr w:rsidR="00F568BD" w:rsidRPr="00924769" w14:paraId="6DFF9FFC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2081E42" w14:textId="77777777" w:rsidR="00F568BD" w:rsidRPr="00AB5251" w:rsidRDefault="00F568BD" w:rsidP="00F568BD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AB5251">
              <w:rPr>
                <w:color w:val="009EE0"/>
              </w:rPr>
              <w:t xml:space="preserve">Altitude above sea level: </w:t>
            </w:r>
          </w:p>
          <w:p w14:paraId="7C7D8A90" w14:textId="77777777" w:rsidR="00F568BD" w:rsidRPr="00BE786B" w:rsidRDefault="00F568BD" w:rsidP="00F568BD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</w:t>
            </w:r>
            <w:r w:rsidRPr="00834BD1">
              <w:rPr>
                <w:color w:val="808080" w:themeColor="background1" w:themeShade="80"/>
                <w:lang w:val="de-DE"/>
              </w:rPr>
              <w:t>Level über Normalnull</w:t>
            </w:r>
            <w:r w:rsidRPr="00BE786B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39A62D" w14:textId="77777777" w:rsidR="00F568BD" w:rsidRPr="003D035F" w:rsidRDefault="00000000" w:rsidP="00F568BD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735083316"/>
                <w:placeholder>
                  <w:docPart w:val="87A43382D12D43F9AF05746259C25E1D"/>
                </w:placeholder>
                <w:showingPlcHdr/>
              </w:sdtPr>
              <w:sdtContent>
                <w:r w:rsidR="00F568BD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68BD" w:rsidRPr="003D035F">
              <w:rPr>
                <w:lang w:val="en-GB"/>
              </w:rPr>
              <w:t xml:space="preserve"> </w:t>
            </w:r>
            <w:r w:rsidR="00F568BD">
              <w:rPr>
                <w:color w:val="009EE0"/>
                <w:lang w:val="de-DE"/>
              </w:rPr>
              <w:t>m</w:t>
            </w:r>
          </w:p>
          <w:p w14:paraId="79A913E4" w14:textId="77777777" w:rsidR="00F568BD" w:rsidRPr="00924769" w:rsidRDefault="00F568BD" w:rsidP="00F568BD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m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66D024B" w14:textId="77777777" w:rsidR="00F568BD" w:rsidRDefault="00F568BD" w:rsidP="00F568BD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3D035F">
              <w:rPr>
                <w:color w:val="009EE0"/>
              </w:rPr>
              <w:t xml:space="preserve">(standard </w:t>
            </w:r>
            <w:r w:rsidRPr="00834BD1">
              <w:rPr>
                <w:color w:val="009EE0"/>
              </w:rPr>
              <w:t>&lt; 1000 m</w:t>
            </w:r>
            <w:r w:rsidRPr="003D035F">
              <w:rPr>
                <w:color w:val="009EE0"/>
              </w:rPr>
              <w:t>)</w:t>
            </w:r>
          </w:p>
          <w:p w14:paraId="7EFDE9CF" w14:textId="77777777" w:rsidR="00F568BD" w:rsidRPr="003D035F" w:rsidRDefault="00F568BD" w:rsidP="00F568BD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>
              <w:rPr>
                <w:color w:val="009EE0"/>
                <w:lang w:val="de-DE"/>
              </w:rPr>
              <w:t xml:space="preserve">  </w:t>
            </w:r>
            <w:r w:rsidRPr="00C43460">
              <w:rPr>
                <w:color w:val="808080" w:themeColor="background1" w:themeShade="80"/>
                <w:lang w:val="de-DE"/>
              </w:rPr>
              <w:t>(</w:t>
            </w:r>
            <w:r>
              <w:rPr>
                <w:color w:val="808080" w:themeColor="background1" w:themeShade="80"/>
                <w:lang w:val="de-DE"/>
              </w:rPr>
              <w:t>S</w:t>
            </w:r>
            <w:r w:rsidRPr="00C43460">
              <w:rPr>
                <w:color w:val="808080" w:themeColor="background1" w:themeShade="80"/>
                <w:lang w:val="de-DE"/>
              </w:rPr>
              <w:t xml:space="preserve">tandard </w:t>
            </w:r>
            <w:r w:rsidRPr="00834BD1">
              <w:rPr>
                <w:color w:val="808080" w:themeColor="background1" w:themeShade="80"/>
                <w:lang w:val="de-DE"/>
              </w:rPr>
              <w:t>&lt; 1000 m</w:t>
            </w:r>
            <w:r w:rsidRPr="00C43460">
              <w:rPr>
                <w:color w:val="808080" w:themeColor="background1" w:themeShade="80"/>
                <w:lang w:val="de-DE"/>
              </w:rPr>
              <w:t>)</w:t>
            </w:r>
          </w:p>
        </w:tc>
      </w:tr>
      <w:tr w:rsidR="00F568BD" w:rsidRPr="00924769" w14:paraId="73667DB2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2A97512" w14:textId="77777777" w:rsidR="00F568BD" w:rsidRPr="00AB5251" w:rsidRDefault="00F568BD" w:rsidP="00F568BD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0D13BE">
              <w:rPr>
                <w:color w:val="009EE0"/>
              </w:rPr>
              <w:t>Wind load</w:t>
            </w:r>
            <w:r w:rsidRPr="00AB5251">
              <w:rPr>
                <w:color w:val="009EE0"/>
              </w:rPr>
              <w:t xml:space="preserve">: </w:t>
            </w:r>
          </w:p>
          <w:p w14:paraId="39FCE405" w14:textId="77777777" w:rsidR="00F568BD" w:rsidRPr="000B2F6C" w:rsidRDefault="00F568BD" w:rsidP="00F568BD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</w:t>
            </w:r>
            <w:r w:rsidRPr="000D13BE">
              <w:rPr>
                <w:color w:val="808080" w:themeColor="background1" w:themeShade="80"/>
                <w:lang w:val="de-DE"/>
              </w:rPr>
              <w:t>Windstärke</w:t>
            </w:r>
            <w:r w:rsidRPr="000B2F6C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5C45B4D" w14:textId="77777777" w:rsidR="00F568BD" w:rsidRPr="003D035F" w:rsidRDefault="00000000" w:rsidP="00F568BD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922168969"/>
                <w:placeholder>
                  <w:docPart w:val="5F9541F447734F10830162D69BC940C6"/>
                </w:placeholder>
                <w:showingPlcHdr/>
              </w:sdtPr>
              <w:sdtContent>
                <w:r w:rsidR="00F568BD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68BD" w:rsidRPr="003D035F">
              <w:rPr>
                <w:lang w:val="en-GB"/>
              </w:rPr>
              <w:t xml:space="preserve"> </w:t>
            </w:r>
            <w:r w:rsidR="00F568BD" w:rsidRPr="000D13BE">
              <w:rPr>
                <w:color w:val="009EE0"/>
                <w:lang w:val="de-DE"/>
              </w:rPr>
              <w:t>km/h</w:t>
            </w:r>
            <w:r w:rsidR="00F568BD">
              <w:rPr>
                <w:color w:val="009EE0"/>
                <w:lang w:val="de-DE"/>
              </w:rPr>
              <w:t xml:space="preserve"> </w:t>
            </w:r>
            <w:r w:rsidR="00F568BD" w:rsidRPr="000D13BE">
              <w:rPr>
                <w:color w:val="009EE0"/>
                <w:lang w:val="de-DE"/>
              </w:rPr>
              <w:t>(Eurocode 2-4)</w:t>
            </w:r>
          </w:p>
          <w:p w14:paraId="48EF6E64" w14:textId="77777777" w:rsidR="00F568BD" w:rsidRDefault="00F568BD" w:rsidP="00F568BD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</w:t>
            </w:r>
            <w:r w:rsidRPr="000D13BE">
              <w:rPr>
                <w:color w:val="808080" w:themeColor="background1" w:themeShade="80"/>
                <w:lang w:val="de-DE"/>
              </w:rPr>
              <w:t>km/h</w:t>
            </w:r>
            <w:r>
              <w:rPr>
                <w:color w:val="808080" w:themeColor="background1" w:themeShade="80"/>
                <w:lang w:val="de-DE"/>
              </w:rPr>
              <w:t xml:space="preserve"> </w:t>
            </w:r>
            <w:r w:rsidRPr="000D13BE">
              <w:rPr>
                <w:color w:val="808080" w:themeColor="background1" w:themeShade="80"/>
                <w:lang w:val="de-DE"/>
              </w:rPr>
              <w:t>(Eurocode 2-4)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46ACEDE" w14:textId="77777777" w:rsidR="00F568BD" w:rsidRDefault="00F568BD" w:rsidP="00F568BD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3D035F">
              <w:rPr>
                <w:color w:val="009EE0"/>
              </w:rPr>
              <w:t xml:space="preserve">(standard </w:t>
            </w:r>
            <w:r w:rsidRPr="000D13BE">
              <w:rPr>
                <w:color w:val="009EE0"/>
              </w:rPr>
              <w:t>130 km/h</w:t>
            </w:r>
            <w:r w:rsidRPr="003D035F">
              <w:rPr>
                <w:color w:val="009EE0"/>
              </w:rPr>
              <w:t>)</w:t>
            </w:r>
          </w:p>
          <w:p w14:paraId="308EDAA3" w14:textId="77777777" w:rsidR="00F568BD" w:rsidRPr="003D035F" w:rsidRDefault="00F568BD" w:rsidP="00F568BD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>
              <w:rPr>
                <w:color w:val="009EE0"/>
                <w:lang w:val="de-DE"/>
              </w:rPr>
              <w:t xml:space="preserve">  </w:t>
            </w:r>
            <w:r w:rsidRPr="00C43460">
              <w:rPr>
                <w:color w:val="808080" w:themeColor="background1" w:themeShade="80"/>
                <w:lang w:val="de-DE"/>
              </w:rPr>
              <w:t>(</w:t>
            </w:r>
            <w:r>
              <w:rPr>
                <w:color w:val="808080" w:themeColor="background1" w:themeShade="80"/>
                <w:lang w:val="de-DE"/>
              </w:rPr>
              <w:t>S</w:t>
            </w:r>
            <w:r w:rsidRPr="00C43460">
              <w:rPr>
                <w:color w:val="808080" w:themeColor="background1" w:themeShade="80"/>
                <w:lang w:val="de-DE"/>
              </w:rPr>
              <w:t xml:space="preserve">tandard </w:t>
            </w:r>
            <w:r w:rsidRPr="000D13BE">
              <w:rPr>
                <w:color w:val="808080" w:themeColor="background1" w:themeShade="80"/>
                <w:lang w:val="de-DE"/>
              </w:rPr>
              <w:t>130 km/h</w:t>
            </w:r>
            <w:r w:rsidRPr="00C43460">
              <w:rPr>
                <w:color w:val="808080" w:themeColor="background1" w:themeShade="80"/>
                <w:lang w:val="de-DE"/>
              </w:rPr>
              <w:t>)</w:t>
            </w:r>
          </w:p>
        </w:tc>
      </w:tr>
      <w:tr w:rsidR="00F568BD" w:rsidRPr="00924769" w14:paraId="21516812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954EDFE" w14:textId="77777777" w:rsidR="00F568BD" w:rsidRPr="00960F97" w:rsidRDefault="00F568BD" w:rsidP="00F568BD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60F97">
              <w:rPr>
                <w:color w:val="009EE0"/>
              </w:rPr>
              <w:t xml:space="preserve">Snow load: </w:t>
            </w:r>
          </w:p>
          <w:p w14:paraId="1A30951C" w14:textId="075F9084" w:rsidR="00F568BD" w:rsidRPr="00960F97" w:rsidRDefault="00F568BD" w:rsidP="00F568BD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60F97">
              <w:rPr>
                <w:color w:val="808080" w:themeColor="background1" w:themeShade="80"/>
                <w:lang w:val="de-DE"/>
              </w:rPr>
              <w:t xml:space="preserve">        Schneelast: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E78ABD3" w14:textId="77777777" w:rsidR="00F568BD" w:rsidRPr="00960F97" w:rsidRDefault="00000000" w:rsidP="00F568BD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967125416"/>
                <w:placeholder>
                  <w:docPart w:val="DABB5D1D286148139A6E7707D382BB14"/>
                </w:placeholder>
                <w:showingPlcHdr/>
              </w:sdtPr>
              <w:sdtContent>
                <w:r w:rsidR="00F568BD" w:rsidRPr="00960F97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68BD" w:rsidRPr="00960F97">
              <w:rPr>
                <w:lang w:val="en-GB"/>
              </w:rPr>
              <w:t xml:space="preserve"> </w:t>
            </w:r>
            <w:r w:rsidR="00F568BD" w:rsidRPr="00960F97">
              <w:rPr>
                <w:color w:val="009EE0"/>
                <w:lang w:val="de-DE"/>
              </w:rPr>
              <w:t>km/h (Eurocode 2-3)</w:t>
            </w:r>
          </w:p>
          <w:p w14:paraId="54D52179" w14:textId="2664BCBC" w:rsidR="00F568BD" w:rsidRPr="00960F97" w:rsidRDefault="00F568BD" w:rsidP="00F568BD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960F97">
              <w:rPr>
                <w:color w:val="808080" w:themeColor="background1" w:themeShade="80"/>
                <w:lang w:val="de-DE"/>
              </w:rPr>
              <w:t xml:space="preserve">             km/h (Eurocode 2-3)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26933A5" w14:textId="77777777" w:rsidR="00F568BD" w:rsidRPr="00960F97" w:rsidRDefault="00F568BD" w:rsidP="00F568BD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60F97">
              <w:rPr>
                <w:color w:val="009EE0"/>
              </w:rPr>
              <w:t>(maximally 1 kN/m²)</w:t>
            </w:r>
          </w:p>
          <w:p w14:paraId="0F71F1AE" w14:textId="38EF122A" w:rsidR="00F568BD" w:rsidRPr="00960F97" w:rsidRDefault="00F568BD" w:rsidP="00F568BD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60F97">
              <w:rPr>
                <w:color w:val="009EE0"/>
                <w:lang w:val="de-DE"/>
              </w:rPr>
              <w:t xml:space="preserve">  </w:t>
            </w:r>
            <w:r w:rsidRPr="00960F97">
              <w:rPr>
                <w:color w:val="808080" w:themeColor="background1" w:themeShade="80"/>
                <w:lang w:val="de-DE"/>
              </w:rPr>
              <w:t>(maximal 1 kN/m²)</w:t>
            </w:r>
          </w:p>
        </w:tc>
      </w:tr>
      <w:tr w:rsidR="00F568BD" w:rsidRPr="00924769" w14:paraId="637F4EC9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DF117BD" w14:textId="77777777" w:rsidR="00F568BD" w:rsidRPr="00AB5251" w:rsidRDefault="00F568BD" w:rsidP="00F568BD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>
              <w:rPr>
                <w:color w:val="009EE0"/>
              </w:rPr>
              <w:t>Earthquake factor</w:t>
            </w:r>
            <w:r w:rsidRPr="00AB5251">
              <w:rPr>
                <w:color w:val="009EE0"/>
              </w:rPr>
              <w:t xml:space="preserve">: </w:t>
            </w:r>
          </w:p>
          <w:p w14:paraId="65289416" w14:textId="77777777" w:rsidR="00F568BD" w:rsidRPr="000B2F6C" w:rsidRDefault="00F568BD" w:rsidP="00F568BD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0B2F6C">
              <w:rPr>
                <w:color w:val="808080" w:themeColor="background1" w:themeShade="80"/>
                <w:lang w:val="de-DE"/>
              </w:rPr>
              <w:t xml:space="preserve"> </w:t>
            </w:r>
            <w:r>
              <w:rPr>
                <w:color w:val="808080" w:themeColor="background1" w:themeShade="80"/>
                <w:lang w:val="de-DE"/>
              </w:rPr>
              <w:t xml:space="preserve">       </w:t>
            </w:r>
            <w:r w:rsidRPr="00411CEB">
              <w:rPr>
                <w:color w:val="808080" w:themeColor="background1" w:themeShade="80"/>
                <w:lang w:val="de-DE"/>
              </w:rPr>
              <w:t>Erdbebenfaktor</w:t>
            </w:r>
            <w:r w:rsidRPr="000B2F6C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0C5F572" w14:textId="77777777" w:rsidR="00F568BD" w:rsidRPr="003D035F" w:rsidRDefault="00000000" w:rsidP="00F568BD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645815278"/>
                <w:placeholder>
                  <w:docPart w:val="B26A7CEA3A484D4C905EA0FF88768826"/>
                </w:placeholder>
                <w:showingPlcHdr/>
              </w:sdtPr>
              <w:sdtContent>
                <w:r w:rsidR="00F568BD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68BD" w:rsidRPr="003D035F">
              <w:rPr>
                <w:lang w:val="en-GB"/>
              </w:rPr>
              <w:t xml:space="preserve"> </w:t>
            </w:r>
            <w:r w:rsidR="00F568BD">
              <w:rPr>
                <w:color w:val="009EE0"/>
                <w:lang w:val="de-DE"/>
              </w:rPr>
              <w:t xml:space="preserve">g </w:t>
            </w:r>
            <w:r w:rsidR="00F568BD" w:rsidRPr="000D13BE">
              <w:rPr>
                <w:color w:val="009EE0"/>
                <w:lang w:val="de-DE"/>
              </w:rPr>
              <w:t xml:space="preserve">(Eurocode </w:t>
            </w:r>
            <w:r w:rsidR="00F568BD">
              <w:rPr>
                <w:color w:val="009EE0"/>
                <w:lang w:val="de-DE"/>
              </w:rPr>
              <w:t>8</w:t>
            </w:r>
            <w:r w:rsidR="00F568BD" w:rsidRPr="000D13BE">
              <w:rPr>
                <w:color w:val="009EE0"/>
                <w:lang w:val="de-DE"/>
              </w:rPr>
              <w:t>)</w:t>
            </w:r>
          </w:p>
          <w:p w14:paraId="2565EE02" w14:textId="77777777" w:rsidR="00F568BD" w:rsidRDefault="00F568BD" w:rsidP="00F568BD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g </w:t>
            </w:r>
            <w:r w:rsidRPr="000D13BE">
              <w:rPr>
                <w:color w:val="808080" w:themeColor="background1" w:themeShade="80"/>
                <w:lang w:val="de-DE"/>
              </w:rPr>
              <w:t xml:space="preserve">(Eurocode </w:t>
            </w:r>
            <w:r>
              <w:rPr>
                <w:color w:val="808080" w:themeColor="background1" w:themeShade="80"/>
                <w:lang w:val="de-DE"/>
              </w:rPr>
              <w:t>8</w:t>
            </w:r>
            <w:r w:rsidRPr="000D13BE">
              <w:rPr>
                <w:color w:val="808080" w:themeColor="background1" w:themeShade="80"/>
                <w:lang w:val="de-DE"/>
              </w:rPr>
              <w:t>)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68832A" w14:textId="77777777" w:rsidR="00F568BD" w:rsidRDefault="00F568BD" w:rsidP="00F568BD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3D035F">
              <w:rPr>
                <w:color w:val="009EE0"/>
              </w:rPr>
              <w:t xml:space="preserve">(standard </w:t>
            </w:r>
            <w:r w:rsidRPr="005D1B93">
              <w:rPr>
                <w:color w:val="009EE0"/>
              </w:rPr>
              <w:t>0,1g</w:t>
            </w:r>
            <w:r w:rsidRPr="003D035F">
              <w:rPr>
                <w:color w:val="009EE0"/>
              </w:rPr>
              <w:t>)</w:t>
            </w:r>
          </w:p>
          <w:p w14:paraId="0E7CC431" w14:textId="77777777" w:rsidR="00F568BD" w:rsidRPr="003D035F" w:rsidRDefault="00F568BD" w:rsidP="00F568BD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>
              <w:rPr>
                <w:color w:val="009EE0"/>
                <w:lang w:val="de-DE"/>
              </w:rPr>
              <w:t xml:space="preserve">  </w:t>
            </w:r>
            <w:r w:rsidRPr="00C43460">
              <w:rPr>
                <w:color w:val="808080" w:themeColor="background1" w:themeShade="80"/>
                <w:lang w:val="de-DE"/>
              </w:rPr>
              <w:t>(</w:t>
            </w:r>
            <w:r>
              <w:rPr>
                <w:color w:val="808080" w:themeColor="background1" w:themeShade="80"/>
                <w:lang w:val="de-DE"/>
              </w:rPr>
              <w:t>S</w:t>
            </w:r>
            <w:r w:rsidRPr="00C43460">
              <w:rPr>
                <w:color w:val="808080" w:themeColor="background1" w:themeShade="80"/>
                <w:lang w:val="de-DE"/>
              </w:rPr>
              <w:t xml:space="preserve">tandard </w:t>
            </w:r>
            <w:r w:rsidRPr="005D1B93">
              <w:rPr>
                <w:color w:val="808080" w:themeColor="background1" w:themeShade="80"/>
                <w:lang w:val="de-DE"/>
              </w:rPr>
              <w:t>0,1g</w:t>
            </w:r>
            <w:r w:rsidRPr="00C43460">
              <w:rPr>
                <w:color w:val="808080" w:themeColor="background1" w:themeShade="80"/>
                <w:lang w:val="de-DE"/>
              </w:rPr>
              <w:t>)</w:t>
            </w:r>
          </w:p>
        </w:tc>
      </w:tr>
    </w:tbl>
    <w:p w14:paraId="757F21DF" w14:textId="77777777" w:rsidR="00857E18" w:rsidRDefault="00857E18" w:rsidP="00F0752E">
      <w:pPr>
        <w:pStyle w:val="berschrift1"/>
        <w:tabs>
          <w:tab w:val="left" w:pos="567"/>
        </w:tabs>
        <w:ind w:hanging="113"/>
        <w:rPr>
          <w:color w:val="009EE0"/>
          <w:lang w:val="de-DE"/>
        </w:rPr>
      </w:pPr>
    </w:p>
    <w:p w14:paraId="2A7E80A3" w14:textId="389CE161" w:rsidR="00F0752E" w:rsidRPr="00E81330" w:rsidRDefault="00F0752E" w:rsidP="00F0752E">
      <w:pPr>
        <w:pStyle w:val="berschrift1"/>
        <w:tabs>
          <w:tab w:val="left" w:pos="567"/>
        </w:tabs>
        <w:ind w:hanging="113"/>
        <w:rPr>
          <w:color w:val="808080" w:themeColor="background1" w:themeShade="80"/>
          <w:lang w:val="de-DE"/>
        </w:rPr>
      </w:pPr>
      <w:r w:rsidRPr="00F0752E">
        <w:rPr>
          <w:color w:val="009EE0"/>
          <w:lang w:val="de-DE"/>
        </w:rPr>
        <w:t>Scope of quotation</w:t>
      </w:r>
      <w:r>
        <w:rPr>
          <w:color w:val="009EE0"/>
          <w:lang w:val="de-DE"/>
        </w:rPr>
        <w:t xml:space="preserve"> </w:t>
      </w:r>
      <w:r w:rsidRPr="00E81330">
        <w:rPr>
          <w:color w:val="009EE0"/>
          <w:lang w:val="de-DE"/>
        </w:rPr>
        <w:t xml:space="preserve">/ </w:t>
      </w:r>
      <w:r w:rsidRPr="00E124CE">
        <w:rPr>
          <w:color w:val="808080" w:themeColor="background1" w:themeShade="80"/>
          <w:lang w:val="de-DE"/>
        </w:rPr>
        <w:t>Umfang des Angebot</w:t>
      </w:r>
      <w:r w:rsidR="007A756A">
        <w:rPr>
          <w:color w:val="808080" w:themeColor="background1" w:themeShade="80"/>
          <w:lang w:val="de-DE"/>
        </w:rPr>
        <w:t>e</w:t>
      </w:r>
      <w:r w:rsidRPr="00E124CE">
        <w:rPr>
          <w:color w:val="808080" w:themeColor="background1" w:themeShade="80"/>
          <w:lang w:val="de-DE"/>
        </w:rPr>
        <w:t>s</w:t>
      </w:r>
      <w:r>
        <w:rPr>
          <w:color w:val="808080" w:themeColor="background1" w:themeShade="80"/>
          <w:lang w:val="de-DE"/>
        </w:rPr>
        <w:t>:</w:t>
      </w:r>
    </w:p>
    <w:p w14:paraId="7EFC2759" w14:textId="77777777" w:rsidR="00F0752E" w:rsidRPr="00F0752E" w:rsidRDefault="00F0752E" w:rsidP="00DC284B">
      <w:pPr>
        <w:pStyle w:val="berschrift1"/>
        <w:tabs>
          <w:tab w:val="left" w:pos="567"/>
        </w:tabs>
        <w:ind w:hanging="113"/>
        <w:rPr>
          <w:sz w:val="10"/>
          <w:szCs w:val="10"/>
          <w:lang w:val="de-DE"/>
        </w:rPr>
      </w:pPr>
    </w:p>
    <w:p w14:paraId="573FE67B" w14:textId="1D987E64" w:rsidR="00F0752E" w:rsidRPr="00F0752E" w:rsidRDefault="00F0752E" w:rsidP="00943F6B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color w:val="009EE0"/>
          <w:u w:val="single"/>
          <w:lang w:val="de-DE"/>
        </w:rPr>
      </w:pPr>
      <w:r w:rsidRPr="00943F6B">
        <w:rPr>
          <w:color w:val="009EE0"/>
          <w:u w:val="single"/>
          <w:lang w:val="de-DE"/>
        </w:rPr>
        <w:t>Option</w:t>
      </w:r>
      <w:r w:rsidRPr="00F0752E">
        <w:rPr>
          <w:color w:val="009EE0"/>
          <w:u w:val="single"/>
          <w:lang w:val="de-DE"/>
        </w:rPr>
        <w:t xml:space="preserve"> 1 / </w:t>
      </w:r>
      <w:r w:rsidRPr="00943F6B">
        <w:rPr>
          <w:color w:val="808080" w:themeColor="background1" w:themeShade="80"/>
          <w:u w:val="single"/>
          <w:lang w:val="de-DE"/>
        </w:rPr>
        <w:t xml:space="preserve">Option 1 </w:t>
      </w:r>
      <w:r w:rsidRPr="00F0752E">
        <w:rPr>
          <w:color w:val="009EE0"/>
          <w:u w:val="single"/>
          <w:lang w:val="de-DE"/>
        </w:rPr>
        <w:tab/>
      </w:r>
      <w:r w:rsidRPr="00F0752E">
        <w:rPr>
          <w:color w:val="009EE0"/>
          <w:u w:val="single"/>
          <w:lang w:val="de-DE"/>
        </w:rPr>
        <w:tab/>
      </w:r>
      <w:r w:rsidRPr="00F0752E">
        <w:rPr>
          <w:color w:val="009EE0"/>
          <w:u w:val="single"/>
          <w:lang w:val="de-DE"/>
        </w:rPr>
        <w:tab/>
      </w:r>
      <w:r w:rsidRPr="00F0752E">
        <w:rPr>
          <w:color w:val="009EE0"/>
          <w:u w:val="single"/>
          <w:lang w:val="de-DE"/>
        </w:rPr>
        <w:tab/>
      </w:r>
      <w:r w:rsidRPr="00F0752E">
        <w:rPr>
          <w:color w:val="009EE0"/>
          <w:u w:val="single"/>
          <w:lang w:val="de-DE"/>
        </w:rPr>
        <w:tab/>
      </w:r>
      <w:r w:rsidRPr="00F0752E">
        <w:rPr>
          <w:color w:val="009EE0"/>
          <w:u w:val="single"/>
          <w:lang w:val="de-DE"/>
        </w:rPr>
        <w:tab/>
      </w:r>
      <w:r w:rsidRPr="00F0752E">
        <w:rPr>
          <w:color w:val="009EE0"/>
          <w:u w:val="single"/>
          <w:lang w:val="de-DE"/>
        </w:rPr>
        <w:tab/>
      </w:r>
      <w:r w:rsidRPr="00F0752E">
        <w:rPr>
          <w:color w:val="009EE0"/>
          <w:u w:val="single"/>
          <w:lang w:val="de-DE"/>
        </w:rPr>
        <w:tab/>
        <w:t xml:space="preserve">    </w:t>
      </w:r>
      <w:r w:rsidRPr="00F0752E">
        <w:rPr>
          <w:color w:val="009EE0"/>
          <w:u w:val="single"/>
          <w:lang w:val="de-DE"/>
        </w:rPr>
        <w:tab/>
      </w:r>
      <w:r w:rsidRPr="00F0752E">
        <w:rPr>
          <w:color w:val="009EE0"/>
          <w:u w:val="single"/>
          <w:lang w:val="de-DE"/>
        </w:rPr>
        <w:tab/>
        <w:t xml:space="preserve">  </w:t>
      </w:r>
      <w:r w:rsidR="00943F6B">
        <w:rPr>
          <w:color w:val="009EE0"/>
          <w:u w:val="single"/>
          <w:lang w:val="de-DE"/>
        </w:rPr>
        <w:t xml:space="preserve"> </w:t>
      </w:r>
      <w:r w:rsidRPr="00F0752E">
        <w:rPr>
          <w:color w:val="009EE0"/>
          <w:u w:val="single"/>
          <w:lang w:val="de-DE"/>
        </w:rPr>
        <w:t xml:space="preserve">  </w:t>
      </w:r>
      <w:r w:rsidR="003A71D6">
        <w:rPr>
          <w:color w:val="009EE0"/>
          <w:u w:val="single"/>
          <w:lang w:val="de-DE"/>
        </w:rPr>
        <w:t xml:space="preserve"> </w:t>
      </w:r>
    </w:p>
    <w:p w14:paraId="1AE1F80B" w14:textId="77777777" w:rsidR="000816E9" w:rsidRPr="0083096A" w:rsidRDefault="000816E9" w:rsidP="000816E9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A45A26" w:rsidRPr="008A07BC" w14:paraId="4BF6E376" w14:textId="77777777" w:rsidTr="00AD4238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B87C9B3" w14:textId="57EB7B98" w:rsidR="00A45A26" w:rsidRPr="00864BDC" w:rsidRDefault="00000000" w:rsidP="0098064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104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9584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A26" w:rsidRP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A45A26" w:rsidRPr="00864BDC">
              <w:rPr>
                <w:color w:val="009EE0"/>
              </w:rPr>
              <w:t xml:space="preserve"> Cossette mixer:</w:t>
            </w:r>
          </w:p>
          <w:p w14:paraId="69C53856" w14:textId="38D326C1" w:rsidR="00A45A26" w:rsidRPr="00864BDC" w:rsidRDefault="00A45A26" w:rsidP="0098064F">
            <w:pPr>
              <w:tabs>
                <w:tab w:val="left" w:pos="348"/>
              </w:tabs>
              <w:spacing w:before="1"/>
              <w:ind w:left="-77" w:right="-104"/>
              <w:rPr>
                <w:color w:val="009EE0"/>
              </w:rPr>
            </w:pPr>
            <w:r w:rsidRPr="00864BDC">
              <w:rPr>
                <w:color w:val="808080" w:themeColor="background1" w:themeShade="80"/>
                <w:lang w:val="de-DE"/>
              </w:rPr>
              <w:t xml:space="preserve">             Schnitzelmaische: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A60BB4" w14:textId="414718AF" w:rsidR="00A45A26" w:rsidRPr="00864BDC" w:rsidRDefault="00000000" w:rsidP="0098064F">
            <w:pPr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lang w:val="de-DE"/>
                </w:rPr>
                <w:id w:val="-182987125"/>
                <w:placeholder>
                  <w:docPart w:val="8EECBC9D5CB6449BA4294368A20B73E7"/>
                </w:placeholder>
                <w:showingPlcHdr/>
              </w:sdtPr>
              <w:sdtContent>
                <w:r w:rsidR="00A45A26" w:rsidRPr="00864BD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A45A26" w:rsidRPr="00864BDC">
              <w:rPr>
                <w:lang w:val="de-DE"/>
              </w:rPr>
              <w:t xml:space="preserve"> </w:t>
            </w:r>
            <w:r w:rsidR="00A45A26" w:rsidRPr="00864BDC">
              <w:rPr>
                <w:color w:val="009EE0"/>
                <w:lang w:val="de-DE"/>
              </w:rPr>
              <w:t>t/d</w:t>
            </w:r>
            <w:r w:rsidR="00A45A26" w:rsidRPr="00864BDC">
              <w:rPr>
                <w:lang w:val="de-DE"/>
              </w:rPr>
              <w:t xml:space="preserve"> </w:t>
            </w:r>
            <w:r w:rsidR="00A45A26" w:rsidRPr="00864BDC">
              <w:rPr>
                <w:color w:val="009EE0"/>
                <w:lang w:val="de-DE"/>
              </w:rPr>
              <w:t xml:space="preserve">minimum throughput </w:t>
            </w:r>
            <w:r w:rsidR="00A45A26" w:rsidRPr="00864BDC">
              <w:rPr>
                <w:color w:val="808080" w:themeColor="background1" w:themeShade="80"/>
                <w:lang w:val="de-DE"/>
              </w:rPr>
              <w:t>/</w:t>
            </w:r>
            <w:r w:rsidR="00A45A26" w:rsidRPr="00864BDC">
              <w:rPr>
                <w:lang w:val="de-DE"/>
              </w:rPr>
              <w:t xml:space="preserve"> </w:t>
            </w:r>
            <w:r w:rsidR="00A45A26" w:rsidRPr="00864BDC">
              <w:rPr>
                <w:color w:val="808080" w:themeColor="background1" w:themeShade="80"/>
                <w:lang w:val="de-DE"/>
              </w:rPr>
              <w:t>Minimum Durchsatz t/d</w:t>
            </w:r>
          </w:p>
          <w:p w14:paraId="35B3C0C4" w14:textId="4C10EF2F" w:rsidR="00A45A26" w:rsidRPr="00864BDC" w:rsidRDefault="00000000" w:rsidP="00A45A26">
            <w:pPr>
              <w:tabs>
                <w:tab w:val="left" w:pos="348"/>
              </w:tabs>
              <w:spacing w:before="20"/>
              <w:ind w:right="-101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207256811"/>
                <w:placeholder>
                  <w:docPart w:val="97A7080D7CD24CAAB092FF16251E8784"/>
                </w:placeholder>
                <w:showingPlcHdr/>
              </w:sdtPr>
              <w:sdtContent>
                <w:r w:rsidR="00A45A26" w:rsidRPr="00864BD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A45A26" w:rsidRPr="00864BDC">
              <w:rPr>
                <w:lang w:val="de-DE"/>
              </w:rPr>
              <w:t xml:space="preserve"> </w:t>
            </w:r>
            <w:r w:rsidR="00A45A26" w:rsidRPr="00864BDC">
              <w:rPr>
                <w:color w:val="009EE0"/>
                <w:lang w:val="de-DE"/>
              </w:rPr>
              <w:t>t/d</w:t>
            </w:r>
            <w:r w:rsidR="00A45A26" w:rsidRPr="00864BDC">
              <w:rPr>
                <w:lang w:val="de-DE"/>
              </w:rPr>
              <w:t xml:space="preserve"> </w:t>
            </w:r>
            <w:r w:rsidR="00A45A26" w:rsidRPr="00864BDC">
              <w:rPr>
                <w:color w:val="009EE0"/>
                <w:lang w:val="de-DE"/>
              </w:rPr>
              <w:t xml:space="preserve">maximum throughput </w:t>
            </w:r>
            <w:r w:rsidR="00A45A26" w:rsidRPr="00864BDC">
              <w:rPr>
                <w:color w:val="808080" w:themeColor="background1" w:themeShade="80"/>
                <w:lang w:val="de-DE"/>
              </w:rPr>
              <w:t>/</w:t>
            </w:r>
            <w:r w:rsidR="00A45A26" w:rsidRPr="00864BDC">
              <w:rPr>
                <w:lang w:val="de-DE"/>
              </w:rPr>
              <w:t xml:space="preserve"> </w:t>
            </w:r>
            <w:r w:rsidR="00A45A26" w:rsidRPr="00864BDC">
              <w:rPr>
                <w:color w:val="808080" w:themeColor="background1" w:themeShade="80"/>
                <w:lang w:val="de-DE"/>
              </w:rPr>
              <w:t>Maximum Durchsatz t/d</w:t>
            </w:r>
          </w:p>
        </w:tc>
      </w:tr>
      <w:tr w:rsidR="00D16EBE" w:rsidRPr="00864BDC" w14:paraId="6CE74CFC" w14:textId="77777777" w:rsidTr="00FA1AB5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6F5B51F" w14:textId="71A254DD" w:rsidR="00D16EBE" w:rsidRPr="00864BDC" w:rsidRDefault="00000000" w:rsidP="00D16EB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104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200395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 w:rsidRP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D16EBE" w:rsidRPr="00864BDC">
              <w:rPr>
                <w:color w:val="009EE0"/>
              </w:rPr>
              <w:t xml:space="preserve"> </w:t>
            </w:r>
            <w:r w:rsidR="0098064F" w:rsidRPr="00864BDC">
              <w:rPr>
                <w:color w:val="009EE0"/>
              </w:rPr>
              <w:t>Cossette pump</w:t>
            </w:r>
            <w:r w:rsidR="00D16EBE" w:rsidRPr="00864BDC">
              <w:rPr>
                <w:color w:val="009EE0"/>
              </w:rPr>
              <w:t>:</w:t>
            </w:r>
          </w:p>
          <w:p w14:paraId="42C4D98F" w14:textId="4E639F34" w:rsidR="00D16EBE" w:rsidRPr="00864BDC" w:rsidRDefault="00D16EBE" w:rsidP="00D16EBE">
            <w:pPr>
              <w:tabs>
                <w:tab w:val="left" w:pos="348"/>
              </w:tabs>
              <w:spacing w:before="1"/>
              <w:ind w:left="-77" w:right="-104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864BDC">
              <w:rPr>
                <w:color w:val="808080" w:themeColor="background1" w:themeShade="80"/>
                <w:lang w:val="de-DE"/>
              </w:rPr>
              <w:t xml:space="preserve">             </w:t>
            </w:r>
            <w:r w:rsidR="0098064F" w:rsidRPr="00864BDC">
              <w:rPr>
                <w:color w:val="808080" w:themeColor="background1" w:themeShade="80"/>
                <w:lang w:val="de-DE"/>
              </w:rPr>
              <w:t>Schnitzelpumpe</w:t>
            </w:r>
            <w:r w:rsidRPr="00864BDC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F22E4F" w14:textId="5C6EAE10" w:rsidR="00D16EBE" w:rsidRPr="00864BDC" w:rsidRDefault="00000000" w:rsidP="00D16EBE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sdt>
              <w:sdtPr>
                <w:rPr>
                  <w:lang w:val="de-DE"/>
                </w:rPr>
                <w:id w:val="-580293618"/>
                <w:placeholder>
                  <w:docPart w:val="DB8B9039BDE74C559E56455B0353D71B"/>
                </w:placeholder>
                <w:showingPlcHdr/>
              </w:sdtPr>
              <w:sdtContent>
                <w:r w:rsidR="004F7F05" w:rsidRPr="00864BD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4F7F05" w:rsidRPr="00864BDC">
              <w:rPr>
                <w:lang w:val="en-GB"/>
              </w:rPr>
              <w:t xml:space="preserve"> </w:t>
            </w:r>
            <w:r w:rsidR="004F7F05" w:rsidRPr="00864BDC">
              <w:rPr>
                <w:color w:val="00B0F0"/>
                <w:lang w:val="en-GB"/>
              </w:rPr>
              <w:t>...</w:t>
            </w:r>
          </w:p>
        </w:tc>
      </w:tr>
      <w:tr w:rsidR="00D16EBE" w:rsidRPr="00864BDC" w14:paraId="4EA4015C" w14:textId="77777777" w:rsidTr="00FA1AB5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1FFEB47" w14:textId="64640BFF" w:rsidR="0098064F" w:rsidRPr="00864BDC" w:rsidRDefault="00000000" w:rsidP="0098064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104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79463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 w:rsidRP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8064F" w:rsidRPr="00864BDC">
              <w:rPr>
                <w:color w:val="009EE0"/>
              </w:rPr>
              <w:t xml:space="preserve"> Defoamer:</w:t>
            </w:r>
          </w:p>
          <w:p w14:paraId="26B2252B" w14:textId="71F1D30A" w:rsidR="00D16EBE" w:rsidRPr="00864BDC" w:rsidRDefault="0098064F" w:rsidP="0098064F">
            <w:pPr>
              <w:tabs>
                <w:tab w:val="left" w:pos="348"/>
              </w:tabs>
              <w:spacing w:before="1"/>
              <w:ind w:left="-77" w:right="-104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864BDC">
              <w:rPr>
                <w:color w:val="808080" w:themeColor="background1" w:themeShade="80"/>
                <w:lang w:val="de-DE"/>
              </w:rPr>
              <w:t xml:space="preserve">             Entschäumer: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48B066" w14:textId="5777184B" w:rsidR="00D16EBE" w:rsidRPr="00864BDC" w:rsidRDefault="00000000" w:rsidP="00D16EBE">
            <w:pPr>
              <w:tabs>
                <w:tab w:val="left" w:pos="348"/>
              </w:tabs>
              <w:spacing w:before="20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lang w:val="de-DE"/>
                </w:rPr>
                <w:id w:val="-1404914750"/>
                <w:placeholder>
                  <w:docPart w:val="9A32524986644D14BBAE7ED7C4BBBFE6"/>
                </w:placeholder>
                <w:showingPlcHdr/>
              </w:sdtPr>
              <w:sdtContent>
                <w:r w:rsidR="00D16EBE" w:rsidRPr="00864BD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D16EBE" w:rsidRPr="00864BDC">
              <w:rPr>
                <w:lang w:val="en-GB"/>
              </w:rPr>
              <w:t xml:space="preserve"> </w:t>
            </w:r>
            <w:r w:rsidR="00D16EBE" w:rsidRPr="00864BDC">
              <w:rPr>
                <w:color w:val="00B0F0"/>
                <w:lang w:val="en-GB"/>
              </w:rPr>
              <w:t>...</w:t>
            </w:r>
          </w:p>
        </w:tc>
      </w:tr>
      <w:tr w:rsidR="00604EB7" w:rsidRPr="00864BDC" w14:paraId="0A29DFB3" w14:textId="77777777" w:rsidTr="00FA1AB5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F5A5DFB" w14:textId="3CF616CA" w:rsidR="00D92DD9" w:rsidRPr="00864BDC" w:rsidRDefault="00000000" w:rsidP="00604EB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104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8351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 w:rsidRP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04EB7" w:rsidRPr="00864BDC">
              <w:rPr>
                <w:color w:val="009EE0"/>
              </w:rPr>
              <w:t xml:space="preserve"> Sand separator:</w:t>
            </w:r>
          </w:p>
          <w:p w14:paraId="3A0EB179" w14:textId="26212EAE" w:rsidR="00604EB7" w:rsidRPr="00864BDC" w:rsidRDefault="00D92DD9" w:rsidP="00D92DD9">
            <w:pPr>
              <w:tabs>
                <w:tab w:val="left" w:pos="348"/>
              </w:tabs>
              <w:spacing w:before="1"/>
              <w:ind w:left="-77" w:right="-104"/>
              <w:rPr>
                <w:color w:val="009EE0"/>
              </w:rPr>
            </w:pPr>
            <w:r w:rsidRPr="00864BDC">
              <w:rPr>
                <w:color w:val="808080" w:themeColor="background1" w:themeShade="80"/>
                <w:lang w:val="de-DE"/>
              </w:rPr>
              <w:t xml:space="preserve">  </w:t>
            </w:r>
            <w:r w:rsidR="00604EB7" w:rsidRPr="00864BDC">
              <w:rPr>
                <w:color w:val="808080" w:themeColor="background1" w:themeShade="80"/>
                <w:lang w:val="de-DE"/>
              </w:rPr>
              <w:t xml:space="preserve">           Sandabscheider: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0BB3D41" w14:textId="5B8C05BC" w:rsidR="00604EB7" w:rsidRPr="00864BDC" w:rsidRDefault="00000000" w:rsidP="00604EB7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sdt>
              <w:sdtPr>
                <w:rPr>
                  <w:lang w:val="de-DE"/>
                </w:rPr>
                <w:id w:val="987212762"/>
                <w:placeholder>
                  <w:docPart w:val="AC0D5D6EF4DB46778C1D9A8F0A883414"/>
                </w:placeholder>
                <w:showingPlcHdr/>
              </w:sdtPr>
              <w:sdtContent>
                <w:r w:rsidR="00604EB7" w:rsidRPr="00864BD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604EB7" w:rsidRPr="00864BDC">
              <w:rPr>
                <w:lang w:val="en-GB"/>
              </w:rPr>
              <w:t xml:space="preserve"> </w:t>
            </w:r>
            <w:r w:rsidR="00604EB7" w:rsidRPr="00864BDC">
              <w:rPr>
                <w:color w:val="00B0F0"/>
                <w:lang w:val="en-GB"/>
              </w:rPr>
              <w:t>...</w:t>
            </w:r>
          </w:p>
        </w:tc>
      </w:tr>
      <w:tr w:rsidR="00D16AC0" w:rsidRPr="00864BDC" w14:paraId="76171CB9" w14:textId="77777777" w:rsidTr="00FA1AB5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FF18A25" w14:textId="26F8F9A8" w:rsidR="00D16AC0" w:rsidRPr="00864BDC" w:rsidRDefault="00000000" w:rsidP="00D16AC0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104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84112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 w:rsidRP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D16AC0" w:rsidRPr="00864BDC">
              <w:rPr>
                <w:color w:val="009EE0"/>
              </w:rPr>
              <w:t xml:space="preserve"> Screw classifier:</w:t>
            </w:r>
          </w:p>
          <w:p w14:paraId="344532BB" w14:textId="5E239419" w:rsidR="00D16AC0" w:rsidRPr="00864BDC" w:rsidRDefault="00D16AC0" w:rsidP="00D16AC0">
            <w:pPr>
              <w:tabs>
                <w:tab w:val="left" w:pos="348"/>
              </w:tabs>
              <w:spacing w:before="1"/>
              <w:ind w:left="-77" w:right="-104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864BDC">
              <w:rPr>
                <w:color w:val="808080" w:themeColor="background1" w:themeShade="80"/>
                <w:lang w:val="de-DE"/>
              </w:rPr>
              <w:t xml:space="preserve">             Schneckenklassierer: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B7FAA3" w14:textId="25BAE2A7" w:rsidR="00D16AC0" w:rsidRPr="00864BDC" w:rsidRDefault="00000000" w:rsidP="00D16AC0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sdt>
              <w:sdtPr>
                <w:rPr>
                  <w:lang w:val="de-DE"/>
                </w:rPr>
                <w:id w:val="-1046224228"/>
                <w:placeholder>
                  <w:docPart w:val="3C50FEDFFB45400AB34175EB0BA3CD49"/>
                </w:placeholder>
                <w:showingPlcHdr/>
              </w:sdtPr>
              <w:sdtContent>
                <w:r w:rsidR="00D16AC0" w:rsidRPr="00864BD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D16AC0" w:rsidRPr="00864BDC">
              <w:rPr>
                <w:lang w:val="en-GB"/>
              </w:rPr>
              <w:t xml:space="preserve"> </w:t>
            </w:r>
            <w:r w:rsidR="00D16AC0" w:rsidRPr="00864BDC">
              <w:rPr>
                <w:color w:val="00B0F0"/>
                <w:lang w:val="en-GB"/>
              </w:rPr>
              <w:t>...</w:t>
            </w:r>
          </w:p>
        </w:tc>
      </w:tr>
      <w:tr w:rsidR="00B7453E" w:rsidRPr="00864BDC" w14:paraId="7ABA8072" w14:textId="77777777" w:rsidTr="00FA1AB5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01DE88B" w14:textId="5F07A40B" w:rsidR="00B7453E" w:rsidRPr="00864BDC" w:rsidRDefault="00000000" w:rsidP="00B7453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104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95043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 w:rsidRP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7453E" w:rsidRPr="00864BDC">
              <w:rPr>
                <w:color w:val="009EE0"/>
              </w:rPr>
              <w:t xml:space="preserve"> Centrifugal pump:</w:t>
            </w:r>
          </w:p>
          <w:p w14:paraId="08623771" w14:textId="73D33DE9" w:rsidR="00B7453E" w:rsidRPr="00864BDC" w:rsidRDefault="00B7453E" w:rsidP="00B7453E">
            <w:pPr>
              <w:tabs>
                <w:tab w:val="left" w:pos="348"/>
              </w:tabs>
              <w:spacing w:before="1"/>
              <w:ind w:left="-77" w:right="-104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864BDC">
              <w:rPr>
                <w:color w:val="808080" w:themeColor="background1" w:themeShade="80"/>
                <w:lang w:val="de-DE"/>
              </w:rPr>
              <w:t xml:space="preserve">             Zentrifugalpumpe: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F5974F" w14:textId="0843A60F" w:rsidR="00B7453E" w:rsidRPr="00864BDC" w:rsidRDefault="00000000" w:rsidP="00B7453E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sdt>
              <w:sdtPr>
                <w:rPr>
                  <w:lang w:val="de-DE"/>
                </w:rPr>
                <w:id w:val="1761103286"/>
                <w:placeholder>
                  <w:docPart w:val="38D41C38904745CEB446FBE22C7892F2"/>
                </w:placeholder>
                <w:showingPlcHdr/>
              </w:sdtPr>
              <w:sdtContent>
                <w:r w:rsidR="00B7453E" w:rsidRPr="00864BD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B7453E" w:rsidRPr="00864BDC">
              <w:rPr>
                <w:lang w:val="en-GB"/>
              </w:rPr>
              <w:t xml:space="preserve"> </w:t>
            </w:r>
            <w:r w:rsidR="00B7453E" w:rsidRPr="00864BDC">
              <w:rPr>
                <w:color w:val="00B0F0"/>
                <w:lang w:val="en-GB"/>
              </w:rPr>
              <w:t>...</w:t>
            </w:r>
          </w:p>
        </w:tc>
      </w:tr>
      <w:tr w:rsidR="001A6342" w:rsidRPr="00924769" w14:paraId="797BE7AA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E7E0A28" w14:textId="015B1215" w:rsidR="00D16EBE" w:rsidRPr="00864BDC" w:rsidRDefault="00000000" w:rsidP="00D16EB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104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3716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 w:rsidRP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D16EBE" w:rsidRPr="00864BDC">
              <w:rPr>
                <w:color w:val="009EE0"/>
              </w:rPr>
              <w:t xml:space="preserve"> </w:t>
            </w:r>
            <w:r w:rsidR="00B7453E" w:rsidRPr="00864BDC">
              <w:rPr>
                <w:color w:val="009EE0"/>
              </w:rPr>
              <w:t>Plate heat exch</w:t>
            </w:r>
            <w:r w:rsidR="00D16EBE" w:rsidRPr="00864BDC">
              <w:rPr>
                <w:color w:val="009EE0"/>
              </w:rPr>
              <w:t>a</w:t>
            </w:r>
            <w:r w:rsidR="00B7453E" w:rsidRPr="00864BDC">
              <w:rPr>
                <w:color w:val="009EE0"/>
              </w:rPr>
              <w:t>nger</w:t>
            </w:r>
            <w:r w:rsidR="00D16EBE" w:rsidRPr="00864BDC">
              <w:rPr>
                <w:color w:val="009EE0"/>
              </w:rPr>
              <w:t>:</w:t>
            </w:r>
          </w:p>
          <w:p w14:paraId="7A178B19" w14:textId="30D897E1" w:rsidR="001A6342" w:rsidRPr="00864BDC" w:rsidRDefault="00D16EBE" w:rsidP="00D16EBE">
            <w:pPr>
              <w:tabs>
                <w:tab w:val="left" w:pos="348"/>
              </w:tabs>
              <w:spacing w:before="1"/>
              <w:ind w:left="-77" w:right="-104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864BDC">
              <w:rPr>
                <w:color w:val="808080" w:themeColor="background1" w:themeShade="80"/>
                <w:lang w:val="de-DE"/>
              </w:rPr>
              <w:t xml:space="preserve">             </w:t>
            </w:r>
            <w:r w:rsidR="00B7453E" w:rsidRPr="00864BDC">
              <w:rPr>
                <w:color w:val="808080" w:themeColor="background1" w:themeShade="80"/>
                <w:lang w:val="de-DE"/>
              </w:rPr>
              <w:t>Plattenwärmetauscher</w:t>
            </w:r>
            <w:r w:rsidRPr="00864BDC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258392" w14:textId="74FFF8CF" w:rsidR="00D16EBE" w:rsidRPr="00864BDC" w:rsidRDefault="00000000" w:rsidP="00D16EBE">
            <w:pPr>
              <w:tabs>
                <w:tab w:val="left" w:pos="348"/>
              </w:tabs>
              <w:spacing w:before="20"/>
              <w:rPr>
                <w:color w:val="009EE0"/>
              </w:rPr>
            </w:pPr>
            <w:sdt>
              <w:sdtPr>
                <w:rPr>
                  <w:lang w:val="de-DE"/>
                </w:rPr>
                <w:id w:val="1369182236"/>
                <w:placeholder>
                  <w:docPart w:val="F07DFAAA05114C58A97404571300BC10"/>
                </w:placeholder>
                <w:showingPlcHdr/>
              </w:sdtPr>
              <w:sdtContent>
                <w:r w:rsidR="001A6342" w:rsidRPr="00864BDC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1A6342" w:rsidRPr="00864BDC">
              <w:rPr>
                <w:lang w:val="en-GB"/>
              </w:rPr>
              <w:t xml:space="preserve"> </w:t>
            </w:r>
            <w:r w:rsidR="00D16EBE" w:rsidRPr="00864BDC">
              <w:rPr>
                <w:color w:val="009EE0"/>
              </w:rPr>
              <w:t>°C minimum temperature of the frozen beets</w:t>
            </w:r>
          </w:p>
          <w:p w14:paraId="603201CC" w14:textId="65945B58" w:rsidR="001A6342" w:rsidRPr="00864BDC" w:rsidRDefault="00D16EBE" w:rsidP="00157557">
            <w:pPr>
              <w:tabs>
                <w:tab w:val="left" w:pos="348"/>
              </w:tabs>
              <w:spacing w:before="20"/>
              <w:rPr>
                <w:color w:val="009EE0"/>
              </w:rPr>
            </w:pPr>
            <w:r w:rsidRPr="00864BDC">
              <w:rPr>
                <w:color w:val="009EE0"/>
              </w:rPr>
              <w:t xml:space="preserve">                   </w:t>
            </w:r>
            <w:r w:rsidRPr="00864BDC">
              <w:rPr>
                <w:color w:val="808080" w:themeColor="background1" w:themeShade="80"/>
                <w:lang w:val="de-DE"/>
              </w:rPr>
              <w:t>Mindesttemperatur der gefrorenen Rüben</w:t>
            </w:r>
          </w:p>
        </w:tc>
      </w:tr>
    </w:tbl>
    <w:p w14:paraId="40B3928C" w14:textId="77777777" w:rsidR="006A500A" w:rsidRPr="00FC1BD3" w:rsidRDefault="006A500A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</w:rPr>
      </w:pPr>
    </w:p>
    <w:p w14:paraId="1DA95954" w14:textId="7E35907A" w:rsidR="00F0752E" w:rsidRPr="00F0752E" w:rsidRDefault="00F0752E" w:rsidP="00943F6B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color w:val="009EE0"/>
          <w:u w:val="single"/>
        </w:rPr>
      </w:pPr>
      <w:r w:rsidRPr="00943F6B">
        <w:rPr>
          <w:color w:val="009EE0"/>
          <w:u w:val="single"/>
          <w:lang w:val="de-DE"/>
        </w:rPr>
        <w:t>Option</w:t>
      </w:r>
      <w:r w:rsidRPr="00F0752E">
        <w:rPr>
          <w:color w:val="009EE0"/>
          <w:u w:val="single"/>
        </w:rPr>
        <w:t xml:space="preserve"> 2 - Automation / </w:t>
      </w:r>
      <w:r w:rsidRPr="00943F6B">
        <w:rPr>
          <w:color w:val="808080" w:themeColor="background1" w:themeShade="80"/>
          <w:u w:val="single"/>
        </w:rPr>
        <w:t xml:space="preserve">Option 2 - </w:t>
      </w:r>
      <w:r w:rsidRPr="00943F6B">
        <w:rPr>
          <w:color w:val="808080" w:themeColor="background1" w:themeShade="80"/>
          <w:u w:val="single"/>
          <w:lang w:val="de-DE"/>
        </w:rPr>
        <w:t>Automatisierung</w:t>
      </w:r>
      <w:r w:rsidRPr="00F0752E">
        <w:rPr>
          <w:color w:val="009EE0"/>
          <w:u w:val="single"/>
        </w:rPr>
        <w:tab/>
        <w:t xml:space="preserve">                </w:t>
      </w:r>
      <w:r w:rsidRPr="00F0752E">
        <w:rPr>
          <w:color w:val="009EE0"/>
          <w:u w:val="single"/>
        </w:rPr>
        <w:tab/>
      </w:r>
      <w:r w:rsidRPr="00F0752E">
        <w:rPr>
          <w:color w:val="009EE0"/>
          <w:u w:val="single"/>
        </w:rPr>
        <w:tab/>
      </w:r>
      <w:r w:rsidR="00943F6B">
        <w:rPr>
          <w:color w:val="009EE0"/>
          <w:u w:val="single"/>
        </w:rPr>
        <w:tab/>
      </w:r>
      <w:r w:rsidRPr="00F0752E">
        <w:rPr>
          <w:color w:val="009EE0"/>
          <w:u w:val="single"/>
        </w:rPr>
        <w:tab/>
        <w:t xml:space="preserve">    </w:t>
      </w:r>
      <w:r w:rsidR="003A71D6">
        <w:rPr>
          <w:color w:val="009EE0"/>
          <w:u w:val="single"/>
        </w:rPr>
        <w:t xml:space="preserve"> </w:t>
      </w:r>
      <w:r w:rsidRPr="00F0752E">
        <w:rPr>
          <w:color w:val="009EE0"/>
          <w:u w:val="single"/>
        </w:rPr>
        <w:t xml:space="preserve"> </w:t>
      </w:r>
    </w:p>
    <w:p w14:paraId="2116020C" w14:textId="77777777" w:rsidR="003B1DEB" w:rsidRPr="00BE27FC" w:rsidRDefault="003B1DEB" w:rsidP="003B1DEB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F66840" w:rsidRPr="0083096A" w14:paraId="2FCD7927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45945D2" w14:textId="69BC96BA" w:rsidR="00F66840" w:rsidRPr="00924769" w:rsidRDefault="00412780" w:rsidP="00DC284B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412780">
              <w:rPr>
                <w:color w:val="009EE0"/>
              </w:rPr>
              <w:t xml:space="preserve">Electrical </w:t>
            </w:r>
            <w:r w:rsidR="00B233DF">
              <w:rPr>
                <w:color w:val="009EE0"/>
              </w:rPr>
              <w:t xml:space="preserve">- </w:t>
            </w:r>
            <w:r w:rsidR="00B233DF" w:rsidRPr="00B233DF">
              <w:rPr>
                <w:color w:val="009EE0"/>
              </w:rPr>
              <w:t>System</w:t>
            </w:r>
            <w:r w:rsidR="00F66840" w:rsidRPr="00F150B1">
              <w:rPr>
                <w:color w:val="009EE0"/>
              </w:rPr>
              <w:t>:</w:t>
            </w:r>
            <w:r w:rsidR="00F66840" w:rsidRPr="00924769">
              <w:rPr>
                <w:color w:val="009EE0"/>
                <w:lang w:val="de-DE"/>
              </w:rPr>
              <w:t xml:space="preserve"> </w:t>
            </w:r>
          </w:p>
          <w:p w14:paraId="4FD883B9" w14:textId="5D82C8E9" w:rsidR="00F66840" w:rsidRDefault="00F66840" w:rsidP="00BC70C9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r w:rsidRPr="00F66840">
              <w:rPr>
                <w:color w:val="808080" w:themeColor="background1" w:themeShade="80"/>
              </w:rPr>
              <w:t>EMSR</w:t>
            </w:r>
            <w:r w:rsidR="00B233DF">
              <w:rPr>
                <w:color w:val="808080" w:themeColor="background1" w:themeShade="80"/>
              </w:rPr>
              <w:t xml:space="preserve"> - </w:t>
            </w:r>
            <w:r w:rsidR="00B233DF" w:rsidRPr="00B233DF">
              <w:rPr>
                <w:color w:val="808080" w:themeColor="background1" w:themeShade="80"/>
              </w:rPr>
              <w:t>System</w:t>
            </w:r>
            <w:r w:rsidRPr="00924769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1F9F13E" w14:textId="361BCC3F" w:rsidR="00F20CC4" w:rsidRPr="00F20CC4" w:rsidRDefault="00000000" w:rsidP="00F20CC4">
            <w:pPr>
              <w:tabs>
                <w:tab w:val="left" w:pos="348"/>
              </w:tabs>
              <w:spacing w:before="20"/>
              <w:rPr>
                <w:color w:val="009EE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31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20CC4" w:rsidRPr="00F20CC4">
              <w:rPr>
                <w:color w:val="009EE0"/>
              </w:rPr>
              <w:t xml:space="preserve"> Siemens PCS 7 </w:t>
            </w:r>
            <w:r w:rsidR="00F20CC4" w:rsidRPr="00CF5518">
              <w:rPr>
                <w:color w:val="009EE0"/>
              </w:rPr>
              <w:t>or</w:t>
            </w:r>
            <w:r w:rsidR="00F20CC4" w:rsidRPr="00F20CC4">
              <w:rPr>
                <w:color w:val="009EE0"/>
              </w:rPr>
              <w:t xml:space="preserve"> </w:t>
            </w: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20702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20CC4" w:rsidRPr="00F20CC4">
              <w:rPr>
                <w:color w:val="009EE0"/>
              </w:rPr>
              <w:t xml:space="preserve"> Siemens S7 - TIA Portal / WIN CC  </w:t>
            </w:r>
          </w:p>
          <w:p w14:paraId="3CA887DA" w14:textId="7350F7EA" w:rsidR="00F20CC4" w:rsidRPr="00F20CC4" w:rsidRDefault="00000000" w:rsidP="00F20CC4">
            <w:pPr>
              <w:tabs>
                <w:tab w:val="left" w:pos="348"/>
              </w:tabs>
              <w:spacing w:before="20"/>
              <w:rPr>
                <w:color w:val="009EE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27348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20CC4" w:rsidRPr="00F20CC4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F20CC4" w:rsidRPr="00F20CC4">
              <w:rPr>
                <w:color w:val="009EE0"/>
              </w:rPr>
              <w:t xml:space="preserve">ABB   </w:t>
            </w: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83402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20CC4" w:rsidRPr="00F20CC4">
              <w:rPr>
                <w:color w:val="009EE0"/>
              </w:rPr>
              <w:t xml:space="preserve"> Rockwell  </w:t>
            </w:r>
            <w:sdt>
              <w:sdtPr>
                <w:rPr>
                  <w:lang w:val="de-DE"/>
                </w:rPr>
                <w:id w:val="1781595642"/>
                <w:placeholder>
                  <w:docPart w:val="158B13534A544696A22E0B28C5FD025F"/>
                </w:placeholder>
                <w:showingPlcHdr/>
              </w:sdtPr>
              <w:sdtContent>
                <w:r w:rsidR="00F20CC4" w:rsidRPr="0045629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F20CC4" w:rsidRPr="00F20CC4">
              <w:t xml:space="preserve"> </w:t>
            </w:r>
            <w:r w:rsidR="00F20CC4" w:rsidRPr="00CF5518">
              <w:rPr>
                <w:color w:val="00B0F0"/>
              </w:rPr>
              <w:t>other</w:t>
            </w:r>
          </w:p>
          <w:p w14:paraId="4DB83B73" w14:textId="2870961B" w:rsidR="00F66840" w:rsidRPr="003536AD" w:rsidRDefault="00000000" w:rsidP="00F20CC4">
            <w:pPr>
              <w:tabs>
                <w:tab w:val="left" w:pos="348"/>
              </w:tabs>
              <w:spacing w:after="20"/>
              <w:rPr>
                <w:lang w:val="pt-BR"/>
              </w:rPr>
            </w:pPr>
            <w:sdt>
              <w:sdtPr>
                <w:rPr>
                  <w:lang w:val="de-DE"/>
                </w:rPr>
                <w:id w:val="1079173956"/>
                <w:placeholder>
                  <w:docPart w:val="1451786568E8450D9E88645498C5179D"/>
                </w:placeholder>
                <w:showingPlcHdr/>
              </w:sdtPr>
              <w:sdtContent>
                <w:r w:rsidR="00F20CC4" w:rsidRPr="0045629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F20CC4">
              <w:rPr>
                <w:lang w:val="de-DE"/>
              </w:rPr>
              <w:t xml:space="preserve"> </w:t>
            </w:r>
            <w:r w:rsidR="00F20CC4" w:rsidRPr="00CF5518">
              <w:rPr>
                <w:color w:val="00B0F0"/>
                <w:lang w:val="en-GB"/>
              </w:rPr>
              <w:t>!!! version number</w:t>
            </w:r>
            <w:r w:rsidR="00F20CC4">
              <w:rPr>
                <w:color w:val="00B0F0"/>
                <w:lang w:val="en-GB"/>
              </w:rPr>
              <w:t xml:space="preserve"> / </w:t>
            </w:r>
            <w:r w:rsidR="00F20CC4" w:rsidRPr="00FB4C6E">
              <w:rPr>
                <w:color w:val="808080" w:themeColor="background1" w:themeShade="80"/>
                <w:lang w:val="de-DE"/>
              </w:rPr>
              <w:t>Versionsnummer</w:t>
            </w:r>
          </w:p>
        </w:tc>
      </w:tr>
      <w:tr w:rsidR="003B1DEB" w:rsidRPr="00924769" w14:paraId="1154840C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8ADA6DB" w14:textId="0C9FF19E" w:rsidR="003B1DEB" w:rsidRPr="00924769" w:rsidRDefault="000A635D" w:rsidP="00DC284B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0A635D">
              <w:rPr>
                <w:color w:val="009EE0"/>
              </w:rPr>
              <w:t xml:space="preserve">C&amp;I </w:t>
            </w:r>
            <w:r w:rsidR="007B07A1">
              <w:rPr>
                <w:color w:val="009EE0"/>
              </w:rPr>
              <w:t xml:space="preserve">- </w:t>
            </w:r>
            <w:r w:rsidR="007B07A1" w:rsidRPr="007B07A1">
              <w:rPr>
                <w:color w:val="009EE0"/>
              </w:rPr>
              <w:t xml:space="preserve">Field </w:t>
            </w:r>
            <w:r w:rsidRPr="000A635D">
              <w:rPr>
                <w:color w:val="009EE0"/>
              </w:rPr>
              <w:t>units</w:t>
            </w:r>
            <w:r w:rsidR="003B1DEB" w:rsidRPr="00F150B1">
              <w:rPr>
                <w:color w:val="009EE0"/>
              </w:rPr>
              <w:t>:</w:t>
            </w:r>
            <w:r w:rsidR="003B1DEB" w:rsidRPr="000A635D">
              <w:rPr>
                <w:color w:val="009EE0"/>
              </w:rPr>
              <w:t xml:space="preserve"> </w:t>
            </w:r>
          </w:p>
          <w:p w14:paraId="38E709A8" w14:textId="1FDF6ECF" w:rsidR="003B1DEB" w:rsidRPr="00F150B1" w:rsidRDefault="003B1DEB" w:rsidP="00BC70C9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0A635D">
              <w:rPr>
                <w:color w:val="808080" w:themeColor="background1" w:themeShade="80"/>
              </w:rPr>
              <w:t xml:space="preserve">         </w:t>
            </w:r>
            <w:r w:rsidR="007B07A1">
              <w:rPr>
                <w:color w:val="808080" w:themeColor="background1" w:themeShade="80"/>
                <w:lang w:val="de-DE"/>
              </w:rPr>
              <w:t xml:space="preserve">MSR - </w:t>
            </w:r>
            <w:r w:rsidR="007B07A1" w:rsidRPr="007B07A1">
              <w:rPr>
                <w:color w:val="808080" w:themeColor="background1" w:themeShade="80"/>
                <w:lang w:val="de-DE"/>
              </w:rPr>
              <w:t>Feldgeräte</w:t>
            </w:r>
            <w:r w:rsidRPr="00F150B1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083B6BD" w14:textId="0B487412" w:rsidR="003B1DEB" w:rsidRDefault="00000000" w:rsidP="00BC70C9">
            <w:pPr>
              <w:tabs>
                <w:tab w:val="left" w:pos="348"/>
              </w:tabs>
              <w:spacing w:before="20"/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43959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B07A1" w:rsidRPr="0045629F">
              <w:rPr>
                <w:color w:val="009EE0"/>
              </w:rPr>
              <w:t xml:space="preserve"> </w:t>
            </w:r>
            <w:r w:rsidR="007B07A1">
              <w:rPr>
                <w:color w:val="009EE0"/>
              </w:rPr>
              <w:t xml:space="preserve">BMA </w:t>
            </w:r>
            <w:r w:rsidR="007B07A1" w:rsidRPr="003D035F">
              <w:rPr>
                <w:color w:val="009EE0"/>
              </w:rPr>
              <w:t>standard</w:t>
            </w:r>
            <w:r w:rsidR="007B07A1">
              <w:rPr>
                <w:color w:val="009EE0"/>
              </w:rPr>
              <w:t xml:space="preserve"> / </w:t>
            </w:r>
            <w:r w:rsidR="007B07A1" w:rsidRPr="007B07A1">
              <w:rPr>
                <w:color w:val="808080" w:themeColor="background1" w:themeShade="80"/>
              </w:rPr>
              <w:t>standard</w:t>
            </w:r>
          </w:p>
          <w:p w14:paraId="14186E3D" w14:textId="0E95B74B" w:rsidR="007B07A1" w:rsidRPr="007B07A1" w:rsidRDefault="00000000" w:rsidP="00BC70C9">
            <w:pPr>
              <w:tabs>
                <w:tab w:val="left" w:pos="348"/>
              </w:tabs>
              <w:spacing w:before="20"/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2692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B07A1" w:rsidRPr="0045629F">
              <w:rPr>
                <w:color w:val="009EE0"/>
              </w:rPr>
              <w:t xml:space="preserve"> </w:t>
            </w:r>
            <w:r w:rsidR="00132543" w:rsidRPr="00132543">
              <w:rPr>
                <w:color w:val="009EE0"/>
              </w:rPr>
              <w:t xml:space="preserve">own available </w:t>
            </w:r>
            <w:r w:rsidR="007B07A1">
              <w:rPr>
                <w:color w:val="009EE0"/>
              </w:rPr>
              <w:t xml:space="preserve">/ </w:t>
            </w:r>
            <w:r w:rsidR="00132543" w:rsidRPr="00132543">
              <w:rPr>
                <w:color w:val="808080" w:themeColor="background1" w:themeShade="80"/>
                <w:lang w:val="de-DE"/>
              </w:rPr>
              <w:t>eigene</w:t>
            </w:r>
            <w:r w:rsidR="00132543" w:rsidRPr="00132543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849C699" w14:textId="3DC3F0AE" w:rsidR="003B1DEB" w:rsidRPr="004C5BD5" w:rsidRDefault="00000000" w:rsidP="004C5BD5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587758497"/>
                <w:placeholder>
                  <w:docPart w:val="B93CCDCD7C0943D9A90698D516E74695"/>
                </w:placeholder>
                <w:showingPlcHdr/>
              </w:sdtPr>
              <w:sdtContent>
                <w:r w:rsidR="007B07A1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7B07A1" w:rsidRPr="003D035F">
              <w:rPr>
                <w:lang w:val="en-GB"/>
              </w:rPr>
              <w:t xml:space="preserve"> </w:t>
            </w:r>
            <w:r w:rsidR="001F72B9" w:rsidRPr="001F72B9">
              <w:rPr>
                <w:color w:val="00B0F0"/>
                <w:lang w:val="en-GB"/>
              </w:rPr>
              <w:t>…</w:t>
            </w:r>
            <w:r w:rsidR="007B07A1">
              <w:rPr>
                <w:color w:val="009EE0"/>
                <w:lang w:val="de-DE"/>
              </w:rPr>
              <w:t xml:space="preserve"> </w:t>
            </w:r>
          </w:p>
        </w:tc>
      </w:tr>
      <w:tr w:rsidR="003B1DEB" w:rsidRPr="00924769" w14:paraId="56B9D293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25A7721" w14:textId="0D7705FC" w:rsidR="003B1DEB" w:rsidRPr="00924769" w:rsidRDefault="00444187" w:rsidP="00DC284B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E20BA4">
              <w:rPr>
                <w:color w:val="009EE0"/>
              </w:rPr>
              <w:t>Bus system</w:t>
            </w:r>
            <w:r w:rsidR="003B1DEB" w:rsidRPr="00F150B1">
              <w:rPr>
                <w:color w:val="009EE0"/>
              </w:rPr>
              <w:t>:</w:t>
            </w:r>
            <w:r w:rsidR="003B1DEB" w:rsidRPr="00924769">
              <w:rPr>
                <w:color w:val="009EE0"/>
                <w:lang w:val="de-DE"/>
              </w:rPr>
              <w:t xml:space="preserve"> </w:t>
            </w:r>
          </w:p>
          <w:p w14:paraId="139924BA" w14:textId="57C97B43" w:rsidR="003B1DEB" w:rsidRPr="00C844C7" w:rsidRDefault="003B1DEB" w:rsidP="00BC70C9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ru-RU"/>
              </w:rPr>
              <w:t xml:space="preserve">         </w:t>
            </w:r>
            <w:r w:rsidR="00E20BA4" w:rsidRPr="00A65AD4">
              <w:rPr>
                <w:color w:val="808080" w:themeColor="background1" w:themeShade="80"/>
              </w:rPr>
              <w:t>Bus</w:t>
            </w:r>
            <w:r w:rsidR="00444187" w:rsidRPr="00A65AD4">
              <w:rPr>
                <w:color w:val="808080" w:themeColor="background1" w:themeShade="80"/>
              </w:rPr>
              <w:t xml:space="preserve"> </w:t>
            </w:r>
            <w:r w:rsidR="00A65AD4">
              <w:rPr>
                <w:color w:val="808080" w:themeColor="background1" w:themeShade="80"/>
              </w:rPr>
              <w:t>S</w:t>
            </w:r>
            <w:r w:rsidR="00E20BA4" w:rsidRPr="00A65AD4">
              <w:rPr>
                <w:color w:val="808080" w:themeColor="background1" w:themeShade="80"/>
              </w:rPr>
              <w:t>ystem</w:t>
            </w:r>
            <w:r w:rsidRPr="00A65AD4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22B13C" w14:textId="5556587D" w:rsidR="003B1DEB" w:rsidRDefault="00000000" w:rsidP="00BC70C9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18117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>
              <w:rPr>
                <w:color w:val="009EE0"/>
              </w:rPr>
              <w:t xml:space="preserve"> </w:t>
            </w:r>
            <w:r w:rsidR="00444187" w:rsidRPr="00444187">
              <w:rPr>
                <w:color w:val="009EE0"/>
              </w:rPr>
              <w:t>Profibus</w:t>
            </w:r>
            <w:r w:rsidR="00FE64A4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8812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DEB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>
              <w:rPr>
                <w:color w:val="009EE0"/>
              </w:rPr>
              <w:t xml:space="preserve"> </w:t>
            </w:r>
            <w:r w:rsidR="00444187" w:rsidRPr="00444187">
              <w:rPr>
                <w:color w:val="009EE0"/>
              </w:rPr>
              <w:t>ProfNet</w:t>
            </w:r>
            <w:r w:rsidR="00FE64A4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40869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>
              <w:rPr>
                <w:color w:val="009EE0"/>
              </w:rPr>
              <w:t xml:space="preserve"> </w:t>
            </w:r>
            <w:r w:rsidR="00444187" w:rsidRPr="00444187">
              <w:rPr>
                <w:color w:val="009EE0"/>
              </w:rPr>
              <w:t>TCP/IP</w:t>
            </w:r>
            <w:r w:rsidR="00444187">
              <w:rPr>
                <w:color w:val="009EE0"/>
              </w:rPr>
              <w:t xml:space="preserve">    </w:t>
            </w:r>
            <w:r w:rsidR="00444187" w:rsidRPr="00444187">
              <w:rPr>
                <w:color w:val="009EE0"/>
              </w:rPr>
              <w:t xml:space="preserve">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3246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>
              <w:rPr>
                <w:color w:val="009EE0"/>
              </w:rPr>
              <w:t xml:space="preserve"> </w:t>
            </w:r>
            <w:r w:rsidR="00444187" w:rsidRPr="00444187">
              <w:rPr>
                <w:color w:val="009EE0"/>
              </w:rPr>
              <w:t>DeviceNet</w:t>
            </w:r>
          </w:p>
          <w:p w14:paraId="4EF63771" w14:textId="7B8AF894" w:rsidR="003B1DEB" w:rsidRPr="00163D1F" w:rsidRDefault="00000000" w:rsidP="00BC70C9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lang w:val="de-DE"/>
                </w:rPr>
                <w:id w:val="-706720153"/>
                <w:placeholder>
                  <w:docPart w:val="9C81B5509F14473A8E9A02AEC676B32C"/>
                </w:placeholder>
                <w:showingPlcHdr/>
              </w:sdtPr>
              <w:sdtContent>
                <w:r w:rsidR="0028262C" w:rsidRPr="0045629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28262C" w:rsidRPr="0045629F">
              <w:t xml:space="preserve"> </w:t>
            </w:r>
            <w:r w:rsidR="00F44E9E" w:rsidRPr="001F72B9">
              <w:rPr>
                <w:color w:val="00B0F0"/>
                <w:lang w:val="en-GB"/>
              </w:rPr>
              <w:t>…</w:t>
            </w:r>
          </w:p>
        </w:tc>
      </w:tr>
      <w:tr w:rsidR="003B1DEB" w:rsidRPr="008A07BC" w14:paraId="0D72DC2A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1D03A27" w14:textId="12FE15C6" w:rsidR="003B1DEB" w:rsidRPr="00924769" w:rsidRDefault="003536AD" w:rsidP="00DC284B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3536AD">
              <w:rPr>
                <w:color w:val="009EE0"/>
              </w:rPr>
              <w:t>Automation level 1</w:t>
            </w:r>
            <w:r w:rsidR="003B1DEB" w:rsidRPr="00F150B1">
              <w:rPr>
                <w:color w:val="009EE0"/>
              </w:rPr>
              <w:t>:</w:t>
            </w:r>
            <w:r w:rsidR="003B1DEB" w:rsidRPr="00924769">
              <w:rPr>
                <w:color w:val="009EE0"/>
                <w:lang w:val="de-DE"/>
              </w:rPr>
              <w:t xml:space="preserve"> </w:t>
            </w:r>
          </w:p>
          <w:p w14:paraId="1C53C176" w14:textId="227E9873" w:rsidR="003B1DEB" w:rsidRPr="00017E18" w:rsidRDefault="003B1DEB" w:rsidP="003536AD">
            <w:pPr>
              <w:tabs>
                <w:tab w:val="left" w:pos="348"/>
              </w:tabs>
              <w:spacing w:before="1"/>
              <w:ind w:left="-77" w:right="-110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</w:t>
            </w:r>
            <w:r w:rsidR="003536AD">
              <w:rPr>
                <w:color w:val="808080" w:themeColor="background1" w:themeShade="80"/>
                <w:lang w:val="de-DE"/>
              </w:rPr>
              <w:t xml:space="preserve"> </w:t>
            </w:r>
            <w:r w:rsidR="003536AD" w:rsidRPr="003536AD">
              <w:rPr>
                <w:color w:val="808080" w:themeColor="background1" w:themeShade="80"/>
                <w:lang w:val="de-DE"/>
              </w:rPr>
              <w:t>Automatisierungsgrad</w:t>
            </w:r>
            <w:r w:rsidR="003536AD">
              <w:rPr>
                <w:color w:val="808080" w:themeColor="background1" w:themeShade="80"/>
                <w:lang w:val="de-DE"/>
              </w:rPr>
              <w:t xml:space="preserve"> 1: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C93A2E" w14:textId="7196ADF9" w:rsidR="000A635D" w:rsidRPr="00412780" w:rsidRDefault="00000000" w:rsidP="00127118">
            <w:pPr>
              <w:ind w:left="320" w:hanging="320"/>
              <w:rPr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977595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3894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☒</w:t>
                </w:r>
              </w:sdtContent>
            </w:sdt>
            <w:r w:rsidR="003B1DEB">
              <w:rPr>
                <w:color w:val="009EE0"/>
              </w:rPr>
              <w:t xml:space="preserve"> </w:t>
            </w:r>
            <w:r w:rsidR="00127118" w:rsidRPr="00107B8B">
              <w:rPr>
                <w:color w:val="009EE0"/>
              </w:rPr>
              <w:t>PLC</w:t>
            </w:r>
            <w:r w:rsidR="00127118">
              <w:rPr>
                <w:color w:val="009EE0"/>
              </w:rPr>
              <w:t xml:space="preserve"> with control and switch cabinet </w:t>
            </w:r>
            <w:r w:rsidR="000A635D" w:rsidRPr="000A635D">
              <w:rPr>
                <w:color w:val="009EE0"/>
              </w:rPr>
              <w:t xml:space="preserve">for the tower interlocking </w:t>
            </w:r>
            <w:r w:rsidR="00412780" w:rsidRPr="000A635D">
              <w:rPr>
                <w:color w:val="009EE0"/>
              </w:rPr>
              <w:t>system.</w:t>
            </w:r>
            <w:r w:rsidR="00412780">
              <w:rPr>
                <w:color w:val="009EE0"/>
              </w:rPr>
              <w:t xml:space="preserve"> </w:t>
            </w:r>
            <w:r w:rsidR="00412780" w:rsidRPr="00412780">
              <w:rPr>
                <w:color w:val="009EE0"/>
                <w:lang w:val="de-DE"/>
              </w:rPr>
              <w:t>(Master-Follower)</w:t>
            </w:r>
          </w:p>
          <w:p w14:paraId="543196CB" w14:textId="7232A5E0" w:rsidR="003B1DEB" w:rsidRPr="00412780" w:rsidRDefault="00127118" w:rsidP="00127118">
            <w:pPr>
              <w:tabs>
                <w:tab w:val="left" w:pos="462"/>
              </w:tabs>
              <w:spacing w:before="1"/>
              <w:ind w:left="462"/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127118">
              <w:rPr>
                <w:color w:val="808080" w:themeColor="background1" w:themeShade="80"/>
                <w:lang w:val="de-DE"/>
              </w:rPr>
              <w:t xml:space="preserve">SPS mit Steuer.- und Schaltschrank für </w:t>
            </w:r>
            <w:r w:rsidR="00412780" w:rsidRPr="00412780">
              <w:rPr>
                <w:color w:val="808080" w:themeColor="background1" w:themeShade="80"/>
                <w:lang w:val="de-DE"/>
              </w:rPr>
              <w:t>die Turmverriegelung (Master-Follower)</w:t>
            </w:r>
          </w:p>
        </w:tc>
      </w:tr>
      <w:tr w:rsidR="003B1DEB" w:rsidRPr="008A07BC" w14:paraId="138B4731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A6BBBB0" w14:textId="699C2BD1" w:rsidR="003536AD" w:rsidRPr="00924769" w:rsidRDefault="003536AD" w:rsidP="00DC284B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3536AD">
              <w:rPr>
                <w:color w:val="009EE0"/>
              </w:rPr>
              <w:t xml:space="preserve">Automation level </w:t>
            </w:r>
            <w:r>
              <w:rPr>
                <w:color w:val="009EE0"/>
              </w:rPr>
              <w:t>2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447787C9" w14:textId="599A9D55" w:rsidR="003B1DEB" w:rsidRPr="00CD6481" w:rsidRDefault="003536AD" w:rsidP="003536AD">
            <w:pPr>
              <w:tabs>
                <w:tab w:val="left" w:pos="348"/>
              </w:tabs>
              <w:spacing w:before="1"/>
              <w:ind w:left="-77" w:right="-110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</w:t>
            </w:r>
            <w:r w:rsidRPr="003536AD">
              <w:rPr>
                <w:color w:val="808080" w:themeColor="background1" w:themeShade="80"/>
                <w:lang w:val="de-DE"/>
              </w:rPr>
              <w:t>Automatisierungsgrad</w:t>
            </w:r>
            <w:r>
              <w:rPr>
                <w:color w:val="808080" w:themeColor="background1" w:themeShade="80"/>
                <w:lang w:val="de-DE"/>
              </w:rPr>
              <w:t xml:space="preserve"> 2: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07D78D3" w14:textId="65A15651" w:rsidR="002F2DC8" w:rsidRPr="00107B8B" w:rsidRDefault="00000000" w:rsidP="002F2DC8">
            <w:pPr>
              <w:ind w:left="320" w:hanging="320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6515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72DCC">
              <w:rPr>
                <w:color w:val="009EE0"/>
              </w:rPr>
              <w:t xml:space="preserve"> </w:t>
            </w:r>
            <w:r w:rsidR="002F2DC8" w:rsidRPr="00107B8B">
              <w:rPr>
                <w:color w:val="009EE0"/>
              </w:rPr>
              <w:t>PLC</w:t>
            </w:r>
            <w:r w:rsidR="002F2DC8">
              <w:rPr>
                <w:color w:val="009EE0"/>
              </w:rPr>
              <w:t xml:space="preserve"> with control and switch cabinet </w:t>
            </w:r>
            <w:r w:rsidR="002F2DC8" w:rsidRPr="00107B8B">
              <w:rPr>
                <w:color w:val="009EE0"/>
              </w:rPr>
              <w:t xml:space="preserve">for </w:t>
            </w:r>
            <w:r w:rsidR="002F2DC8">
              <w:rPr>
                <w:color w:val="009EE0"/>
              </w:rPr>
              <w:t>tower &amp; Option</w:t>
            </w:r>
            <w:r w:rsidR="002F2DC8" w:rsidRPr="00107B8B">
              <w:rPr>
                <w:color w:val="009EE0"/>
              </w:rPr>
              <w:t xml:space="preserve"> + signal processing of interfaces</w:t>
            </w:r>
          </w:p>
          <w:p w14:paraId="38A1000A" w14:textId="7FD1ED3D" w:rsidR="00412780" w:rsidRPr="00FC0EDC" w:rsidRDefault="002F2DC8" w:rsidP="00127118">
            <w:pPr>
              <w:tabs>
                <w:tab w:val="left" w:pos="462"/>
              </w:tabs>
              <w:spacing w:before="1"/>
              <w:ind w:left="462"/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412780">
              <w:rPr>
                <w:color w:val="808080" w:themeColor="background1" w:themeShade="80"/>
                <w:lang w:val="de-DE"/>
              </w:rPr>
              <w:t>SPS</w:t>
            </w:r>
            <w:r>
              <w:rPr>
                <w:color w:val="808080" w:themeColor="background1" w:themeShade="80"/>
                <w:lang w:val="de-DE"/>
              </w:rPr>
              <w:t xml:space="preserve"> mit Steuer.- und Schaltschrank</w:t>
            </w:r>
            <w:r w:rsidRPr="00412780">
              <w:rPr>
                <w:color w:val="808080" w:themeColor="background1" w:themeShade="80"/>
                <w:lang w:val="de-DE"/>
              </w:rPr>
              <w:t xml:space="preserve"> </w:t>
            </w:r>
            <w:r>
              <w:rPr>
                <w:color w:val="808080" w:themeColor="background1" w:themeShade="80"/>
                <w:lang w:val="de-DE"/>
              </w:rPr>
              <w:t>für Turm &amp; Option + Signalverarbeitung von Schnittstellen</w:t>
            </w:r>
          </w:p>
        </w:tc>
      </w:tr>
    </w:tbl>
    <w:p w14:paraId="7ECCDF75" w14:textId="77777777" w:rsidR="00AA6B4B" w:rsidRPr="00010B34" w:rsidRDefault="00AA6B4B" w:rsidP="00FC1BD3">
      <w:pPr>
        <w:pStyle w:val="berschrift1"/>
        <w:tabs>
          <w:tab w:val="left" w:pos="567"/>
        </w:tabs>
        <w:ind w:left="567" w:firstLine="0"/>
        <w:rPr>
          <w:iCs/>
          <w:sz w:val="16"/>
          <w:szCs w:val="16"/>
          <w:lang w:val="de-DE"/>
        </w:rPr>
      </w:pPr>
    </w:p>
    <w:p w14:paraId="72FB0C52" w14:textId="77777777" w:rsidR="00AA6B4B" w:rsidRPr="00BE27FC" w:rsidRDefault="00AA6B4B" w:rsidP="00943F6B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943F6B">
        <w:rPr>
          <w:color w:val="009EE0"/>
          <w:u w:val="single"/>
          <w:lang w:val="de-DE"/>
        </w:rPr>
        <w:t>Delivery</w:t>
      </w:r>
      <w:r w:rsidRPr="0005480D">
        <w:rPr>
          <w:color w:val="009EE0"/>
          <w:u w:val="single"/>
          <w:lang w:val="de-DE"/>
        </w:rPr>
        <w:t xml:space="preserve"> </w:t>
      </w:r>
      <w:r w:rsidRPr="00BE27FC">
        <w:rPr>
          <w:color w:val="009EE0"/>
          <w:u w:val="single"/>
          <w:lang w:val="de-DE"/>
        </w:rPr>
        <w:t>/</w:t>
      </w:r>
      <w:r w:rsidRPr="00BE27FC">
        <w:rPr>
          <w:color w:val="808080" w:themeColor="background1" w:themeShade="80"/>
          <w:u w:val="single"/>
          <w:lang w:val="de-DE"/>
        </w:rPr>
        <w:t xml:space="preserve"> </w:t>
      </w:r>
      <w:r w:rsidRPr="0005480D">
        <w:rPr>
          <w:color w:val="808080" w:themeColor="background1" w:themeShade="80"/>
          <w:u w:val="single"/>
          <w:lang w:val="de-DE"/>
        </w:rPr>
        <w:t>Lieferung</w:t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  <w:t xml:space="preserve"> </w:t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  <w:t xml:space="preserve">      </w:t>
      </w:r>
    </w:p>
    <w:p w14:paraId="24149476" w14:textId="77777777" w:rsidR="00AA6B4B" w:rsidRPr="00BE27FC" w:rsidRDefault="00AA6B4B" w:rsidP="00AA6B4B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AA6B4B" w:rsidRPr="00924769" w14:paraId="651A3CD0" w14:textId="77777777" w:rsidTr="001A03F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4903148" w14:textId="77777777" w:rsidR="00AA6B4B" w:rsidRPr="00924769" w:rsidRDefault="00AA6B4B" w:rsidP="00DC284B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05480D">
              <w:rPr>
                <w:color w:val="009EE0"/>
              </w:rPr>
              <w:t>Incoterms® 2020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6ABF7CC2" w14:textId="77777777" w:rsidR="00AA6B4B" w:rsidRPr="00C844C7" w:rsidRDefault="00AA6B4B" w:rsidP="00167F8A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ru-RU"/>
              </w:rPr>
              <w:t xml:space="preserve">       </w:t>
            </w:r>
            <w:r>
              <w:rPr>
                <w:color w:val="808080" w:themeColor="background1" w:themeShade="80"/>
                <w:lang w:val="de-DE"/>
              </w:rPr>
              <w:t xml:space="preserve">  </w:t>
            </w:r>
            <w:r w:rsidRPr="0005480D">
              <w:rPr>
                <w:color w:val="808080" w:themeColor="background1" w:themeShade="80"/>
                <w:lang w:val="de-DE"/>
              </w:rPr>
              <w:t>Incoterms® 2020</w:t>
            </w:r>
            <w:r w:rsidRPr="00CD6481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F220401" w14:textId="365E0AEC" w:rsidR="00AA6B4B" w:rsidRDefault="00000000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77305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AA6B4B">
              <w:rPr>
                <w:color w:val="009EE0"/>
              </w:rPr>
              <w:t xml:space="preserve"> </w:t>
            </w:r>
            <w:r w:rsidR="00AA6B4B" w:rsidRPr="0005480D">
              <w:rPr>
                <w:color w:val="009EE0"/>
              </w:rPr>
              <w:t>FCA</w:t>
            </w:r>
            <w:r w:rsidR="00AA6B4B">
              <w:rPr>
                <w:color w:val="009EE0"/>
              </w:rPr>
              <w:t xml:space="preserve"> BMA / Manufacturer </w:t>
            </w:r>
            <w:r w:rsidR="00AA6B4B" w:rsidRPr="00D66EB7">
              <w:rPr>
                <w:color w:val="808080" w:themeColor="background1" w:themeShade="80"/>
                <w:lang w:val="de-DE"/>
              </w:rPr>
              <w:t>/ Hersteller</w:t>
            </w:r>
            <w:r w:rsidR="00AA6B4B" w:rsidRPr="00D66EB7">
              <w:rPr>
                <w:color w:val="009EE0"/>
              </w:rPr>
              <w:t xml:space="preserve">  </w:t>
            </w:r>
          </w:p>
          <w:p w14:paraId="670078EC" w14:textId="6E8C6830" w:rsidR="00AA6B4B" w:rsidRDefault="00000000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0261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AA6B4B">
              <w:rPr>
                <w:color w:val="009EE0"/>
              </w:rPr>
              <w:t xml:space="preserve"> CIF</w:t>
            </w:r>
            <w:r w:rsidR="00AA6B4B">
              <w:rPr>
                <w:color w:val="009EE0"/>
              </w:rPr>
              <w:tab/>
            </w:r>
            <w:sdt>
              <w:sdtPr>
                <w:rPr>
                  <w:lang w:val="de-DE"/>
                </w:rPr>
                <w:id w:val="-1185435375"/>
                <w:placeholder>
                  <w:docPart w:val="4D81C5A364F14E979361EF7AE3E65D83"/>
                </w:placeholder>
                <w:showingPlcHdr/>
              </w:sdtPr>
              <w:sdtContent>
                <w:r w:rsidR="00AA6B4B" w:rsidRPr="0045629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AA6B4B" w:rsidRPr="0045629F">
              <w:t xml:space="preserve"> </w:t>
            </w:r>
            <w:r w:rsidR="00AA6B4B" w:rsidRPr="00D15298">
              <w:rPr>
                <w:color w:val="009EE0"/>
                <w:lang w:val="en-GB"/>
              </w:rPr>
              <w:t>Seaport</w:t>
            </w:r>
            <w:r w:rsidR="00AA6B4B">
              <w:rPr>
                <w:color w:val="009EE0"/>
                <w:lang w:val="en-GB"/>
              </w:rPr>
              <w:t xml:space="preserve"> </w:t>
            </w:r>
            <w:r w:rsidR="00AA6B4B" w:rsidRPr="00113504">
              <w:rPr>
                <w:color w:val="808080" w:themeColor="background1" w:themeShade="80"/>
                <w:lang w:val="de-DE"/>
              </w:rPr>
              <w:t>/</w:t>
            </w:r>
            <w:r w:rsidR="00AA6B4B">
              <w:rPr>
                <w:color w:val="808080" w:themeColor="background1" w:themeShade="80"/>
                <w:lang w:val="de-DE"/>
              </w:rPr>
              <w:t xml:space="preserve"> </w:t>
            </w:r>
            <w:r w:rsidR="00AA6B4B" w:rsidRPr="00113504">
              <w:rPr>
                <w:color w:val="808080" w:themeColor="background1" w:themeShade="80"/>
                <w:lang w:val="de-DE"/>
              </w:rPr>
              <w:t>Hafen</w:t>
            </w:r>
            <w:r w:rsidR="00AA6B4B">
              <w:rPr>
                <w:color w:val="009EE0"/>
              </w:rPr>
              <w:tab/>
            </w:r>
          </w:p>
          <w:p w14:paraId="182BD86B" w14:textId="409018CA" w:rsidR="00AA6B4B" w:rsidRPr="00163D1F" w:rsidRDefault="00000000" w:rsidP="00503A87">
            <w:pPr>
              <w:tabs>
                <w:tab w:val="left" w:pos="348"/>
              </w:tabs>
              <w:spacing w:before="1" w:after="20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3529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BD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AA6B4B">
              <w:rPr>
                <w:color w:val="009EE0"/>
              </w:rPr>
              <w:t xml:space="preserve"> </w:t>
            </w:r>
            <w:r w:rsidR="00AA6B4B" w:rsidRPr="00F85938">
              <w:rPr>
                <w:color w:val="009EE0"/>
              </w:rPr>
              <w:t>CIP</w:t>
            </w:r>
            <w:r w:rsidR="00AA6B4B">
              <w:rPr>
                <w:color w:val="009EE0"/>
              </w:rPr>
              <w:tab/>
            </w:r>
            <w:sdt>
              <w:sdtPr>
                <w:rPr>
                  <w:lang w:val="de-DE"/>
                </w:rPr>
                <w:id w:val="1141387736"/>
                <w:placeholder>
                  <w:docPart w:val="46A9D5A5CD354703BE22C29D79C6F37F"/>
                </w:placeholder>
                <w:showingPlcHdr/>
              </w:sdtPr>
              <w:sdtContent>
                <w:r w:rsidR="00AA6B4B" w:rsidRPr="0045629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AA6B4B" w:rsidRPr="0045629F">
              <w:t xml:space="preserve"> </w:t>
            </w:r>
            <w:r w:rsidR="00AA6B4B" w:rsidRPr="00966AE9">
              <w:rPr>
                <w:color w:val="009EE0"/>
                <w:lang w:val="en-GB"/>
              </w:rPr>
              <w:t>Place</w:t>
            </w:r>
            <w:r w:rsidR="00AA6B4B">
              <w:rPr>
                <w:color w:val="009EE0"/>
                <w:lang w:val="en-GB"/>
              </w:rPr>
              <w:t xml:space="preserve"> / </w:t>
            </w:r>
            <w:r w:rsidR="00AA6B4B" w:rsidRPr="00966AE9">
              <w:rPr>
                <w:color w:val="808080" w:themeColor="background1" w:themeShade="80"/>
                <w:lang w:val="en-GB"/>
              </w:rPr>
              <w:t>Ort</w:t>
            </w:r>
          </w:p>
        </w:tc>
      </w:tr>
    </w:tbl>
    <w:p w14:paraId="181E0D21" w14:textId="14A599DF" w:rsidR="008D06D1" w:rsidRPr="00612897" w:rsidRDefault="00EF1D4E" w:rsidP="00612897">
      <w:pPr>
        <w:pStyle w:val="berschrift1"/>
        <w:tabs>
          <w:tab w:val="left" w:pos="567"/>
        </w:tabs>
        <w:ind w:left="567" w:firstLine="0"/>
        <w:rPr>
          <w:iCs/>
          <w:sz w:val="16"/>
          <w:szCs w:val="16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C701704" wp14:editId="232FF076">
            <wp:simplePos x="0" y="0"/>
            <wp:positionH relativeFrom="page">
              <wp:posOffset>5998211</wp:posOffset>
            </wp:positionH>
            <wp:positionV relativeFrom="page">
              <wp:posOffset>190500</wp:posOffset>
            </wp:positionV>
            <wp:extent cx="1259838" cy="406399"/>
            <wp:effectExtent l="0" t="0" r="0" b="0"/>
            <wp:wrapNone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38" cy="40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0128AA06" wp14:editId="100F62C7">
                <wp:simplePos x="0" y="0"/>
                <wp:positionH relativeFrom="page">
                  <wp:posOffset>309245</wp:posOffset>
                </wp:positionH>
                <wp:positionV relativeFrom="page">
                  <wp:posOffset>217804</wp:posOffset>
                </wp:positionV>
                <wp:extent cx="541020" cy="54102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541020"/>
                          <a:chOff x="0" y="0"/>
                          <a:chExt cx="541020" cy="54102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85AAF" id="Group 114" o:spid="_x0000_s1026" style="position:absolute;margin-left:24.35pt;margin-top:17.15pt;width:42.6pt;height:42.6pt;z-index:15736832;mso-wrap-distance-left:0;mso-wrap-distance-right:0;mso-position-horizontal-relative:page;mso-position-vertical-relative:page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">
                <v:shape id="Graphic 115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" path="m270002,l,,,270001r270002,l270002,xe" fillcolor="#009ee0" stroked="f">
                  <v:path arrowok="t"/>
                </v:shape>
                <v:shape id="Graphic 116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" path="m270002,l,,,270001r270002,l270002,xe" fillcolor="#ccc" stroked="f">
                  <v:path arrowok="t"/>
                </v:shape>
                <v:shape id="Graphic 117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A5DF822" w14:textId="4EF79071" w:rsidR="001A03FE" w:rsidRPr="00566E3C" w:rsidRDefault="001A03FE" w:rsidP="001A03FE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bookmarkStart w:id="1" w:name="_Hlk181792156"/>
      <w:r w:rsidRPr="00F05075">
        <w:rPr>
          <w:color w:val="009EE0"/>
          <w:u w:val="single"/>
        </w:rPr>
        <w:t>Remarks</w:t>
      </w:r>
      <w:r w:rsidRPr="00566E3C">
        <w:rPr>
          <w:color w:val="009EE0"/>
          <w:u w:val="single"/>
        </w:rPr>
        <w:t xml:space="preserve"> </w:t>
      </w:r>
      <w:r w:rsidRPr="00566E3C">
        <w:rPr>
          <w:color w:val="009EE0"/>
          <w:u w:val="single"/>
          <w:lang w:val="de-DE"/>
        </w:rPr>
        <w:t xml:space="preserve">/ </w:t>
      </w:r>
      <w:r w:rsidRPr="00566E3C">
        <w:rPr>
          <w:color w:val="808080" w:themeColor="background1" w:themeShade="80"/>
          <w:u w:val="single"/>
          <w:lang w:val="de-DE"/>
        </w:rPr>
        <w:t>Bemerkungen</w:t>
      </w:r>
      <w:r w:rsidRPr="00566E3C">
        <w:rPr>
          <w:color w:val="009EE0"/>
          <w:spacing w:val="-4"/>
          <w:u w:val="single"/>
          <w:lang w:val="de-DE"/>
        </w:rPr>
        <w:tab/>
        <w:t xml:space="preserve">                                                                                                          </w:t>
      </w:r>
      <w:r w:rsidR="00943F6B">
        <w:rPr>
          <w:color w:val="009EE0"/>
          <w:spacing w:val="-4"/>
          <w:u w:val="single"/>
          <w:lang w:val="de-DE"/>
        </w:rPr>
        <w:t xml:space="preserve"> </w:t>
      </w:r>
    </w:p>
    <w:p w14:paraId="02053C9F" w14:textId="77777777" w:rsidR="001A03FE" w:rsidRPr="00566E3C" w:rsidRDefault="001A03FE" w:rsidP="001A03FE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281" w:type="dxa"/>
        <w:tblInd w:w="42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281"/>
      </w:tblGrid>
      <w:tr w:rsidR="001A03FE" w:rsidRPr="00566E3C" w14:paraId="1AFB1AC5" w14:textId="77777777" w:rsidTr="00B7453E">
        <w:trPr>
          <w:trHeight w:val="1085"/>
        </w:trPr>
        <w:sdt>
          <w:sdtPr>
            <w:rPr>
              <w:lang w:val="de-DE"/>
            </w:rPr>
            <w:id w:val="1472393552"/>
            <w:placeholder>
              <w:docPart w:val="0A49E0B1AFA94D04B7D31B28C4E6D7DD"/>
            </w:placeholder>
            <w:showingPlcHdr/>
          </w:sdtPr>
          <w:sdtContent>
            <w:tc>
              <w:tcPr>
                <w:tcW w:w="9281" w:type="dxa"/>
              </w:tcPr>
              <w:p w14:paraId="1DF35470" w14:textId="77777777" w:rsidR="001A03FE" w:rsidRPr="00566E3C" w:rsidRDefault="001A03FE" w:rsidP="00EE286F">
                <w:pPr>
                  <w:pStyle w:val="Textkrper"/>
                  <w:spacing w:before="40"/>
                  <w:rPr>
                    <w:lang w:val="de-DE"/>
                  </w:rPr>
                </w:pPr>
                <w:r w:rsidRPr="00566E3C">
                  <w:rPr>
                    <w:rStyle w:val="Platzhaltertext"/>
                    <w:sz w:val="22"/>
                    <w:szCs w:val="22"/>
                    <w:lang w:val="en-GB"/>
                  </w:rPr>
                  <w:t>please fill in</w:t>
                </w:r>
              </w:p>
            </w:tc>
          </w:sdtContent>
        </w:sdt>
      </w:tr>
    </w:tbl>
    <w:p w14:paraId="2E3EA606" w14:textId="77777777" w:rsidR="001A03FE" w:rsidRPr="00A5312B" w:rsidRDefault="00000000" w:rsidP="001A03FE">
      <w:pPr>
        <w:pStyle w:val="Textkrper"/>
        <w:spacing w:before="176"/>
        <w:ind w:left="567"/>
        <w:rPr>
          <w:b/>
          <w:sz w:val="20"/>
        </w:rPr>
      </w:pPr>
      <w:sdt>
        <w:sdtPr>
          <w:rPr>
            <w:b/>
            <w:color w:val="00B0F0"/>
            <w:sz w:val="22"/>
            <w:szCs w:val="22"/>
            <w:lang w:val="en-GB"/>
            <w14:textOutline w14:w="9525" w14:cap="rnd" w14:cmpd="sng" w14:algn="ctr">
              <w14:solidFill>
                <w14:srgbClr w14:val="FF0000"/>
              </w14:solidFill>
              <w14:prstDash w14:val="solid"/>
              <w14:bevel/>
            </w14:textOutline>
          </w:rPr>
          <w:id w:val="-8312883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A03FE" w:rsidRPr="00566E3C">
            <w:rPr>
              <w:rFonts w:ascii="MS Gothic" w:eastAsia="MS Gothic" w:hAnsi="MS Gothic" w:hint="eastAsia"/>
              <w:b/>
              <w:color w:val="00B0F0"/>
              <w:sz w:val="22"/>
              <w:szCs w:val="22"/>
              <w:lang w:val="en-GB"/>
              <w14:textOutline w14:w="9525" w14:cap="rnd" w14:cmpd="sng" w14:algn="ctr">
                <w14:solidFill>
                  <w14:srgbClr w14:val="FF0000"/>
                </w14:solidFill>
                <w14:prstDash w14:val="solid"/>
                <w14:bevel/>
              </w14:textOutline>
            </w:rPr>
            <w:t>☒</w:t>
          </w:r>
        </w:sdtContent>
      </w:sdt>
      <w:r w:rsidR="001A03FE" w:rsidRPr="00566E3C">
        <w:rPr>
          <w:color w:val="383A3B"/>
          <w:sz w:val="22"/>
          <w:szCs w:val="22"/>
          <w:shd w:val="clear" w:color="auto" w:fill="FFFFFF"/>
        </w:rPr>
        <w:t xml:space="preserve"> By contacting BMA Braunschweigische Maschinenbauanstalt GmbH I consent to the processing of my data and have previously read the </w:t>
      </w:r>
      <w:hyperlink r:id="rId15" w:tgtFrame="_blank" w:history="1">
        <w:r w:rsidR="001A03FE" w:rsidRPr="00566E3C">
          <w:rPr>
            <w:rStyle w:val="Hyperlink"/>
            <w:color w:val="009FE3"/>
            <w:sz w:val="22"/>
            <w:szCs w:val="22"/>
            <w:shd w:val="clear" w:color="auto" w:fill="FFFFFF"/>
          </w:rPr>
          <w:t>data privacy statement</w:t>
        </w:r>
      </w:hyperlink>
      <w:r w:rsidR="001A03FE" w:rsidRPr="00566E3C">
        <w:rPr>
          <w:color w:val="383A3B"/>
          <w:sz w:val="22"/>
          <w:szCs w:val="22"/>
          <w:shd w:val="clear" w:color="auto" w:fill="FFFFFF"/>
        </w:rPr>
        <w:t>.</w:t>
      </w:r>
    </w:p>
    <w:bookmarkEnd w:id="1"/>
    <w:p w14:paraId="6C462A05" w14:textId="1AD1B6C9" w:rsidR="0030503D" w:rsidRPr="00A5312B" w:rsidRDefault="0030503D" w:rsidP="001A03FE">
      <w:pPr>
        <w:pStyle w:val="berschrift1"/>
        <w:tabs>
          <w:tab w:val="left" w:pos="567"/>
        </w:tabs>
        <w:ind w:left="567" w:firstLine="0"/>
        <w:rPr>
          <w:b w:val="0"/>
          <w:sz w:val="20"/>
        </w:rPr>
      </w:pPr>
    </w:p>
    <w:sectPr w:rsidR="0030503D" w:rsidRPr="00A5312B" w:rsidSect="00CF0D4E">
      <w:type w:val="continuous"/>
      <w:pgSz w:w="11910" w:h="16840"/>
      <w:pgMar w:top="1480" w:right="853" w:bottom="600" w:left="1300" w:header="351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584C" w14:textId="77777777" w:rsidR="0038057E" w:rsidRDefault="0038057E">
      <w:r>
        <w:separator/>
      </w:r>
    </w:p>
  </w:endnote>
  <w:endnote w:type="continuationSeparator" w:id="0">
    <w:p w14:paraId="74D67B1B" w14:textId="77777777" w:rsidR="0038057E" w:rsidRDefault="0038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C41F" w14:textId="1A3A8F95" w:rsidR="00063257" w:rsidRPr="00063257" w:rsidRDefault="00063257" w:rsidP="0006325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BC4891">
      <w:rPr>
        <w:color w:val="00B0F0"/>
        <w:spacing w:val="60"/>
        <w:sz w:val="20"/>
        <w:szCs w:val="20"/>
        <w:lang w:val="de-DE"/>
      </w:rPr>
      <w:t xml:space="preserve">Page </w:t>
    </w:r>
    <w:r w:rsidRPr="00063257">
      <w:rPr>
        <w:color w:val="17365D" w:themeColor="text2" w:themeShade="BF"/>
        <w:sz w:val="20"/>
        <w:szCs w:val="20"/>
      </w:rPr>
      <w:fldChar w:fldCharType="begin"/>
    </w:r>
    <w:r w:rsidRPr="00063257">
      <w:rPr>
        <w:color w:val="17365D" w:themeColor="text2" w:themeShade="BF"/>
        <w:sz w:val="20"/>
        <w:szCs w:val="20"/>
      </w:rPr>
      <w:instrText>PAGE   \* MERGEFORMAT</w:instrText>
    </w:r>
    <w:r w:rsidRPr="00063257">
      <w:rPr>
        <w:color w:val="17365D" w:themeColor="text2" w:themeShade="BF"/>
        <w:sz w:val="20"/>
        <w:szCs w:val="20"/>
      </w:rPr>
      <w:fldChar w:fldCharType="separate"/>
    </w:r>
    <w:r w:rsidRPr="00063257">
      <w:rPr>
        <w:color w:val="17365D" w:themeColor="text2" w:themeShade="BF"/>
        <w:sz w:val="20"/>
        <w:szCs w:val="20"/>
        <w:lang w:val="de-DE"/>
      </w:rPr>
      <w:t>1</w:t>
    </w:r>
    <w:r w:rsidRPr="00063257">
      <w:rPr>
        <w:color w:val="17365D" w:themeColor="text2" w:themeShade="BF"/>
        <w:sz w:val="20"/>
        <w:szCs w:val="20"/>
      </w:rPr>
      <w:fldChar w:fldCharType="end"/>
    </w:r>
    <w:r w:rsidRPr="00063257">
      <w:rPr>
        <w:color w:val="17365D" w:themeColor="text2" w:themeShade="BF"/>
        <w:sz w:val="20"/>
        <w:szCs w:val="20"/>
        <w:lang w:val="de-DE"/>
      </w:rPr>
      <w:t xml:space="preserve"> </w:t>
    </w:r>
    <w:r>
      <w:rPr>
        <w:color w:val="17365D" w:themeColor="text2" w:themeShade="BF"/>
        <w:sz w:val="20"/>
        <w:szCs w:val="20"/>
        <w:lang w:val="de-DE"/>
      </w:rPr>
      <w:t>/</w:t>
    </w:r>
    <w:r w:rsidRPr="00063257">
      <w:rPr>
        <w:color w:val="17365D" w:themeColor="text2" w:themeShade="BF"/>
        <w:sz w:val="20"/>
        <w:szCs w:val="20"/>
        <w:lang w:val="de-DE"/>
      </w:rPr>
      <w:t xml:space="preserve"> </w:t>
    </w:r>
    <w:r w:rsidRPr="00063257">
      <w:rPr>
        <w:color w:val="17365D" w:themeColor="text2" w:themeShade="BF"/>
        <w:sz w:val="20"/>
        <w:szCs w:val="20"/>
      </w:rPr>
      <w:fldChar w:fldCharType="begin"/>
    </w:r>
    <w:r w:rsidRPr="00063257">
      <w:rPr>
        <w:color w:val="17365D" w:themeColor="text2" w:themeShade="BF"/>
        <w:sz w:val="20"/>
        <w:szCs w:val="20"/>
      </w:rPr>
      <w:instrText>NUMPAGES  \* Arabic  \* MERGEFORMAT</w:instrText>
    </w:r>
    <w:r w:rsidRPr="00063257">
      <w:rPr>
        <w:color w:val="17365D" w:themeColor="text2" w:themeShade="BF"/>
        <w:sz w:val="20"/>
        <w:szCs w:val="20"/>
      </w:rPr>
      <w:fldChar w:fldCharType="separate"/>
    </w:r>
    <w:r w:rsidRPr="00063257">
      <w:rPr>
        <w:color w:val="17365D" w:themeColor="text2" w:themeShade="BF"/>
        <w:sz w:val="20"/>
        <w:szCs w:val="20"/>
        <w:lang w:val="de-DE"/>
      </w:rPr>
      <w:t>1</w:t>
    </w:r>
    <w:r w:rsidRPr="00063257">
      <w:rPr>
        <w:color w:val="17365D" w:themeColor="text2" w:themeShade="BF"/>
        <w:sz w:val="20"/>
        <w:szCs w:val="20"/>
      </w:rPr>
      <w:fldChar w:fldCharType="end"/>
    </w:r>
  </w:p>
  <w:p w14:paraId="795E6079" w14:textId="338FF5D5" w:rsidR="008D06D1" w:rsidRDefault="008D06D1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0493" w14:textId="77777777" w:rsidR="0038057E" w:rsidRDefault="0038057E">
      <w:r>
        <w:separator/>
      </w:r>
    </w:p>
  </w:footnote>
  <w:footnote w:type="continuationSeparator" w:id="0">
    <w:p w14:paraId="5EE5BCFE" w14:textId="77777777" w:rsidR="0038057E" w:rsidRDefault="0038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0821" w14:textId="74912F73" w:rsidR="008D06D1" w:rsidRDefault="005B474F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E1B954A" wp14:editId="04431D31">
              <wp:simplePos x="0" y="0"/>
              <wp:positionH relativeFrom="page">
                <wp:posOffset>930275</wp:posOffset>
              </wp:positionH>
              <wp:positionV relativeFrom="page">
                <wp:posOffset>292100</wp:posOffset>
              </wp:positionV>
              <wp:extent cx="4469358" cy="49743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9358" cy="497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12205" w14:textId="24A7AADB" w:rsidR="00940226" w:rsidRPr="00580D4C" w:rsidRDefault="00EF1D4E" w:rsidP="002D6A0F">
                          <w:pPr>
                            <w:spacing w:before="9"/>
                            <w:ind w:left="20"/>
                            <w:rPr>
                              <w:color w:val="00B0F0"/>
                              <w:spacing w:val="-5"/>
                              <w:sz w:val="32"/>
                              <w:lang w:val="fr-FR"/>
                            </w:rPr>
                          </w:pPr>
                          <w:r w:rsidRPr="00580D4C">
                            <w:rPr>
                              <w:color w:val="00B0F0"/>
                              <w:spacing w:val="-2"/>
                              <w:sz w:val="32"/>
                              <w:lang w:val="fr-FR"/>
                            </w:rPr>
                            <w:t>QUESTIONNAIRE</w:t>
                          </w:r>
                          <w:r w:rsidR="00C60A75">
                            <w:rPr>
                              <w:color w:val="00B0F0"/>
                              <w:spacing w:val="-2"/>
                              <w:sz w:val="32"/>
                              <w:lang w:val="fr-FR"/>
                            </w:rPr>
                            <w:t xml:space="preserve"> – </w:t>
                          </w:r>
                          <w:r w:rsidR="006D4D45" w:rsidRPr="006D4D45">
                            <w:rPr>
                              <w:color w:val="00B0F0"/>
                              <w:spacing w:val="-2"/>
                              <w:sz w:val="32"/>
                            </w:rPr>
                            <w:t>Extraction plants</w:t>
                          </w:r>
                        </w:p>
                        <w:p w14:paraId="10B72F73" w14:textId="0945A4DD" w:rsidR="002D6A0F" w:rsidRPr="00580D4C" w:rsidRDefault="002D6A0F" w:rsidP="002D6A0F">
                          <w:pPr>
                            <w:spacing w:before="9"/>
                            <w:ind w:left="20"/>
                            <w:rPr>
                              <w:color w:val="A6A6A6" w:themeColor="background1" w:themeShade="A6"/>
                              <w:sz w:val="32"/>
                              <w:lang w:val="fr-FR"/>
                            </w:rPr>
                          </w:pPr>
                          <w:r w:rsidRPr="00580D4C">
                            <w:rPr>
                              <w:color w:val="00B0F0"/>
                              <w:sz w:val="32"/>
                              <w:lang w:val="fr-FR"/>
                            </w:rPr>
                            <w:t xml:space="preserve">  </w:t>
                          </w:r>
                          <w:r w:rsidRPr="00580D4C">
                            <w:rPr>
                              <w:color w:val="A6A6A6" w:themeColor="background1" w:themeShade="A6"/>
                              <w:sz w:val="32"/>
                              <w:lang w:val="fr-FR"/>
                            </w:rPr>
                            <w:t xml:space="preserve">FRAGEBOGEN </w:t>
                          </w:r>
                          <w:r w:rsidR="00C60A75">
                            <w:rPr>
                              <w:color w:val="A6A6A6" w:themeColor="background1" w:themeShade="A6"/>
                              <w:sz w:val="32"/>
                              <w:lang w:val="fr-FR"/>
                            </w:rPr>
                            <w:t xml:space="preserve">– </w:t>
                          </w:r>
                          <w:r w:rsidR="006D4D45" w:rsidRPr="006D4D45">
                            <w:rPr>
                              <w:color w:val="A6A6A6" w:themeColor="background1" w:themeShade="A6"/>
                              <w:sz w:val="32"/>
                              <w:lang w:val="de-DE"/>
                            </w:rPr>
                            <w:t>Extraktionsanlagen</w:t>
                          </w:r>
                        </w:p>
                        <w:p w14:paraId="20D980AC" w14:textId="77777777" w:rsidR="00940226" w:rsidRPr="00580D4C" w:rsidRDefault="00940226" w:rsidP="005B474F">
                          <w:pPr>
                            <w:spacing w:before="9"/>
                            <w:ind w:left="20"/>
                            <w:jc w:val="center"/>
                            <w:rPr>
                              <w:sz w:val="32"/>
                              <w:lang w:val="fr-FR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B95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25pt;margin-top:23pt;width:351.9pt;height:39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" filled="f" stroked="f">
              <v:textbox inset="0,0,0,0">
                <w:txbxContent>
                  <w:p w14:paraId="3CA12205" w14:textId="24A7AADB" w:rsidR="00940226" w:rsidRPr="00580D4C" w:rsidRDefault="00EF1D4E" w:rsidP="002D6A0F">
                    <w:pPr>
                      <w:spacing w:before="9"/>
                      <w:ind w:left="20"/>
                      <w:rPr>
                        <w:color w:val="00B0F0"/>
                        <w:spacing w:val="-5"/>
                        <w:sz w:val="32"/>
                        <w:lang w:val="fr-FR"/>
                      </w:rPr>
                    </w:pPr>
                    <w:r w:rsidRPr="00580D4C">
                      <w:rPr>
                        <w:color w:val="00B0F0"/>
                        <w:spacing w:val="-2"/>
                        <w:sz w:val="32"/>
                        <w:lang w:val="fr-FR"/>
                      </w:rPr>
                      <w:t>QUESTIONNAIRE</w:t>
                    </w:r>
                    <w:r w:rsidR="00C60A75">
                      <w:rPr>
                        <w:color w:val="00B0F0"/>
                        <w:spacing w:val="-2"/>
                        <w:sz w:val="32"/>
                        <w:lang w:val="fr-FR"/>
                      </w:rPr>
                      <w:t xml:space="preserve"> – </w:t>
                    </w:r>
                    <w:r w:rsidR="006D4D45" w:rsidRPr="006D4D45">
                      <w:rPr>
                        <w:color w:val="00B0F0"/>
                        <w:spacing w:val="-2"/>
                        <w:sz w:val="32"/>
                      </w:rPr>
                      <w:t>Extraction plants</w:t>
                    </w:r>
                  </w:p>
                  <w:p w14:paraId="10B72F73" w14:textId="0945A4DD" w:rsidR="002D6A0F" w:rsidRPr="00580D4C" w:rsidRDefault="002D6A0F" w:rsidP="002D6A0F">
                    <w:pPr>
                      <w:spacing w:before="9"/>
                      <w:ind w:left="20"/>
                      <w:rPr>
                        <w:color w:val="A6A6A6" w:themeColor="background1" w:themeShade="A6"/>
                        <w:sz w:val="32"/>
                        <w:lang w:val="fr-FR"/>
                      </w:rPr>
                    </w:pPr>
                    <w:r w:rsidRPr="00580D4C">
                      <w:rPr>
                        <w:color w:val="00B0F0"/>
                        <w:sz w:val="32"/>
                        <w:lang w:val="fr-FR"/>
                      </w:rPr>
                      <w:t xml:space="preserve">  </w:t>
                    </w:r>
                    <w:r w:rsidRPr="00580D4C">
                      <w:rPr>
                        <w:color w:val="A6A6A6" w:themeColor="background1" w:themeShade="A6"/>
                        <w:sz w:val="32"/>
                        <w:lang w:val="fr-FR"/>
                      </w:rPr>
                      <w:t xml:space="preserve">FRAGEBOGEN </w:t>
                    </w:r>
                    <w:r w:rsidR="00C60A75">
                      <w:rPr>
                        <w:color w:val="A6A6A6" w:themeColor="background1" w:themeShade="A6"/>
                        <w:sz w:val="32"/>
                        <w:lang w:val="fr-FR"/>
                      </w:rPr>
                      <w:t xml:space="preserve">– </w:t>
                    </w:r>
                    <w:r w:rsidR="006D4D45" w:rsidRPr="006D4D45">
                      <w:rPr>
                        <w:color w:val="A6A6A6" w:themeColor="background1" w:themeShade="A6"/>
                        <w:sz w:val="32"/>
                        <w:lang w:val="de-DE"/>
                      </w:rPr>
                      <w:t>Extraktionsanlagen</w:t>
                    </w:r>
                  </w:p>
                  <w:p w14:paraId="20D980AC" w14:textId="77777777" w:rsidR="00940226" w:rsidRPr="00580D4C" w:rsidRDefault="00940226" w:rsidP="005B474F">
                    <w:pPr>
                      <w:spacing w:before="9"/>
                      <w:ind w:left="20"/>
                      <w:jc w:val="center"/>
                      <w:rPr>
                        <w:sz w:val="32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087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" w15:restartNumberingAfterBreak="0">
    <w:nsid w:val="1C261F96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2" w15:restartNumberingAfterBreak="0">
    <w:nsid w:val="1ED802C2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3" w15:restartNumberingAfterBreak="0">
    <w:nsid w:val="2137630F"/>
    <w:multiLevelType w:val="multilevel"/>
    <w:tmpl w:val="8138B704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4" w15:restartNumberingAfterBreak="0">
    <w:nsid w:val="28655413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5" w15:restartNumberingAfterBreak="0">
    <w:nsid w:val="37087C39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6" w15:restartNumberingAfterBreak="0">
    <w:nsid w:val="3C4021DE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7" w15:restartNumberingAfterBreak="0">
    <w:nsid w:val="4D410E30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8" w15:restartNumberingAfterBreak="0">
    <w:nsid w:val="51EA57E7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9" w15:restartNumberingAfterBreak="0">
    <w:nsid w:val="581A17F6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0" w15:restartNumberingAfterBreak="0">
    <w:nsid w:val="6A9645AC"/>
    <w:multiLevelType w:val="multilevel"/>
    <w:tmpl w:val="D0D03648"/>
    <w:lvl w:ilvl="0">
      <w:start w:val="4"/>
      <w:numFmt w:val="decimal"/>
      <w:lvlText w:val="%1"/>
      <w:lvlJc w:val="left"/>
      <w:pPr>
        <w:ind w:left="1179" w:hanging="574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79" w:hanging="574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29" w:hanging="5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3" w:hanging="5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8" w:hanging="5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3" w:hanging="5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7" w:hanging="5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2" w:hanging="5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7" w:hanging="574"/>
      </w:pPr>
      <w:rPr>
        <w:rFonts w:hint="default"/>
        <w:lang w:val="en-US" w:eastAsia="en-US" w:bidi="ar-SA"/>
      </w:rPr>
    </w:lvl>
  </w:abstractNum>
  <w:abstractNum w:abstractNumId="11" w15:restartNumberingAfterBreak="0">
    <w:nsid w:val="6C751E7C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2" w15:restartNumberingAfterBreak="0">
    <w:nsid w:val="792A12FF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num w:numId="1" w16cid:durableId="1445229562">
    <w:abstractNumId w:val="10"/>
  </w:num>
  <w:num w:numId="2" w16cid:durableId="417215960">
    <w:abstractNumId w:val="12"/>
  </w:num>
  <w:num w:numId="3" w16cid:durableId="14119347">
    <w:abstractNumId w:val="3"/>
  </w:num>
  <w:num w:numId="4" w16cid:durableId="731850040">
    <w:abstractNumId w:val="11"/>
  </w:num>
  <w:num w:numId="5" w16cid:durableId="2122070627">
    <w:abstractNumId w:val="6"/>
  </w:num>
  <w:num w:numId="6" w16cid:durableId="64765424">
    <w:abstractNumId w:val="8"/>
  </w:num>
  <w:num w:numId="7" w16cid:durableId="42799325">
    <w:abstractNumId w:val="2"/>
  </w:num>
  <w:num w:numId="8" w16cid:durableId="1008210796">
    <w:abstractNumId w:val="0"/>
  </w:num>
  <w:num w:numId="9" w16cid:durableId="509221099">
    <w:abstractNumId w:val="4"/>
  </w:num>
  <w:num w:numId="10" w16cid:durableId="1945572844">
    <w:abstractNumId w:val="7"/>
  </w:num>
  <w:num w:numId="11" w16cid:durableId="1762801439">
    <w:abstractNumId w:val="5"/>
  </w:num>
  <w:num w:numId="12" w16cid:durableId="1809859825">
    <w:abstractNumId w:val="1"/>
  </w:num>
  <w:num w:numId="13" w16cid:durableId="1546912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GyjCxgv+kreOFpnUdVn/EuAFcXtI37Y7rQ6RlXrH8ttNaMFN67Vlex+Gvgc2GywZGqxajr91OfHyMfBO4VmVw==" w:salt="bwNsGpPn97l82moCyFg0f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6D"/>
    <w:rsid w:val="00010B34"/>
    <w:rsid w:val="00017E18"/>
    <w:rsid w:val="00040C00"/>
    <w:rsid w:val="00050538"/>
    <w:rsid w:val="0005197E"/>
    <w:rsid w:val="0005480D"/>
    <w:rsid w:val="00056D89"/>
    <w:rsid w:val="00063257"/>
    <w:rsid w:val="000659AC"/>
    <w:rsid w:val="000725A2"/>
    <w:rsid w:val="000816E9"/>
    <w:rsid w:val="00083C26"/>
    <w:rsid w:val="00085C31"/>
    <w:rsid w:val="000900A7"/>
    <w:rsid w:val="00096A29"/>
    <w:rsid w:val="000A635D"/>
    <w:rsid w:val="000B2F6C"/>
    <w:rsid w:val="000D13BE"/>
    <w:rsid w:val="000D319A"/>
    <w:rsid w:val="000F4CA7"/>
    <w:rsid w:val="000F7B16"/>
    <w:rsid w:val="00107A1B"/>
    <w:rsid w:val="00110191"/>
    <w:rsid w:val="00113504"/>
    <w:rsid w:val="00127118"/>
    <w:rsid w:val="0013169D"/>
    <w:rsid w:val="00131BA8"/>
    <w:rsid w:val="00132543"/>
    <w:rsid w:val="00136CF2"/>
    <w:rsid w:val="00142BF8"/>
    <w:rsid w:val="001452D3"/>
    <w:rsid w:val="0014588A"/>
    <w:rsid w:val="00145EAA"/>
    <w:rsid w:val="001463C3"/>
    <w:rsid w:val="00147AF8"/>
    <w:rsid w:val="00154C39"/>
    <w:rsid w:val="00157557"/>
    <w:rsid w:val="00163D1F"/>
    <w:rsid w:val="00172DCC"/>
    <w:rsid w:val="00175947"/>
    <w:rsid w:val="00181A90"/>
    <w:rsid w:val="0019593D"/>
    <w:rsid w:val="0019632B"/>
    <w:rsid w:val="001A03FE"/>
    <w:rsid w:val="001A3B02"/>
    <w:rsid w:val="001A6342"/>
    <w:rsid w:val="001B6B4A"/>
    <w:rsid w:val="001C1D93"/>
    <w:rsid w:val="001C242B"/>
    <w:rsid w:val="001C6FF3"/>
    <w:rsid w:val="001E31E9"/>
    <w:rsid w:val="001E5A9C"/>
    <w:rsid w:val="001E6820"/>
    <w:rsid w:val="001F72B9"/>
    <w:rsid w:val="00203298"/>
    <w:rsid w:val="00206DC8"/>
    <w:rsid w:val="002157D6"/>
    <w:rsid w:val="00225FDB"/>
    <w:rsid w:val="00230CDF"/>
    <w:rsid w:val="00256339"/>
    <w:rsid w:val="0026252C"/>
    <w:rsid w:val="00267897"/>
    <w:rsid w:val="00274547"/>
    <w:rsid w:val="0028262C"/>
    <w:rsid w:val="002841A5"/>
    <w:rsid w:val="002A5B0D"/>
    <w:rsid w:val="002C61CC"/>
    <w:rsid w:val="002D0C80"/>
    <w:rsid w:val="002D6A0F"/>
    <w:rsid w:val="002E097A"/>
    <w:rsid w:val="002E0D60"/>
    <w:rsid w:val="002E2EE6"/>
    <w:rsid w:val="002E3584"/>
    <w:rsid w:val="002E693E"/>
    <w:rsid w:val="002F0D27"/>
    <w:rsid w:val="002F2DC8"/>
    <w:rsid w:val="0030503D"/>
    <w:rsid w:val="00305358"/>
    <w:rsid w:val="003078A6"/>
    <w:rsid w:val="0031261B"/>
    <w:rsid w:val="0032021E"/>
    <w:rsid w:val="00324CDB"/>
    <w:rsid w:val="00326930"/>
    <w:rsid w:val="003346E3"/>
    <w:rsid w:val="00337A78"/>
    <w:rsid w:val="003411E4"/>
    <w:rsid w:val="00344A37"/>
    <w:rsid w:val="003536AD"/>
    <w:rsid w:val="003572A1"/>
    <w:rsid w:val="003705D8"/>
    <w:rsid w:val="0038057E"/>
    <w:rsid w:val="00383DB7"/>
    <w:rsid w:val="003A1F59"/>
    <w:rsid w:val="003A71D6"/>
    <w:rsid w:val="003B1DEB"/>
    <w:rsid w:val="003C30C2"/>
    <w:rsid w:val="003D035F"/>
    <w:rsid w:val="003E713A"/>
    <w:rsid w:val="00411CEB"/>
    <w:rsid w:val="00412780"/>
    <w:rsid w:val="0042099B"/>
    <w:rsid w:val="00425CB2"/>
    <w:rsid w:val="00427E04"/>
    <w:rsid w:val="004320CA"/>
    <w:rsid w:val="00432155"/>
    <w:rsid w:val="00432DE3"/>
    <w:rsid w:val="004343EB"/>
    <w:rsid w:val="00437CCC"/>
    <w:rsid w:val="00444187"/>
    <w:rsid w:val="0044723E"/>
    <w:rsid w:val="00447D79"/>
    <w:rsid w:val="0045629F"/>
    <w:rsid w:val="00460B6E"/>
    <w:rsid w:val="00462034"/>
    <w:rsid w:val="00463396"/>
    <w:rsid w:val="00467D79"/>
    <w:rsid w:val="00482A0D"/>
    <w:rsid w:val="00493C2F"/>
    <w:rsid w:val="004A11D6"/>
    <w:rsid w:val="004A2425"/>
    <w:rsid w:val="004C01D8"/>
    <w:rsid w:val="004C5BD5"/>
    <w:rsid w:val="004D3B64"/>
    <w:rsid w:val="004E38D4"/>
    <w:rsid w:val="004E6CB2"/>
    <w:rsid w:val="004F297D"/>
    <w:rsid w:val="004F7F05"/>
    <w:rsid w:val="00503A87"/>
    <w:rsid w:val="00505C4A"/>
    <w:rsid w:val="00513894"/>
    <w:rsid w:val="00522DA6"/>
    <w:rsid w:val="00524A11"/>
    <w:rsid w:val="00534A3F"/>
    <w:rsid w:val="0053632A"/>
    <w:rsid w:val="00544F35"/>
    <w:rsid w:val="00561D5C"/>
    <w:rsid w:val="00567814"/>
    <w:rsid w:val="00574E77"/>
    <w:rsid w:val="00575BE2"/>
    <w:rsid w:val="00580D4C"/>
    <w:rsid w:val="00580FFA"/>
    <w:rsid w:val="005867C1"/>
    <w:rsid w:val="005A2C32"/>
    <w:rsid w:val="005A325B"/>
    <w:rsid w:val="005B048A"/>
    <w:rsid w:val="005B474F"/>
    <w:rsid w:val="005C3245"/>
    <w:rsid w:val="005C4EE5"/>
    <w:rsid w:val="005C4F69"/>
    <w:rsid w:val="005D1B93"/>
    <w:rsid w:val="005D520A"/>
    <w:rsid w:val="005D7898"/>
    <w:rsid w:val="005F313E"/>
    <w:rsid w:val="00604EB7"/>
    <w:rsid w:val="00606594"/>
    <w:rsid w:val="00610B2F"/>
    <w:rsid w:val="00612897"/>
    <w:rsid w:val="00615FBD"/>
    <w:rsid w:val="00616508"/>
    <w:rsid w:val="006263E8"/>
    <w:rsid w:val="00635EA4"/>
    <w:rsid w:val="00657364"/>
    <w:rsid w:val="0066181C"/>
    <w:rsid w:val="00672594"/>
    <w:rsid w:val="006745C7"/>
    <w:rsid w:val="006836F7"/>
    <w:rsid w:val="006850D8"/>
    <w:rsid w:val="00685D71"/>
    <w:rsid w:val="006A500A"/>
    <w:rsid w:val="006A5D9B"/>
    <w:rsid w:val="006A66E5"/>
    <w:rsid w:val="006A6DA4"/>
    <w:rsid w:val="006C22E0"/>
    <w:rsid w:val="006C266E"/>
    <w:rsid w:val="006D027A"/>
    <w:rsid w:val="006D4D45"/>
    <w:rsid w:val="006D578C"/>
    <w:rsid w:val="006D727E"/>
    <w:rsid w:val="006E212E"/>
    <w:rsid w:val="006F2C9D"/>
    <w:rsid w:val="00703D55"/>
    <w:rsid w:val="007065DB"/>
    <w:rsid w:val="00710ACF"/>
    <w:rsid w:val="00716E96"/>
    <w:rsid w:val="007207FD"/>
    <w:rsid w:val="00723CC6"/>
    <w:rsid w:val="00724678"/>
    <w:rsid w:val="00724C76"/>
    <w:rsid w:val="007345CB"/>
    <w:rsid w:val="00741132"/>
    <w:rsid w:val="007803F8"/>
    <w:rsid w:val="00786FC0"/>
    <w:rsid w:val="00787A93"/>
    <w:rsid w:val="0079443C"/>
    <w:rsid w:val="007A756A"/>
    <w:rsid w:val="007B07A1"/>
    <w:rsid w:val="007B291C"/>
    <w:rsid w:val="007C783E"/>
    <w:rsid w:val="007F431D"/>
    <w:rsid w:val="00802BDF"/>
    <w:rsid w:val="008105CC"/>
    <w:rsid w:val="00820CB6"/>
    <w:rsid w:val="0083096A"/>
    <w:rsid w:val="008329AE"/>
    <w:rsid w:val="00834BD1"/>
    <w:rsid w:val="00857E18"/>
    <w:rsid w:val="00864BDC"/>
    <w:rsid w:val="00871312"/>
    <w:rsid w:val="008A07BC"/>
    <w:rsid w:val="008A7BC3"/>
    <w:rsid w:val="008B406E"/>
    <w:rsid w:val="008C4DE7"/>
    <w:rsid w:val="008C4ED0"/>
    <w:rsid w:val="008D06D1"/>
    <w:rsid w:val="008D0EAB"/>
    <w:rsid w:val="008D5BA5"/>
    <w:rsid w:val="008D7563"/>
    <w:rsid w:val="008E6633"/>
    <w:rsid w:val="008F680A"/>
    <w:rsid w:val="00902569"/>
    <w:rsid w:val="009066A3"/>
    <w:rsid w:val="0091571C"/>
    <w:rsid w:val="009160E9"/>
    <w:rsid w:val="00924769"/>
    <w:rsid w:val="009330CC"/>
    <w:rsid w:val="00940226"/>
    <w:rsid w:val="00943F6B"/>
    <w:rsid w:val="0095552B"/>
    <w:rsid w:val="00960F97"/>
    <w:rsid w:val="00961761"/>
    <w:rsid w:val="00966AE9"/>
    <w:rsid w:val="00971618"/>
    <w:rsid w:val="009717E4"/>
    <w:rsid w:val="00973FF5"/>
    <w:rsid w:val="0098064F"/>
    <w:rsid w:val="00981DB1"/>
    <w:rsid w:val="009852B7"/>
    <w:rsid w:val="00986008"/>
    <w:rsid w:val="009952EB"/>
    <w:rsid w:val="009A4F1C"/>
    <w:rsid w:val="009A77A2"/>
    <w:rsid w:val="009B6CC3"/>
    <w:rsid w:val="009C5E5F"/>
    <w:rsid w:val="009D4A25"/>
    <w:rsid w:val="009D65B8"/>
    <w:rsid w:val="009E643E"/>
    <w:rsid w:val="009F5BC1"/>
    <w:rsid w:val="009F767D"/>
    <w:rsid w:val="00A00FA9"/>
    <w:rsid w:val="00A01CFF"/>
    <w:rsid w:val="00A0416D"/>
    <w:rsid w:val="00A0515A"/>
    <w:rsid w:val="00A10BF0"/>
    <w:rsid w:val="00A15917"/>
    <w:rsid w:val="00A22D77"/>
    <w:rsid w:val="00A36E4F"/>
    <w:rsid w:val="00A43B66"/>
    <w:rsid w:val="00A45A26"/>
    <w:rsid w:val="00A52EDE"/>
    <w:rsid w:val="00A5312B"/>
    <w:rsid w:val="00A534A7"/>
    <w:rsid w:val="00A5402E"/>
    <w:rsid w:val="00A65AD4"/>
    <w:rsid w:val="00A74046"/>
    <w:rsid w:val="00A7534E"/>
    <w:rsid w:val="00AA5B05"/>
    <w:rsid w:val="00AA6B4B"/>
    <w:rsid w:val="00AB0425"/>
    <w:rsid w:val="00AB5251"/>
    <w:rsid w:val="00AE4BA8"/>
    <w:rsid w:val="00AF401C"/>
    <w:rsid w:val="00B02CF5"/>
    <w:rsid w:val="00B02EEA"/>
    <w:rsid w:val="00B177B8"/>
    <w:rsid w:val="00B233DF"/>
    <w:rsid w:val="00B23557"/>
    <w:rsid w:val="00B27018"/>
    <w:rsid w:val="00B2780D"/>
    <w:rsid w:val="00B341F3"/>
    <w:rsid w:val="00B402BA"/>
    <w:rsid w:val="00B406DC"/>
    <w:rsid w:val="00B7453E"/>
    <w:rsid w:val="00B80512"/>
    <w:rsid w:val="00BB1930"/>
    <w:rsid w:val="00BC4891"/>
    <w:rsid w:val="00BC7CCF"/>
    <w:rsid w:val="00BE27FC"/>
    <w:rsid w:val="00BE786B"/>
    <w:rsid w:val="00C01D30"/>
    <w:rsid w:val="00C07D98"/>
    <w:rsid w:val="00C07E1D"/>
    <w:rsid w:val="00C13357"/>
    <w:rsid w:val="00C306E6"/>
    <w:rsid w:val="00C33FFF"/>
    <w:rsid w:val="00C41EDA"/>
    <w:rsid w:val="00C43460"/>
    <w:rsid w:val="00C5007C"/>
    <w:rsid w:val="00C60A75"/>
    <w:rsid w:val="00C71AD6"/>
    <w:rsid w:val="00C735BF"/>
    <w:rsid w:val="00C844C7"/>
    <w:rsid w:val="00C91090"/>
    <w:rsid w:val="00C943E2"/>
    <w:rsid w:val="00CA14FA"/>
    <w:rsid w:val="00CA52FE"/>
    <w:rsid w:val="00CB1082"/>
    <w:rsid w:val="00CB2BEB"/>
    <w:rsid w:val="00CC2167"/>
    <w:rsid w:val="00CD0774"/>
    <w:rsid w:val="00CD088A"/>
    <w:rsid w:val="00CD0D65"/>
    <w:rsid w:val="00CD6481"/>
    <w:rsid w:val="00CF0D4E"/>
    <w:rsid w:val="00D15298"/>
    <w:rsid w:val="00D16AC0"/>
    <w:rsid w:val="00D16EBE"/>
    <w:rsid w:val="00D1781F"/>
    <w:rsid w:val="00D23873"/>
    <w:rsid w:val="00D250BE"/>
    <w:rsid w:val="00D41949"/>
    <w:rsid w:val="00D4315F"/>
    <w:rsid w:val="00D45C82"/>
    <w:rsid w:val="00D45FEF"/>
    <w:rsid w:val="00D52AA9"/>
    <w:rsid w:val="00D61BF0"/>
    <w:rsid w:val="00D66EB7"/>
    <w:rsid w:val="00D67FCB"/>
    <w:rsid w:val="00D67FEC"/>
    <w:rsid w:val="00D824E2"/>
    <w:rsid w:val="00D90A04"/>
    <w:rsid w:val="00D92CD6"/>
    <w:rsid w:val="00D92DD9"/>
    <w:rsid w:val="00D9742F"/>
    <w:rsid w:val="00D97F1D"/>
    <w:rsid w:val="00DC284B"/>
    <w:rsid w:val="00DC4085"/>
    <w:rsid w:val="00DD2ADB"/>
    <w:rsid w:val="00DD6E9C"/>
    <w:rsid w:val="00DE7C2D"/>
    <w:rsid w:val="00DF3B33"/>
    <w:rsid w:val="00E01D2C"/>
    <w:rsid w:val="00E20BA4"/>
    <w:rsid w:val="00E2303F"/>
    <w:rsid w:val="00E540D4"/>
    <w:rsid w:val="00E6388C"/>
    <w:rsid w:val="00E71762"/>
    <w:rsid w:val="00E76BA4"/>
    <w:rsid w:val="00E81330"/>
    <w:rsid w:val="00E85CB0"/>
    <w:rsid w:val="00E87A12"/>
    <w:rsid w:val="00EA33C5"/>
    <w:rsid w:val="00EA4706"/>
    <w:rsid w:val="00EA55AC"/>
    <w:rsid w:val="00EB004B"/>
    <w:rsid w:val="00EC5EB6"/>
    <w:rsid w:val="00ED295E"/>
    <w:rsid w:val="00ED6DF5"/>
    <w:rsid w:val="00EE3107"/>
    <w:rsid w:val="00EF00BC"/>
    <w:rsid w:val="00EF1D4E"/>
    <w:rsid w:val="00EF300B"/>
    <w:rsid w:val="00F00487"/>
    <w:rsid w:val="00F05075"/>
    <w:rsid w:val="00F0752E"/>
    <w:rsid w:val="00F150B1"/>
    <w:rsid w:val="00F20CC4"/>
    <w:rsid w:val="00F22C61"/>
    <w:rsid w:val="00F30412"/>
    <w:rsid w:val="00F324F4"/>
    <w:rsid w:val="00F35B30"/>
    <w:rsid w:val="00F41CD6"/>
    <w:rsid w:val="00F44608"/>
    <w:rsid w:val="00F44E9E"/>
    <w:rsid w:val="00F568BD"/>
    <w:rsid w:val="00F57FE0"/>
    <w:rsid w:val="00F61C7C"/>
    <w:rsid w:val="00F66840"/>
    <w:rsid w:val="00F85938"/>
    <w:rsid w:val="00FC0EDC"/>
    <w:rsid w:val="00FC1BD3"/>
    <w:rsid w:val="00FD01F5"/>
    <w:rsid w:val="00FE49D3"/>
    <w:rsid w:val="00FE54B9"/>
    <w:rsid w:val="00FE5ADC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1A79E"/>
  <w15:docId w15:val="{E5EC1038-9468-405C-8F6A-51811465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ind w:left="113" w:hanging="401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895" w:hanging="515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575BE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5BE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1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47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474F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B47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474F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6263E8"/>
    <w:rPr>
      <w:color w:val="808080"/>
    </w:rPr>
  </w:style>
  <w:style w:type="paragraph" w:styleId="KeinLeerraum">
    <w:name w:val="No Spacing"/>
    <w:uiPriority w:val="1"/>
    <w:qFormat/>
    <w:rsid w:val="000659AC"/>
    <w:rPr>
      <w:rFonts w:ascii="Arial" w:eastAsia="Arial" w:hAnsi="Arial" w:cs="Arial"/>
    </w:rPr>
  </w:style>
  <w:style w:type="character" w:customStyle="1" w:styleId="mandatory">
    <w:name w:val="mandatory"/>
    <w:basedOn w:val="Absatz-Standardschriftart"/>
    <w:rsid w:val="00107A1B"/>
  </w:style>
  <w:style w:type="character" w:customStyle="1" w:styleId="berschrift1Zchn">
    <w:name w:val="Überschrift 1 Zchn"/>
    <w:basedOn w:val="Absatz-Standardschriftart"/>
    <w:link w:val="berschrift1"/>
    <w:uiPriority w:val="9"/>
    <w:rsid w:val="00716E96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4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34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www.bma-worldwide.com/data-privacy-statement.html" TargetMode="External"/><Relationship Id="rId10" Type="http://schemas.openxmlformats.org/officeDocument/2006/relationships/hyperlink" Target="http://www.bma-worldwid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bma-worldwide.com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_Vorlagen\50_Lean\06-Questionaire_ExtractionTower_re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4C9D9435E44C31B6E48D1987349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8DC00-B4FA-4E94-84DA-975392E91CDC}"/>
      </w:docPartPr>
      <w:docPartBody>
        <w:p w:rsidR="00274A13" w:rsidRDefault="009127C2" w:rsidP="009127C2">
          <w:pPr>
            <w:pStyle w:val="C64C9D9435E44C31B6E48D19873499571"/>
          </w:pPr>
          <w:r w:rsidRPr="00AB0425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9F7D300AD766487A9C4884890DD7F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4DCDB-0940-437D-BDFB-E12E03316E9E}"/>
      </w:docPartPr>
      <w:docPartBody>
        <w:p w:rsidR="00274A13" w:rsidRDefault="009127C2" w:rsidP="009127C2">
          <w:pPr>
            <w:pStyle w:val="9F7D300AD766487A9C4884890DD7FB881"/>
          </w:pPr>
          <w:r w:rsidRPr="00AB0425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9934A538EE4944769493AFDA2F3E6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9718C-68E4-4019-980B-1165C5C87E11}"/>
      </w:docPartPr>
      <w:docPartBody>
        <w:p w:rsidR="003E5E57" w:rsidRDefault="009127C2" w:rsidP="009127C2">
          <w:pPr>
            <w:pStyle w:val="9934A538EE4944769493AFDA2F3E649D1"/>
          </w:pPr>
          <w:r w:rsidRPr="003D035F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F0F6932877014935998BDAB115780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24CC2-88FE-43E8-A340-5F64C66D104A}"/>
      </w:docPartPr>
      <w:docPartBody>
        <w:p w:rsidR="008A4854" w:rsidRDefault="009127C2" w:rsidP="009127C2">
          <w:pPr>
            <w:pStyle w:val="F0F6932877014935998BDAB1157800F01"/>
          </w:pPr>
          <w:r w:rsidRPr="003D035F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27D0E19DFD7A4338A4978D96EF6A0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4CABF-DF75-472A-868A-43C2604E09A9}"/>
      </w:docPartPr>
      <w:docPartBody>
        <w:p w:rsidR="008A4854" w:rsidRDefault="009127C2" w:rsidP="009127C2">
          <w:pPr>
            <w:pStyle w:val="27D0E19DFD7A4338A4978D96EF6A01C51"/>
          </w:pPr>
          <w:r w:rsidRPr="003D035F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E0E9EF4F4F894D0AA6359CC477778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09F40-F699-4561-8053-EA28679133DB}"/>
      </w:docPartPr>
      <w:docPartBody>
        <w:p w:rsidR="008A4854" w:rsidRDefault="009127C2" w:rsidP="009127C2">
          <w:pPr>
            <w:pStyle w:val="E0E9EF4F4F894D0AA6359CC477778C3B1"/>
          </w:pPr>
          <w:r w:rsidRPr="003D035F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FA78408A01D9461EB3E7BD0088096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33E1E-02E3-489D-8DD1-C7577B040155}"/>
      </w:docPartPr>
      <w:docPartBody>
        <w:p w:rsidR="008A4854" w:rsidRDefault="009127C2" w:rsidP="009127C2">
          <w:pPr>
            <w:pStyle w:val="FA78408A01D9461EB3E7BD0088096D9D1"/>
          </w:pPr>
          <w:r w:rsidRPr="003D035F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111D70A1868D477199C7F2E727BD4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EA32C-2D3A-4BA9-8EB2-0BD16859583D}"/>
      </w:docPartPr>
      <w:docPartBody>
        <w:p w:rsidR="00016545" w:rsidRDefault="009127C2" w:rsidP="009127C2">
          <w:pPr>
            <w:pStyle w:val="111D70A1868D477199C7F2E727BD4C1F1"/>
          </w:pPr>
          <w:r w:rsidRPr="003D035F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7E8C873E71CC4EDF8CDE7FDEB6B5E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ED944-0B8B-48A6-99FE-0E53D7090DEF}"/>
      </w:docPartPr>
      <w:docPartBody>
        <w:p w:rsidR="00E45177" w:rsidRDefault="009127C2" w:rsidP="009127C2">
          <w:pPr>
            <w:pStyle w:val="7E8C873E71CC4EDF8CDE7FDEB6B5E0EB1"/>
          </w:pPr>
          <w:r w:rsidRPr="003D035F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2ADBC3B7CD474FEC84044B69492D4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A272C-D651-4F95-84E9-0ED75D8930A5}"/>
      </w:docPartPr>
      <w:docPartBody>
        <w:p w:rsidR="006F007B" w:rsidRDefault="009127C2" w:rsidP="009127C2">
          <w:pPr>
            <w:pStyle w:val="2ADBC3B7CD474FEC84044B69492D46A2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93CCDCD7C0943D9A90698D516E74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FFEFC-5A72-4DB9-813C-12E800E5B258}"/>
      </w:docPartPr>
      <w:docPartBody>
        <w:p w:rsidR="006F007B" w:rsidRDefault="009127C2" w:rsidP="009127C2">
          <w:pPr>
            <w:pStyle w:val="B93CCDCD7C0943D9A90698D516E74695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ADC9C747B5EF4D7CA96F206515566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CBA69-A224-4949-9C9B-F05544734A4F}"/>
      </w:docPartPr>
      <w:docPartBody>
        <w:p w:rsidR="00E34EF6" w:rsidRDefault="003238E0" w:rsidP="003238E0">
          <w:pPr>
            <w:pStyle w:val="ADC9C747B5EF4D7CA96F206515566ABD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4D81C5A364F14E979361EF7AE3E65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54F91-8902-4C5E-8B7B-40C1852BAD61}"/>
      </w:docPartPr>
      <w:docPartBody>
        <w:p w:rsidR="00F950AC" w:rsidRDefault="004F4AA8" w:rsidP="004F4AA8">
          <w:pPr>
            <w:pStyle w:val="4D81C5A364F14E979361EF7AE3E65D83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46A9D5A5CD354703BE22C29D79C6F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B14FF-EB48-468A-8206-93FA30CD0FA4}"/>
      </w:docPartPr>
      <w:docPartBody>
        <w:p w:rsidR="00F950AC" w:rsidRDefault="004F4AA8" w:rsidP="004F4AA8">
          <w:pPr>
            <w:pStyle w:val="46A9D5A5CD354703BE22C29D79C6F37F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F07DFAAA05114C58A97404571300B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FC995-33DE-45B4-BD92-9F31B37A1D64}"/>
      </w:docPartPr>
      <w:docPartBody>
        <w:p w:rsidR="00F950AC" w:rsidRDefault="004F4AA8" w:rsidP="004F4AA8">
          <w:pPr>
            <w:pStyle w:val="F07DFAAA05114C58A97404571300BC10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918955AF871246AEBD599B059DD24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975B7-1204-4665-81B0-B51F9411C106}"/>
      </w:docPartPr>
      <w:docPartBody>
        <w:p w:rsidR="00F950AC" w:rsidRDefault="004F4AA8" w:rsidP="004F4AA8">
          <w:pPr>
            <w:pStyle w:val="918955AF871246AEBD599B059DD2409C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390278BB282A4FB9967A7D44809C1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49AD0-3FF4-49F2-9773-BDCF675FAD44}"/>
      </w:docPartPr>
      <w:docPartBody>
        <w:p w:rsidR="00F950AC" w:rsidRDefault="004F4AA8" w:rsidP="004F4AA8">
          <w:pPr>
            <w:pStyle w:val="390278BB282A4FB9967A7D44809C1EBF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4F70AF35452B402BB21AFEC311D15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F9935-7A03-4D2E-ADC3-2ECD0F79DCDE}"/>
      </w:docPartPr>
      <w:docPartBody>
        <w:p w:rsidR="00756500" w:rsidRDefault="00AC017B" w:rsidP="00AC017B">
          <w:pPr>
            <w:pStyle w:val="4F70AF35452B402BB21AFEC311D15E72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9C81B5509F14473A8E9A02AEC676B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0B068-9A9C-41B2-A3D5-286C58AC8C40}"/>
      </w:docPartPr>
      <w:docPartBody>
        <w:p w:rsidR="009571E2" w:rsidRDefault="001453F7" w:rsidP="001453F7">
          <w:pPr>
            <w:pStyle w:val="9C81B5509F14473A8E9A02AEC676B32C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158B13534A544696A22E0B28C5FD0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6AD75-8621-4764-A9C5-CA57128AA11C}"/>
      </w:docPartPr>
      <w:docPartBody>
        <w:p w:rsidR="00DF42A1" w:rsidRDefault="00D94781" w:rsidP="00D94781">
          <w:pPr>
            <w:pStyle w:val="158B13534A544696A22E0B28C5FD025F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1451786568E8450D9E88645498C51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783BF-42F1-406F-B915-BB710564D435}"/>
      </w:docPartPr>
      <w:docPartBody>
        <w:p w:rsidR="00DF42A1" w:rsidRDefault="00D94781" w:rsidP="00D94781">
          <w:pPr>
            <w:pStyle w:val="1451786568E8450D9E88645498C5179D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A0EBB39669664C388C1D8F49A9B85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2518C-DDED-461B-8F89-76B247CE28CB}"/>
      </w:docPartPr>
      <w:docPartBody>
        <w:p w:rsidR="00384E99" w:rsidRDefault="00A165FE" w:rsidP="00A165FE">
          <w:pPr>
            <w:pStyle w:val="A0EBB39669664C388C1D8F49A9B851F1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38724FE04DEC47B39E5325FC72302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ED52F-E0BB-49B7-A93E-8A12B3D80CA9}"/>
      </w:docPartPr>
      <w:docPartBody>
        <w:p w:rsidR="00384E99" w:rsidRDefault="00A165FE" w:rsidP="00A165FE">
          <w:pPr>
            <w:pStyle w:val="38724FE04DEC47B39E5325FC72302595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CDFD12F3854F4C19802C87EAB0187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578F2-C4B4-4D34-9BCE-624A0E08D5AC}"/>
      </w:docPartPr>
      <w:docPartBody>
        <w:p w:rsidR="00384E99" w:rsidRDefault="00A165FE" w:rsidP="00A165FE">
          <w:pPr>
            <w:pStyle w:val="CDFD12F3854F4C19802C87EAB0187AD7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CB68BA02B38B4A51B49842CCE1FEA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4EA99-3BFE-4666-933A-69D13A761C17}"/>
      </w:docPartPr>
      <w:docPartBody>
        <w:p w:rsidR="00384E99" w:rsidRDefault="00A165FE" w:rsidP="00A165FE">
          <w:pPr>
            <w:pStyle w:val="CB68BA02B38B4A51B49842CCE1FEAAC7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F2112F106D7C4A3F924658EFC8702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CC676-90E2-4EA2-BA73-6C052203F120}"/>
      </w:docPartPr>
      <w:docPartBody>
        <w:p w:rsidR="00384E99" w:rsidRDefault="00A165FE" w:rsidP="00A165FE">
          <w:pPr>
            <w:pStyle w:val="F2112F106D7C4A3F924658EFC8702B8F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C67358C395614EEBB0B22C2BC7DE5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666CD-427E-4C87-A99C-EE9422FA7C66}"/>
      </w:docPartPr>
      <w:docPartBody>
        <w:p w:rsidR="00384E99" w:rsidRDefault="00A165FE" w:rsidP="00A165FE">
          <w:pPr>
            <w:pStyle w:val="C67358C395614EEBB0B22C2BC7DE55D9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013F3EB5469B49C5AD581111C9AE4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7450B-0A77-4C18-A2AD-F3E2A1D36C13}"/>
      </w:docPartPr>
      <w:docPartBody>
        <w:p w:rsidR="00384E99" w:rsidRDefault="00A165FE" w:rsidP="00A165FE">
          <w:pPr>
            <w:pStyle w:val="013F3EB5469B49C5AD581111C9AE494B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0A49E0B1AFA94D04B7D31B28C4E6D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A0533-4C08-4259-837A-6E64C3589BF4}"/>
      </w:docPartPr>
      <w:docPartBody>
        <w:p w:rsidR="00384E99" w:rsidRDefault="00A165FE" w:rsidP="00A165FE">
          <w:pPr>
            <w:pStyle w:val="0A49E0B1AFA94D04B7D31B28C4E6D7DD"/>
          </w:pPr>
          <w:r w:rsidRPr="00A5312B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37EE9940EC354E898555800C84DD5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7EC35-8306-4407-8416-C976AD01839B}"/>
      </w:docPartPr>
      <w:docPartBody>
        <w:p w:rsidR="00F0270B" w:rsidRDefault="00E03669" w:rsidP="00E03669">
          <w:pPr>
            <w:pStyle w:val="37EE9940EC354E898555800C84DD56C4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87A43382D12D43F9AF05746259C25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BAC5D-8B39-4505-8891-FEC0C6D545BC}"/>
      </w:docPartPr>
      <w:docPartBody>
        <w:p w:rsidR="00F0270B" w:rsidRDefault="00E03669" w:rsidP="00E03669">
          <w:pPr>
            <w:pStyle w:val="87A43382D12D43F9AF05746259C25E1D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5F9541F447734F10830162D69BC94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5B7E6-E69F-45CE-B6BA-D203B85FC59A}"/>
      </w:docPartPr>
      <w:docPartBody>
        <w:p w:rsidR="00F0270B" w:rsidRDefault="00E03669" w:rsidP="00E03669">
          <w:pPr>
            <w:pStyle w:val="5F9541F447734F10830162D69BC940C6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DABB5D1D286148139A6E7707D382B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D8854-D26E-4CEE-9D83-8668B7ABCA52}"/>
      </w:docPartPr>
      <w:docPartBody>
        <w:p w:rsidR="00F0270B" w:rsidRDefault="00E03669" w:rsidP="00E03669">
          <w:pPr>
            <w:pStyle w:val="DABB5D1D286148139A6E7707D382BB14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26A7CEA3A484D4C905EA0FF88768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170F8-B5E3-4A1C-82F0-E0883B61991D}"/>
      </w:docPartPr>
      <w:docPartBody>
        <w:p w:rsidR="00F0270B" w:rsidRDefault="00E03669" w:rsidP="00E03669">
          <w:pPr>
            <w:pStyle w:val="B26A7CEA3A484D4C905EA0FF88768826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9A32524986644D14BBAE7ED7C4BBB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AB36D-1001-4AF9-A78B-8F425BB6E0B3}"/>
      </w:docPartPr>
      <w:docPartBody>
        <w:p w:rsidR="00F0270B" w:rsidRDefault="00E03669" w:rsidP="00E03669">
          <w:pPr>
            <w:pStyle w:val="9A32524986644D14BBAE7ED7C4BBBFE6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8EECBC9D5CB6449BA4294368A20B7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A3B0B-B329-49A0-8717-C47A5B64B823}"/>
      </w:docPartPr>
      <w:docPartBody>
        <w:p w:rsidR="00F0270B" w:rsidRDefault="00E03669" w:rsidP="00E03669">
          <w:pPr>
            <w:pStyle w:val="8EECBC9D5CB6449BA4294368A20B73E7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97A7080D7CD24CAAB092FF16251E8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19A5C-E1E7-4A82-BC41-AD188E9E3674}"/>
      </w:docPartPr>
      <w:docPartBody>
        <w:p w:rsidR="00F0270B" w:rsidRDefault="00E03669" w:rsidP="00E03669">
          <w:pPr>
            <w:pStyle w:val="97A7080D7CD24CAAB092FF16251E8784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AC0D5D6EF4DB46778C1D9A8F0A883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72D96-D297-4968-9A97-4BAF4509A679}"/>
      </w:docPartPr>
      <w:docPartBody>
        <w:p w:rsidR="00F0270B" w:rsidRDefault="00E03669" w:rsidP="00E03669">
          <w:pPr>
            <w:pStyle w:val="AC0D5D6EF4DB46778C1D9A8F0A883414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3C50FEDFFB45400AB34175EB0BA3C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8A1F1-D27C-401E-A2F2-6631D6AFE994}"/>
      </w:docPartPr>
      <w:docPartBody>
        <w:p w:rsidR="00F0270B" w:rsidRDefault="00E03669" w:rsidP="00E03669">
          <w:pPr>
            <w:pStyle w:val="3C50FEDFFB45400AB34175EB0BA3CD49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38D41C38904745CEB446FBE22C789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ED61D-9A34-4DFE-8EBF-2F7BF1EDCF6B}"/>
      </w:docPartPr>
      <w:docPartBody>
        <w:p w:rsidR="00F0270B" w:rsidRDefault="00E03669" w:rsidP="00E03669">
          <w:pPr>
            <w:pStyle w:val="38D41C38904745CEB446FBE22C7892F2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DB8B9039BDE74C559E56455B0353D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77C52-6C63-46C5-AA0C-FBE3B515E63E}"/>
      </w:docPartPr>
      <w:docPartBody>
        <w:p w:rsidR="00F0270B" w:rsidRDefault="00E03669" w:rsidP="00E03669">
          <w:pPr>
            <w:pStyle w:val="DB8B9039BDE74C559E56455B0353D71B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2F"/>
    <w:rsid w:val="00016545"/>
    <w:rsid w:val="000B3074"/>
    <w:rsid w:val="000D36CE"/>
    <w:rsid w:val="001453F7"/>
    <w:rsid w:val="00154F2F"/>
    <w:rsid w:val="00274A13"/>
    <w:rsid w:val="002D34FE"/>
    <w:rsid w:val="002E1D05"/>
    <w:rsid w:val="002F07ED"/>
    <w:rsid w:val="003238E0"/>
    <w:rsid w:val="00360789"/>
    <w:rsid w:val="00372FDB"/>
    <w:rsid w:val="00384E99"/>
    <w:rsid w:val="003C30C2"/>
    <w:rsid w:val="003E10D3"/>
    <w:rsid w:val="003E5E57"/>
    <w:rsid w:val="00401389"/>
    <w:rsid w:val="0046457F"/>
    <w:rsid w:val="00483531"/>
    <w:rsid w:val="004F4AA8"/>
    <w:rsid w:val="00572BC0"/>
    <w:rsid w:val="00573D25"/>
    <w:rsid w:val="00613005"/>
    <w:rsid w:val="00681323"/>
    <w:rsid w:val="006B352C"/>
    <w:rsid w:val="006F007B"/>
    <w:rsid w:val="00734C85"/>
    <w:rsid w:val="007416C3"/>
    <w:rsid w:val="00756500"/>
    <w:rsid w:val="007B0172"/>
    <w:rsid w:val="007F5BD8"/>
    <w:rsid w:val="00891FAF"/>
    <w:rsid w:val="008A4854"/>
    <w:rsid w:val="009127C2"/>
    <w:rsid w:val="009571E2"/>
    <w:rsid w:val="00A03ADA"/>
    <w:rsid w:val="00A165FE"/>
    <w:rsid w:val="00A3152A"/>
    <w:rsid w:val="00A61E12"/>
    <w:rsid w:val="00A900CF"/>
    <w:rsid w:val="00AB386C"/>
    <w:rsid w:val="00AC017B"/>
    <w:rsid w:val="00AC4A62"/>
    <w:rsid w:val="00B10F1D"/>
    <w:rsid w:val="00B30A0D"/>
    <w:rsid w:val="00B53CB6"/>
    <w:rsid w:val="00B72B6B"/>
    <w:rsid w:val="00C41EDF"/>
    <w:rsid w:val="00CB639B"/>
    <w:rsid w:val="00CB7083"/>
    <w:rsid w:val="00CD02A7"/>
    <w:rsid w:val="00D0360D"/>
    <w:rsid w:val="00D92CD6"/>
    <w:rsid w:val="00D94781"/>
    <w:rsid w:val="00DD001B"/>
    <w:rsid w:val="00DF42A1"/>
    <w:rsid w:val="00E03669"/>
    <w:rsid w:val="00E14567"/>
    <w:rsid w:val="00E1612B"/>
    <w:rsid w:val="00E23A85"/>
    <w:rsid w:val="00E34EF6"/>
    <w:rsid w:val="00E45177"/>
    <w:rsid w:val="00E557F5"/>
    <w:rsid w:val="00E72650"/>
    <w:rsid w:val="00E955BB"/>
    <w:rsid w:val="00EE4D0B"/>
    <w:rsid w:val="00F0270B"/>
    <w:rsid w:val="00F0450A"/>
    <w:rsid w:val="00F07ED1"/>
    <w:rsid w:val="00F462AB"/>
    <w:rsid w:val="00F75ECB"/>
    <w:rsid w:val="00F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65FE"/>
    <w:rPr>
      <w:color w:val="808080"/>
    </w:rPr>
  </w:style>
  <w:style w:type="paragraph" w:customStyle="1" w:styleId="158B13534A544696A22E0B28C5FD025F">
    <w:name w:val="158B13534A544696A22E0B28C5FD025F"/>
    <w:rsid w:val="00D94781"/>
  </w:style>
  <w:style w:type="paragraph" w:customStyle="1" w:styleId="1451786568E8450D9E88645498C5179D">
    <w:name w:val="1451786568E8450D9E88645498C5179D"/>
    <w:rsid w:val="00D94781"/>
  </w:style>
  <w:style w:type="paragraph" w:customStyle="1" w:styleId="C64C9D9435E44C31B6E48D19873499571">
    <w:name w:val="C64C9D9435E44C31B6E48D1987349957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F7D300AD766487A9C4884890DD7FB881">
    <w:name w:val="9F7D300AD766487A9C4884890DD7FB88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934A538EE4944769493AFDA2F3E649D1">
    <w:name w:val="9934A538EE4944769493AFDA2F3E649D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F0F6932877014935998BDAB1157800F01">
    <w:name w:val="F0F6932877014935998BDAB1157800F0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7D0E19DFD7A4338A4978D96EF6A01C51">
    <w:name w:val="27D0E19DFD7A4338A4978D96EF6A01C5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E0E9EF4F4F894D0AA6359CC477778C3B1">
    <w:name w:val="E0E9EF4F4F894D0AA6359CC477778C3B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FA78408A01D9461EB3E7BD0088096D9D1">
    <w:name w:val="FA78408A01D9461EB3E7BD0088096D9D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111D70A1868D477199C7F2E727BD4C1F1">
    <w:name w:val="111D70A1868D477199C7F2E727BD4C1F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7E8C873E71CC4EDF8CDE7FDEB6B5E0EB1">
    <w:name w:val="7E8C873E71CC4EDF8CDE7FDEB6B5E0EB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ADBC3B7CD474FEC84044B69492D46A2">
    <w:name w:val="2ADBC3B7CD474FEC84044B69492D46A2"/>
    <w:rsid w:val="009127C2"/>
  </w:style>
  <w:style w:type="paragraph" w:customStyle="1" w:styleId="B93CCDCD7C0943D9A90698D516E74695">
    <w:name w:val="B93CCDCD7C0943D9A90698D516E74695"/>
    <w:rsid w:val="009127C2"/>
  </w:style>
  <w:style w:type="paragraph" w:customStyle="1" w:styleId="ADC9C747B5EF4D7CA96F206515566ABD">
    <w:name w:val="ADC9C747B5EF4D7CA96F206515566ABD"/>
    <w:rsid w:val="003238E0"/>
  </w:style>
  <w:style w:type="paragraph" w:customStyle="1" w:styleId="4D81C5A364F14E979361EF7AE3E65D83">
    <w:name w:val="4D81C5A364F14E979361EF7AE3E65D83"/>
    <w:rsid w:val="004F4AA8"/>
  </w:style>
  <w:style w:type="paragraph" w:customStyle="1" w:styleId="46A9D5A5CD354703BE22C29D79C6F37F">
    <w:name w:val="46A9D5A5CD354703BE22C29D79C6F37F"/>
    <w:rsid w:val="004F4AA8"/>
  </w:style>
  <w:style w:type="paragraph" w:customStyle="1" w:styleId="F07DFAAA05114C58A97404571300BC10">
    <w:name w:val="F07DFAAA05114C58A97404571300BC10"/>
    <w:rsid w:val="004F4AA8"/>
  </w:style>
  <w:style w:type="paragraph" w:customStyle="1" w:styleId="918955AF871246AEBD599B059DD2409C">
    <w:name w:val="918955AF871246AEBD599B059DD2409C"/>
    <w:rsid w:val="004F4AA8"/>
  </w:style>
  <w:style w:type="paragraph" w:customStyle="1" w:styleId="390278BB282A4FB9967A7D44809C1EBF">
    <w:name w:val="390278BB282A4FB9967A7D44809C1EBF"/>
    <w:rsid w:val="004F4AA8"/>
  </w:style>
  <w:style w:type="paragraph" w:customStyle="1" w:styleId="4F70AF35452B402BB21AFEC311D15E72">
    <w:name w:val="4F70AF35452B402BB21AFEC311D15E72"/>
    <w:rsid w:val="00AC017B"/>
  </w:style>
  <w:style w:type="paragraph" w:customStyle="1" w:styleId="9C81B5509F14473A8E9A02AEC676B32C">
    <w:name w:val="9C81B5509F14473A8E9A02AEC676B32C"/>
    <w:rsid w:val="001453F7"/>
  </w:style>
  <w:style w:type="paragraph" w:customStyle="1" w:styleId="A0EBB39669664C388C1D8F49A9B851F1">
    <w:name w:val="A0EBB39669664C388C1D8F49A9B851F1"/>
    <w:rsid w:val="00A165FE"/>
  </w:style>
  <w:style w:type="paragraph" w:customStyle="1" w:styleId="38724FE04DEC47B39E5325FC72302595">
    <w:name w:val="38724FE04DEC47B39E5325FC72302595"/>
    <w:rsid w:val="00A165FE"/>
  </w:style>
  <w:style w:type="paragraph" w:customStyle="1" w:styleId="CDFD12F3854F4C19802C87EAB0187AD7">
    <w:name w:val="CDFD12F3854F4C19802C87EAB0187AD7"/>
    <w:rsid w:val="00A165FE"/>
  </w:style>
  <w:style w:type="paragraph" w:customStyle="1" w:styleId="CB68BA02B38B4A51B49842CCE1FEAAC7">
    <w:name w:val="CB68BA02B38B4A51B49842CCE1FEAAC7"/>
    <w:rsid w:val="00A165FE"/>
  </w:style>
  <w:style w:type="paragraph" w:customStyle="1" w:styleId="F2112F106D7C4A3F924658EFC8702B8F">
    <w:name w:val="F2112F106D7C4A3F924658EFC8702B8F"/>
    <w:rsid w:val="00A165FE"/>
  </w:style>
  <w:style w:type="paragraph" w:customStyle="1" w:styleId="C67358C395614EEBB0B22C2BC7DE55D9">
    <w:name w:val="C67358C395614EEBB0B22C2BC7DE55D9"/>
    <w:rsid w:val="00A165FE"/>
  </w:style>
  <w:style w:type="paragraph" w:customStyle="1" w:styleId="013F3EB5469B49C5AD581111C9AE494B">
    <w:name w:val="013F3EB5469B49C5AD581111C9AE494B"/>
    <w:rsid w:val="00A165FE"/>
  </w:style>
  <w:style w:type="paragraph" w:customStyle="1" w:styleId="0A49E0B1AFA94D04B7D31B28C4E6D7DD">
    <w:name w:val="0A49E0B1AFA94D04B7D31B28C4E6D7DD"/>
    <w:rsid w:val="00A165FE"/>
  </w:style>
  <w:style w:type="paragraph" w:customStyle="1" w:styleId="37EE9940EC354E898555800C84DD56C4">
    <w:name w:val="37EE9940EC354E898555800C84DD56C4"/>
    <w:rsid w:val="00E03669"/>
  </w:style>
  <w:style w:type="paragraph" w:customStyle="1" w:styleId="87A43382D12D43F9AF05746259C25E1D">
    <w:name w:val="87A43382D12D43F9AF05746259C25E1D"/>
    <w:rsid w:val="00E03669"/>
  </w:style>
  <w:style w:type="paragraph" w:customStyle="1" w:styleId="5F9541F447734F10830162D69BC940C6">
    <w:name w:val="5F9541F447734F10830162D69BC940C6"/>
    <w:rsid w:val="00E03669"/>
  </w:style>
  <w:style w:type="paragraph" w:customStyle="1" w:styleId="DABB5D1D286148139A6E7707D382BB14">
    <w:name w:val="DABB5D1D286148139A6E7707D382BB14"/>
    <w:rsid w:val="00E03669"/>
  </w:style>
  <w:style w:type="paragraph" w:customStyle="1" w:styleId="B26A7CEA3A484D4C905EA0FF88768826">
    <w:name w:val="B26A7CEA3A484D4C905EA0FF88768826"/>
    <w:rsid w:val="00E03669"/>
  </w:style>
  <w:style w:type="paragraph" w:customStyle="1" w:styleId="9A32524986644D14BBAE7ED7C4BBBFE6">
    <w:name w:val="9A32524986644D14BBAE7ED7C4BBBFE6"/>
    <w:rsid w:val="00E03669"/>
  </w:style>
  <w:style w:type="paragraph" w:customStyle="1" w:styleId="8EECBC9D5CB6449BA4294368A20B73E7">
    <w:name w:val="8EECBC9D5CB6449BA4294368A20B73E7"/>
    <w:rsid w:val="00E03669"/>
  </w:style>
  <w:style w:type="paragraph" w:customStyle="1" w:styleId="97A7080D7CD24CAAB092FF16251E8784">
    <w:name w:val="97A7080D7CD24CAAB092FF16251E8784"/>
    <w:rsid w:val="00E03669"/>
  </w:style>
  <w:style w:type="paragraph" w:customStyle="1" w:styleId="AC0D5D6EF4DB46778C1D9A8F0A883414">
    <w:name w:val="AC0D5D6EF4DB46778C1D9A8F0A883414"/>
    <w:rsid w:val="00E03669"/>
  </w:style>
  <w:style w:type="paragraph" w:customStyle="1" w:styleId="3C50FEDFFB45400AB34175EB0BA3CD49">
    <w:name w:val="3C50FEDFFB45400AB34175EB0BA3CD49"/>
    <w:rsid w:val="00E03669"/>
  </w:style>
  <w:style w:type="paragraph" w:customStyle="1" w:styleId="38D41C38904745CEB446FBE22C7892F2">
    <w:name w:val="38D41C38904745CEB446FBE22C7892F2"/>
    <w:rsid w:val="00E03669"/>
  </w:style>
  <w:style w:type="paragraph" w:customStyle="1" w:styleId="DB8B9039BDE74C559E56455B0353D71B">
    <w:name w:val="DB8B9039BDE74C559E56455B0353D71B"/>
    <w:rsid w:val="00E03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06-Questionaire_ExtractionTower_rev1</Template>
  <TotalTime>0</TotalTime>
  <Pages>3</Pages>
  <Words>1012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Schumacher, Roman</dc:creator>
  <cp:lastModifiedBy>Schumacher, Roman</cp:lastModifiedBy>
  <cp:revision>30</cp:revision>
  <cp:lastPrinted>2024-07-31T11:28:00Z</cp:lastPrinted>
  <dcterms:created xsi:type="dcterms:W3CDTF">2024-11-14T14:01:00Z</dcterms:created>
  <dcterms:modified xsi:type="dcterms:W3CDTF">2025-03-18T13:05:00Z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PDF Library 15.0</vt:lpwstr>
  </property>
</Properties>
</file>